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51" w:rsidRDefault="00A25F51">
      <w:pPr>
        <w:rPr>
          <w:lang w:val="ru-RU"/>
        </w:rPr>
      </w:pPr>
      <w:r>
        <w:rPr>
          <w:lang w:val="ru-RU"/>
        </w:rPr>
        <w:t xml:space="preserve">                                             </w:t>
      </w:r>
    </w:p>
    <w:p w:rsidR="00A25F51" w:rsidRDefault="00A25F51" w:rsidP="00C139E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Утверждена  в сумме:Триста семьдесят</w:t>
      </w:r>
    </w:p>
    <w:p w:rsidR="00A25F51" w:rsidRDefault="00A25F51" w:rsidP="00C139E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восемь тысяч рублей</w:t>
      </w:r>
    </w:p>
    <w:p w:rsidR="00A25F51" w:rsidRDefault="00A25F51">
      <w:pPr>
        <w:rPr>
          <w:lang w:val="ru-RU"/>
        </w:rPr>
      </w:pPr>
    </w:p>
    <w:p w:rsidR="00A25F51" w:rsidRPr="00EE4F7D" w:rsidRDefault="00A25F51">
      <w:pPr>
        <w:rPr>
          <w:lang w:val="ru-RU"/>
        </w:rPr>
      </w:pPr>
      <w:r w:rsidRPr="00EE4F7D">
        <w:rPr>
          <w:lang w:val="ru-RU"/>
        </w:rPr>
        <w:t xml:space="preserve">                                                           Глава администрации                           А.Н. Игнатов</w:t>
      </w:r>
    </w:p>
    <w:p w:rsidR="00A25F51" w:rsidRPr="00EE4F7D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</w:t>
      </w:r>
      <w:r>
        <w:rPr>
          <w:lang w:val="ru-RU"/>
        </w:rPr>
        <w:t xml:space="preserve">                               Уточненная смета</w:t>
      </w:r>
      <w:r w:rsidRPr="00EE4F7D">
        <w:rPr>
          <w:lang w:val="ru-RU"/>
        </w:rPr>
        <w:t xml:space="preserve"> расходов по бюджету:</w:t>
      </w:r>
    </w:p>
    <w:p w:rsidR="00A25F51" w:rsidRPr="00EE4F7D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                 Администрация Волоконского сельсовета</w:t>
      </w:r>
    </w:p>
    <w:p w:rsidR="00A25F51" w:rsidRPr="00EE4F7D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                Большесолдатского района Курской области</w:t>
      </w:r>
    </w:p>
    <w:p w:rsidR="00A25F51" w:rsidRPr="00EE4F7D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                     ИНН 4602001640; КПП 460201001</w:t>
      </w:r>
    </w:p>
    <w:p w:rsidR="00A25F51" w:rsidRPr="00EE4F7D" w:rsidRDefault="00A25F51" w:rsidP="00101DEA">
      <w:pPr>
        <w:rPr>
          <w:lang w:val="ru-RU"/>
        </w:rPr>
      </w:pPr>
    </w:p>
    <w:p w:rsidR="00A25F51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                    Общегосударственные вопросы</w:t>
      </w:r>
    </w:p>
    <w:p w:rsidR="00A25F51" w:rsidRPr="00EE4F7D" w:rsidRDefault="00A25F51" w:rsidP="00101DEA">
      <w:pPr>
        <w:rPr>
          <w:lang w:val="ru-RU"/>
        </w:rPr>
      </w:pPr>
    </w:p>
    <w:p w:rsidR="00A25F51" w:rsidRPr="00EE4F7D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      -Функционирование высшего должгостного лица субъекта  </w:t>
      </w:r>
    </w:p>
    <w:p w:rsidR="00A25F51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       Российской Федерации и муниципального обра</w:t>
      </w:r>
      <w:r>
        <w:rPr>
          <w:lang w:val="ru-RU"/>
        </w:rPr>
        <w:t xml:space="preserve">зования  </w:t>
      </w:r>
    </w:p>
    <w:p w:rsidR="00A25F51" w:rsidRDefault="00A25F51" w:rsidP="00101DEA">
      <w:pPr>
        <w:rPr>
          <w:lang w:val="ru-RU"/>
        </w:rPr>
      </w:pPr>
    </w:p>
    <w:p w:rsidR="00A25F51" w:rsidRPr="00B06449" w:rsidRDefault="00A25F51" w:rsidP="00101DEA">
      <w:pPr>
        <w:rPr>
          <w:lang w:val="ru-RU"/>
        </w:rPr>
      </w:pPr>
      <w:r>
        <w:rPr>
          <w:lang w:val="ru-RU"/>
        </w:rPr>
        <w:t xml:space="preserve">                         </w:t>
      </w:r>
      <w:r>
        <w:rPr>
          <w:color w:val="000000"/>
          <w:lang w:val="ru-RU"/>
        </w:rPr>
        <w:t xml:space="preserve">           -</w:t>
      </w:r>
      <w:r w:rsidRPr="007D36C7">
        <w:rPr>
          <w:color w:val="000000"/>
          <w:lang w:val="ru-RU"/>
        </w:rPr>
        <w:t>Руководство и управление в сфере установленных</w:t>
      </w:r>
    </w:p>
    <w:p w:rsidR="00A25F51" w:rsidRDefault="00A25F51" w:rsidP="00101DEA">
      <w:pPr>
        <w:rPr>
          <w:lang w:val="ru-RU"/>
        </w:rPr>
      </w:pPr>
      <w:r w:rsidRPr="007D36C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                                  ф</w:t>
      </w:r>
      <w:r w:rsidRPr="007D36C7">
        <w:rPr>
          <w:color w:val="000000"/>
          <w:lang w:val="ru-RU"/>
        </w:rPr>
        <w:t>ункций</w:t>
      </w:r>
      <w:r>
        <w:rPr>
          <w:color w:val="000000"/>
          <w:lang w:val="ru-RU"/>
        </w:rPr>
        <w:t xml:space="preserve"> </w:t>
      </w:r>
      <w:r w:rsidRPr="007D36C7">
        <w:rPr>
          <w:color w:val="000000"/>
          <w:lang w:val="ru-RU"/>
        </w:rPr>
        <w:t>органов  местного самоуправления</w:t>
      </w:r>
      <w:r w:rsidRPr="00EE4F7D">
        <w:rPr>
          <w:lang w:val="ru-RU"/>
        </w:rPr>
        <w:t xml:space="preserve"> </w:t>
      </w:r>
    </w:p>
    <w:p w:rsidR="00A25F51" w:rsidRPr="007D36C7" w:rsidRDefault="00A25F51" w:rsidP="00101DEA">
      <w:pPr>
        <w:rPr>
          <w:color w:val="000000"/>
          <w:lang w:val="ru-RU"/>
        </w:rPr>
      </w:pPr>
      <w:r w:rsidRPr="00EE4F7D">
        <w:rPr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25F51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                  -Глава муниципального образования</w:t>
      </w:r>
    </w:p>
    <w:p w:rsidR="00A25F51" w:rsidRDefault="00A25F51" w:rsidP="00101DEA">
      <w:pPr>
        <w:rPr>
          <w:lang w:val="ru-RU"/>
        </w:rPr>
      </w:pPr>
    </w:p>
    <w:p w:rsidR="00A25F51" w:rsidRDefault="00A25F51" w:rsidP="00101DEA">
      <w:pPr>
        <w:rPr>
          <w:lang w:val="ru-RU"/>
        </w:rPr>
      </w:pPr>
      <w:r>
        <w:rPr>
          <w:lang w:val="ru-RU"/>
        </w:rPr>
        <w:t>-</w:t>
      </w:r>
      <w:r w:rsidRPr="00D21D31">
        <w:rPr>
          <w:lang w:val="ru-RU"/>
        </w:rPr>
        <w:t>Обеспечение деятельности и выполнение функций органов местного самоуправления</w:t>
      </w:r>
    </w:p>
    <w:p w:rsidR="00A25F51" w:rsidRPr="00EE4F7D" w:rsidRDefault="00A25F51" w:rsidP="00101DEA">
      <w:pPr>
        <w:rPr>
          <w:lang w:val="ru-RU"/>
        </w:rPr>
      </w:pPr>
    </w:p>
    <w:p w:rsidR="00A25F51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- </w:t>
      </w:r>
      <w:r w:rsidRPr="00AC476C">
        <w:rPr>
          <w:lang w:val="ru-RU"/>
        </w:rPr>
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</w:r>
    </w:p>
    <w:p w:rsidR="00A25F51" w:rsidRPr="00EE4F7D" w:rsidRDefault="00A25F51" w:rsidP="00101DEA">
      <w:pPr>
        <w:rPr>
          <w:lang w:val="ru-RU"/>
        </w:rPr>
      </w:pPr>
    </w:p>
    <w:p w:rsidR="00A25F51" w:rsidRDefault="00A25F51" w:rsidP="00101DEA">
      <w:pPr>
        <w:rPr>
          <w:lang w:val="ru-RU"/>
        </w:rPr>
      </w:pPr>
      <w:r w:rsidRPr="00EE4F7D">
        <w:rPr>
          <w:lang w:val="ru-RU"/>
        </w:rPr>
        <w:t xml:space="preserve">                                                                         </w:t>
      </w:r>
      <w:r>
        <w:rPr>
          <w:lang w:val="ru-RU"/>
        </w:rPr>
        <w:t>на 2014</w:t>
      </w:r>
      <w:r w:rsidRPr="00EE4F7D">
        <w:rPr>
          <w:lang w:val="ru-RU"/>
        </w:rPr>
        <w:t xml:space="preserve"> год</w:t>
      </w:r>
    </w:p>
    <w:p w:rsidR="00A25F51" w:rsidRPr="00EE4F7D" w:rsidRDefault="00A25F51" w:rsidP="00101DEA">
      <w:pPr>
        <w:rPr>
          <w:lang w:val="ru-RU"/>
        </w:rPr>
      </w:pPr>
      <w:r>
        <w:rPr>
          <w:lang w:val="ru-RU"/>
        </w:rPr>
        <w:t xml:space="preserve">                                             (к Решен. Собр. Депут. №28 от 31.12.2014г)</w:t>
      </w:r>
    </w:p>
    <w:p w:rsidR="00A25F51" w:rsidRPr="00EE4F7D" w:rsidRDefault="00A25F51" w:rsidP="00101DEA">
      <w:pPr>
        <w:rPr>
          <w:sz w:val="22"/>
          <w:szCs w:val="22"/>
          <w:lang w:val="ru-RU"/>
        </w:rPr>
      </w:pPr>
      <w:r w:rsidRPr="00EE4F7D">
        <w:rPr>
          <w:lang w:val="ru-RU"/>
        </w:rPr>
        <w:t xml:space="preserve">                                                                 001 0102 0020300  </w:t>
      </w:r>
    </w:p>
    <w:p w:rsidR="00A25F51" w:rsidRPr="00EE4F7D" w:rsidRDefault="00A25F51" w:rsidP="004969ED">
      <w:pPr>
        <w:rPr>
          <w:lang w:val="ru-RU"/>
        </w:rPr>
      </w:pPr>
      <w:r w:rsidRPr="00EE4F7D">
        <w:rPr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lang w:val="ru-RU"/>
        </w:rPr>
        <w:t xml:space="preserve">  </w:t>
      </w:r>
      <w:r w:rsidRPr="00EE4F7D">
        <w:rPr>
          <w:lang w:val="ru-RU"/>
        </w:rPr>
        <w:t xml:space="preserve">  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EE4F7D">
        <w:tc>
          <w:tcPr>
            <w:tcW w:w="5070" w:type="dxa"/>
          </w:tcPr>
          <w:p w:rsidR="00A25F51" w:rsidRPr="00EE4F7D" w:rsidRDefault="00A25F51" w:rsidP="004969ED">
            <w:pPr>
              <w:rPr>
                <w:lang w:val="ru-RU"/>
              </w:rPr>
            </w:pPr>
            <w:r w:rsidRPr="00EE4F7D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EE4F7D" w:rsidRDefault="00A25F51" w:rsidP="004969ED">
            <w:pPr>
              <w:rPr>
                <w:lang w:val="ru-RU"/>
              </w:rPr>
            </w:pPr>
            <w:r w:rsidRPr="00EE4F7D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EE4F7D" w:rsidRDefault="00A25F51" w:rsidP="004969ED">
            <w:pPr>
              <w:rPr>
                <w:lang w:val="ru-RU"/>
              </w:rPr>
            </w:pPr>
            <w:r w:rsidRPr="00EE4F7D">
              <w:rPr>
                <w:lang w:val="ru-RU"/>
              </w:rPr>
              <w:t>Сумма</w:t>
            </w:r>
          </w:p>
        </w:tc>
      </w:tr>
      <w:tr w:rsidR="00A25F51" w:rsidRPr="00EE4F7D">
        <w:trPr>
          <w:trHeight w:val="88"/>
        </w:trPr>
        <w:tc>
          <w:tcPr>
            <w:tcW w:w="5070" w:type="dxa"/>
          </w:tcPr>
          <w:p w:rsidR="00A25F51" w:rsidRPr="00D21D31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 w:rsidRPr="00D21D31"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118" w:type="dxa"/>
          </w:tcPr>
          <w:p w:rsidR="00A25F51" w:rsidRPr="00EE4F7D" w:rsidRDefault="00A25F51" w:rsidP="00D21D3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001. 0102. 2111402. 100.210</w:t>
            </w:r>
          </w:p>
        </w:tc>
        <w:tc>
          <w:tcPr>
            <w:tcW w:w="1383" w:type="dxa"/>
          </w:tcPr>
          <w:p w:rsidR="00A25F51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378000,00</w:t>
            </w:r>
          </w:p>
        </w:tc>
      </w:tr>
      <w:tr w:rsidR="00A25F51" w:rsidRPr="00EE4F7D">
        <w:trPr>
          <w:trHeight w:val="88"/>
        </w:trPr>
        <w:tc>
          <w:tcPr>
            <w:tcW w:w="5070" w:type="dxa"/>
          </w:tcPr>
          <w:p w:rsidR="00A25F51" w:rsidRPr="00AC476C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 w:rsidRPr="00AC476C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</w:tcPr>
          <w:p w:rsidR="00A25F51" w:rsidRPr="00AC476C" w:rsidRDefault="00A25F51" w:rsidP="00AC476C">
            <w:pPr>
              <w:tabs>
                <w:tab w:val="left" w:pos="5670"/>
              </w:tabs>
              <w:rPr>
                <w:lang w:val="ru-RU"/>
              </w:rPr>
            </w:pPr>
            <w:r w:rsidRPr="00EE4F7D">
              <w:rPr>
                <w:lang w:val="ru-RU"/>
              </w:rPr>
              <w:t xml:space="preserve">001. 0102. </w:t>
            </w:r>
            <w:r>
              <w:rPr>
                <w:lang w:val="ru-RU"/>
              </w:rPr>
              <w:t>2111402</w:t>
            </w:r>
            <w:r w:rsidRPr="00EE4F7D">
              <w:rPr>
                <w:lang w:val="ru-RU"/>
              </w:rPr>
              <w:t>. 120.210</w:t>
            </w:r>
          </w:p>
        </w:tc>
        <w:tc>
          <w:tcPr>
            <w:tcW w:w="1383" w:type="dxa"/>
          </w:tcPr>
          <w:p w:rsidR="00A25F51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378000,00</w:t>
            </w:r>
          </w:p>
        </w:tc>
      </w:tr>
      <w:tr w:rsidR="00A25F51" w:rsidRPr="00EE4F7D">
        <w:trPr>
          <w:trHeight w:val="88"/>
        </w:trPr>
        <w:tc>
          <w:tcPr>
            <w:tcW w:w="5070" w:type="dxa"/>
          </w:tcPr>
          <w:p w:rsidR="00A25F51" w:rsidRPr="009C65C6" w:rsidRDefault="00A25F51" w:rsidP="004969ED">
            <w:pPr>
              <w:tabs>
                <w:tab w:val="left" w:pos="5670"/>
              </w:tabs>
              <w:rPr>
                <w:sz w:val="28"/>
                <w:szCs w:val="2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3118" w:type="dxa"/>
          </w:tcPr>
          <w:p w:rsidR="00A25F51" w:rsidRPr="00EE4F7D" w:rsidRDefault="00A25F51" w:rsidP="00D21D3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</w:t>
            </w:r>
            <w:r w:rsidRPr="00EE4F7D">
              <w:rPr>
                <w:lang w:val="ru-RU"/>
              </w:rPr>
              <w:t xml:space="preserve"> 0102.</w:t>
            </w:r>
            <w:r>
              <w:rPr>
                <w:lang w:val="ru-RU"/>
              </w:rPr>
              <w:t xml:space="preserve"> 2111402</w:t>
            </w:r>
            <w:r w:rsidRPr="00EE4F7D">
              <w:rPr>
                <w:lang w:val="ru-RU"/>
              </w:rPr>
              <w:t xml:space="preserve"> 121.210</w:t>
            </w:r>
          </w:p>
        </w:tc>
        <w:tc>
          <w:tcPr>
            <w:tcW w:w="1383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378</w:t>
            </w:r>
            <w:r w:rsidRPr="00EE4F7D">
              <w:rPr>
                <w:lang w:val="ru-RU"/>
              </w:rPr>
              <w:t>000</w:t>
            </w:r>
            <w:r>
              <w:rPr>
                <w:lang w:val="ru-RU"/>
              </w:rPr>
              <w:t>,00</w:t>
            </w:r>
          </w:p>
        </w:tc>
      </w:tr>
      <w:tr w:rsidR="00A25F51" w:rsidRPr="00EE4F7D">
        <w:trPr>
          <w:trHeight w:val="88"/>
        </w:trPr>
        <w:tc>
          <w:tcPr>
            <w:tcW w:w="5070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 w:rsidRPr="00EE4F7D"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EE4F7D">
        <w:trPr>
          <w:trHeight w:val="88"/>
        </w:trPr>
        <w:tc>
          <w:tcPr>
            <w:tcW w:w="5070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 w:rsidRPr="00EE4F7D">
              <w:rPr>
                <w:lang w:val="ru-RU"/>
              </w:rPr>
              <w:t>Заработная плата</w:t>
            </w:r>
          </w:p>
        </w:tc>
        <w:tc>
          <w:tcPr>
            <w:tcW w:w="3118" w:type="dxa"/>
          </w:tcPr>
          <w:p w:rsidR="00A25F51" w:rsidRPr="00EE4F7D" w:rsidRDefault="00A25F51" w:rsidP="00D21D3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001.0102</w:t>
            </w:r>
            <w:r w:rsidRPr="00EE4F7D">
              <w:rPr>
                <w:lang w:val="ru-RU"/>
              </w:rPr>
              <w:t xml:space="preserve">. </w:t>
            </w:r>
            <w:r>
              <w:rPr>
                <w:lang w:val="ru-RU"/>
              </w:rPr>
              <w:t>2111402</w:t>
            </w:r>
            <w:r w:rsidRPr="00EE4F7D">
              <w:rPr>
                <w:lang w:val="ru-RU"/>
              </w:rPr>
              <w:t xml:space="preserve"> 121.211</w:t>
            </w:r>
          </w:p>
        </w:tc>
        <w:tc>
          <w:tcPr>
            <w:tcW w:w="1383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284000,00</w:t>
            </w:r>
          </w:p>
        </w:tc>
      </w:tr>
      <w:tr w:rsidR="00A25F51" w:rsidRPr="00EE4F7D">
        <w:trPr>
          <w:trHeight w:val="88"/>
        </w:trPr>
        <w:tc>
          <w:tcPr>
            <w:tcW w:w="5070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 w:rsidRPr="00EE4F7D">
              <w:rPr>
                <w:lang w:val="ru-RU"/>
              </w:rPr>
              <w:t>Начисления на выплаты по оплате труда</w:t>
            </w:r>
          </w:p>
        </w:tc>
        <w:tc>
          <w:tcPr>
            <w:tcW w:w="3118" w:type="dxa"/>
          </w:tcPr>
          <w:p w:rsidR="00A25F51" w:rsidRPr="00EE4F7D" w:rsidRDefault="00A25F51" w:rsidP="00D21D3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</w:t>
            </w:r>
            <w:r w:rsidRPr="00EE4F7D">
              <w:rPr>
                <w:lang w:val="ru-RU"/>
              </w:rPr>
              <w:t>0102.</w:t>
            </w:r>
            <w:r>
              <w:rPr>
                <w:lang w:val="ru-RU"/>
              </w:rPr>
              <w:t xml:space="preserve"> 2111402</w:t>
            </w:r>
            <w:r w:rsidRPr="00EE4F7D">
              <w:rPr>
                <w:lang w:val="ru-RU"/>
              </w:rPr>
              <w:t>. 121.213</w:t>
            </w:r>
          </w:p>
        </w:tc>
        <w:tc>
          <w:tcPr>
            <w:tcW w:w="1383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94</w:t>
            </w:r>
            <w:r w:rsidRPr="00EE4F7D">
              <w:rPr>
                <w:lang w:val="ru-RU"/>
              </w:rPr>
              <w:t>000</w:t>
            </w:r>
            <w:r>
              <w:rPr>
                <w:lang w:val="ru-RU"/>
              </w:rPr>
              <w:t>,00</w:t>
            </w:r>
          </w:p>
        </w:tc>
      </w:tr>
      <w:tr w:rsidR="00A25F51" w:rsidRPr="00EE4F7D">
        <w:trPr>
          <w:trHeight w:val="88"/>
        </w:trPr>
        <w:tc>
          <w:tcPr>
            <w:tcW w:w="5070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3118" w:type="dxa"/>
          </w:tcPr>
          <w:p w:rsidR="00A25F51" w:rsidRPr="00EE4F7D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 w:rsidP="004969ED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378000,00</w:t>
            </w:r>
          </w:p>
        </w:tc>
      </w:tr>
    </w:tbl>
    <w:p w:rsidR="00A25F51" w:rsidRDefault="00A25F51" w:rsidP="00101DEA">
      <w:pPr>
        <w:tabs>
          <w:tab w:val="left" w:pos="5580"/>
        </w:tabs>
        <w:rPr>
          <w:lang w:val="ru-RU"/>
        </w:rPr>
      </w:pPr>
      <w:r w:rsidRPr="00EE4F7D">
        <w:rPr>
          <w:lang w:val="ru-RU"/>
        </w:rPr>
        <w:t xml:space="preserve">                    </w:t>
      </w:r>
    </w:p>
    <w:p w:rsidR="00A25F51" w:rsidRDefault="00A25F51" w:rsidP="00101DEA">
      <w:pPr>
        <w:tabs>
          <w:tab w:val="left" w:pos="5580"/>
        </w:tabs>
        <w:rPr>
          <w:lang w:val="ru-RU"/>
        </w:rPr>
      </w:pPr>
    </w:p>
    <w:p w:rsidR="00A25F51" w:rsidRPr="00EE4F7D" w:rsidRDefault="00A25F51" w:rsidP="00101DEA">
      <w:pPr>
        <w:tabs>
          <w:tab w:val="left" w:pos="5580"/>
        </w:tabs>
        <w:rPr>
          <w:lang w:val="ru-RU"/>
        </w:rPr>
      </w:pPr>
      <w:r w:rsidRPr="00EE4F7D">
        <w:rPr>
          <w:lang w:val="ru-RU"/>
        </w:rPr>
        <w:t xml:space="preserve">                                Глав</w:t>
      </w:r>
      <w:r>
        <w:rPr>
          <w:lang w:val="ru-RU"/>
        </w:rPr>
        <w:t>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1A0E76">
      <w:pPr>
        <w:rPr>
          <w:lang w:val="ru-RU"/>
        </w:rPr>
      </w:pPr>
      <w:r>
        <w:rPr>
          <w:lang w:val="ru-RU"/>
        </w:rPr>
        <w:t xml:space="preserve">                    </w:t>
      </w:r>
      <w:r w:rsidRPr="00EE4F7D">
        <w:rPr>
          <w:lang w:val="ru-RU"/>
        </w:rPr>
        <w:t xml:space="preserve">            Начальник отдела:                                Г.Н. Жердева</w:t>
      </w:r>
    </w:p>
    <w:p w:rsidR="00A25F51" w:rsidRDefault="00A25F51" w:rsidP="001A0E76">
      <w:pPr>
        <w:rPr>
          <w:lang w:val="ru-RU"/>
        </w:rPr>
      </w:pPr>
    </w:p>
    <w:p w:rsidR="00A25F51" w:rsidRDefault="00A25F51" w:rsidP="001A0E76">
      <w:pPr>
        <w:rPr>
          <w:lang w:val="ru-RU"/>
        </w:rPr>
      </w:pPr>
    </w:p>
    <w:p w:rsidR="00A25F51" w:rsidRDefault="00A25F51" w:rsidP="001A0E76">
      <w:pPr>
        <w:rPr>
          <w:lang w:val="ru-RU"/>
        </w:rPr>
      </w:pPr>
    </w:p>
    <w:p w:rsidR="00A25F51" w:rsidRDefault="00A25F51" w:rsidP="00B06449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  <w:lang w:val="ru-RU"/>
        </w:rPr>
        <w:t xml:space="preserve">                           </w:t>
      </w:r>
      <w:r w:rsidRPr="00D02B04">
        <w:rPr>
          <w:sz w:val="22"/>
          <w:szCs w:val="22"/>
          <w:lang w:val="ru-RU"/>
        </w:rPr>
        <w:t xml:space="preserve">           </w:t>
      </w:r>
    </w:p>
    <w:p w:rsidR="00A25F51" w:rsidRDefault="00A25F51" w:rsidP="00B06449">
      <w:pPr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</w:t>
      </w:r>
      <w:r>
        <w:rPr>
          <w:lang w:val="ru-RU"/>
        </w:rPr>
        <w:t xml:space="preserve">Утверждена  в сумме:Один миллион </w:t>
      </w:r>
    </w:p>
    <w:p w:rsidR="00A25F51" w:rsidRDefault="00A25F51" w:rsidP="00B064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пятьсот одна тысяча рублей</w:t>
      </w:r>
    </w:p>
    <w:p w:rsidR="00A25F51" w:rsidRDefault="00A25F51" w:rsidP="00B06449">
      <w:pPr>
        <w:rPr>
          <w:lang w:val="ru-RU"/>
        </w:rPr>
      </w:pPr>
    </w:p>
    <w:p w:rsidR="00A25F51" w:rsidRPr="00EE4F7D" w:rsidRDefault="00A25F51" w:rsidP="00B06449">
      <w:pPr>
        <w:rPr>
          <w:lang w:val="ru-RU"/>
        </w:rPr>
      </w:pPr>
      <w:r w:rsidRPr="00EE4F7D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    </w:t>
      </w:r>
      <w:r w:rsidRPr="00EE4F7D">
        <w:rPr>
          <w:lang w:val="ru-RU"/>
        </w:rPr>
        <w:t xml:space="preserve">   Глава администрации                           А.Н. Игнатов</w:t>
      </w:r>
    </w:p>
    <w:p w:rsidR="00A25F51" w:rsidRPr="00D02B04" w:rsidRDefault="00A25F51" w:rsidP="00514109">
      <w:pPr>
        <w:rPr>
          <w:sz w:val="22"/>
          <w:szCs w:val="22"/>
          <w:lang w:val="ru-RU"/>
        </w:rPr>
      </w:pPr>
    </w:p>
    <w:p w:rsidR="00A25F51" w:rsidRPr="00D02B04" w:rsidRDefault="00A25F51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                   </w:t>
      </w:r>
      <w:r>
        <w:rPr>
          <w:sz w:val="22"/>
          <w:szCs w:val="22"/>
          <w:lang w:val="ru-RU"/>
        </w:rPr>
        <w:t>Уточненная с</w:t>
      </w:r>
      <w:r w:rsidRPr="00D02B04">
        <w:rPr>
          <w:sz w:val="22"/>
          <w:szCs w:val="22"/>
          <w:lang w:val="ru-RU"/>
        </w:rPr>
        <w:t>мета расходов по бюджету:</w:t>
      </w:r>
    </w:p>
    <w:p w:rsidR="00A25F51" w:rsidRPr="00D02B04" w:rsidRDefault="00A25F51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            Администрация Волоконского сельсовета </w:t>
      </w:r>
    </w:p>
    <w:p w:rsidR="00A25F51" w:rsidRPr="00D02B04" w:rsidRDefault="00A25F51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            Большесолдатского района Курской области</w:t>
      </w:r>
    </w:p>
    <w:p w:rsidR="00A25F51" w:rsidRPr="00D02B04" w:rsidRDefault="00A25F51" w:rsidP="00EE4F7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 w:rsidRPr="00D02B04">
        <w:rPr>
          <w:sz w:val="22"/>
          <w:szCs w:val="22"/>
          <w:lang w:val="ru-RU"/>
        </w:rPr>
        <w:t xml:space="preserve">                                          ИНН 4602001640;КПП 40201001</w:t>
      </w:r>
    </w:p>
    <w:p w:rsidR="00A25F51" w:rsidRPr="00D02B04" w:rsidRDefault="00A25F51" w:rsidP="00A70EA1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</w:t>
      </w:r>
      <w:r>
        <w:rPr>
          <w:sz w:val="22"/>
          <w:szCs w:val="22"/>
          <w:lang w:val="ru-RU"/>
        </w:rPr>
        <w:t xml:space="preserve">         </w:t>
      </w:r>
      <w:r w:rsidRPr="00D02B04">
        <w:rPr>
          <w:sz w:val="22"/>
          <w:szCs w:val="22"/>
          <w:lang w:val="ru-RU"/>
        </w:rPr>
        <w:t xml:space="preserve">                       Общегосударственные вопросы</w:t>
      </w:r>
    </w:p>
    <w:p w:rsidR="00A25F51" w:rsidRPr="00D02B04" w:rsidRDefault="00A25F51" w:rsidP="00A70EA1">
      <w:pPr>
        <w:rPr>
          <w:color w:val="000000"/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</w:r>
      <w:r w:rsidRPr="00D02B04">
        <w:rPr>
          <w:color w:val="000000"/>
          <w:sz w:val="22"/>
          <w:szCs w:val="22"/>
          <w:lang w:val="ru-RU"/>
        </w:rPr>
        <w:t xml:space="preserve"> </w:t>
      </w:r>
    </w:p>
    <w:p w:rsidR="00A25F51" w:rsidRPr="00B06449" w:rsidRDefault="00A25F51" w:rsidP="00A70EA1">
      <w:pPr>
        <w:rPr>
          <w:color w:val="000000"/>
          <w:sz w:val="22"/>
          <w:szCs w:val="22"/>
          <w:lang w:val="ru-RU"/>
        </w:rPr>
      </w:pPr>
      <w:r w:rsidRPr="00D02B04">
        <w:rPr>
          <w:color w:val="000000"/>
          <w:sz w:val="22"/>
          <w:szCs w:val="22"/>
          <w:lang w:val="ru-RU"/>
        </w:rPr>
        <w:t>-Руководство и управление в сфере установленных функций органов  местного самоуправления</w:t>
      </w:r>
    </w:p>
    <w:p w:rsidR="00A25F51" w:rsidRPr="00D02B04" w:rsidRDefault="00A25F51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</w:t>
      </w:r>
      <w:r w:rsidRPr="00D02B04">
        <w:rPr>
          <w:color w:val="000000"/>
          <w:sz w:val="22"/>
          <w:szCs w:val="22"/>
          <w:lang w:val="ru-RU"/>
        </w:rPr>
        <w:t>Центральный аппарат органов местного самоуправления</w:t>
      </w:r>
      <w:r w:rsidRPr="00D02B04">
        <w:rPr>
          <w:sz w:val="22"/>
          <w:szCs w:val="22"/>
          <w:lang w:val="ru-RU"/>
        </w:rPr>
        <w:t xml:space="preserve"> </w:t>
      </w:r>
    </w:p>
    <w:p w:rsidR="00A25F51" w:rsidRPr="00D02B04" w:rsidRDefault="00A25F51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Обеспечение деятельности  и выполнение функций</w:t>
      </w:r>
      <w:r w:rsidRPr="00D02B04">
        <w:rPr>
          <w:color w:val="000000"/>
          <w:sz w:val="22"/>
          <w:szCs w:val="22"/>
          <w:lang w:val="ru-RU"/>
        </w:rPr>
        <w:t xml:space="preserve"> органов местного самоуправления</w:t>
      </w:r>
    </w:p>
    <w:p w:rsidR="00A25F51" w:rsidRDefault="00A25F51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                                 </w:t>
      </w:r>
      <w:r>
        <w:rPr>
          <w:sz w:val="22"/>
          <w:szCs w:val="22"/>
          <w:lang w:val="ru-RU"/>
        </w:rPr>
        <w:t xml:space="preserve">       на 2014</w:t>
      </w:r>
      <w:r w:rsidRPr="00D02B04">
        <w:rPr>
          <w:sz w:val="22"/>
          <w:szCs w:val="22"/>
          <w:lang w:val="ru-RU"/>
        </w:rPr>
        <w:t xml:space="preserve"> год</w:t>
      </w:r>
    </w:p>
    <w:p w:rsidR="00A25F51" w:rsidRPr="00D02B04" w:rsidRDefault="00A25F51" w:rsidP="00EE4F7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(к Реш.Собр. депут.№28 от 31.12..2014г.)</w:t>
      </w:r>
    </w:p>
    <w:p w:rsidR="00A25F51" w:rsidRPr="00D02B04" w:rsidRDefault="00A25F51" w:rsidP="00EE4F7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                                    001 0104 0020400                                             </w:t>
      </w:r>
      <w:r>
        <w:rPr>
          <w:sz w:val="22"/>
          <w:szCs w:val="22"/>
          <w:lang w:val="ru-RU"/>
        </w:rPr>
        <w:t xml:space="preserve">               </w:t>
      </w:r>
      <w:r w:rsidRPr="00D02B04">
        <w:rPr>
          <w:sz w:val="22"/>
          <w:szCs w:val="22"/>
          <w:lang w:val="ru-RU"/>
        </w:rPr>
        <w:t xml:space="preserve">   (руб.)                                                                                                                            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3119"/>
        <w:gridCol w:w="1275"/>
      </w:tblGrid>
      <w:tr w:rsidR="00A25F51" w:rsidRPr="00D02B04">
        <w:tc>
          <w:tcPr>
            <w:tcW w:w="5671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3119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001. 0104. 2141402. 100.210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1315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001. 0104. 2141402. 120.210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1315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001. 0104. 2141402. 121.210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1315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001. 0104. 2141402. 121.211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987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001. 0104. 2141402. 121.213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328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Закупка товаров, работ и услуг для</w:t>
            </w:r>
            <w:r>
              <w:rPr>
                <w:sz w:val="22"/>
                <w:szCs w:val="22"/>
                <w:lang w:val="ru-RU"/>
              </w:rPr>
              <w:t xml:space="preserve"> государственных</w:t>
            </w:r>
            <w:r w:rsidRPr="00D02B0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</w:t>
            </w:r>
            <w:r>
              <w:rPr>
                <w:sz w:val="22"/>
                <w:szCs w:val="22"/>
                <w:lang w:val="ru-RU"/>
              </w:rPr>
              <w:t>. 200.00</w:t>
            </w:r>
            <w:r w:rsidRPr="00D02B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178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525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001. 0104. 2141402. 240.220</w:t>
            </w:r>
          </w:p>
        </w:tc>
        <w:tc>
          <w:tcPr>
            <w:tcW w:w="1275" w:type="dxa"/>
          </w:tcPr>
          <w:p w:rsidR="00A25F51" w:rsidRPr="00D02B04" w:rsidRDefault="00A25F51" w:rsidP="00D02B04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178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Закупка товаров, работ и услуг в сфере информационно-коммуникационных технологий всего: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001. 0104. 2141402. 242.220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Услуги связи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001. 0104. 2141402. 242.221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001. 0104. 2141402. 242.225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001. 0104. 2141402. 242.226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</w:t>
            </w:r>
            <w:r>
              <w:rPr>
                <w:sz w:val="22"/>
                <w:szCs w:val="22"/>
                <w:lang w:val="ru-RU"/>
              </w:rPr>
              <w:t>. 244.00</w:t>
            </w:r>
            <w:r w:rsidRPr="00D02B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126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119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Услуги связи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001. 0104. 2141402. 244.221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FD10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Коммунальные услуги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001. 0104. 2141402. 244.223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001. 0104. 2141402. 244.225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001. 0104. 2141402. 244.226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001. 0104. 2141402. 244.340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001. 0104. 2141402. 800.290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88"/>
        </w:trPr>
        <w:tc>
          <w:tcPr>
            <w:tcW w:w="5671" w:type="dxa"/>
          </w:tcPr>
          <w:p w:rsidR="00A25F51" w:rsidRPr="00D02B04" w:rsidRDefault="00A25F51" w:rsidP="00AD03D6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Уплата  налогов, сборов и иных платежей</w:t>
            </w:r>
          </w:p>
        </w:tc>
        <w:tc>
          <w:tcPr>
            <w:tcW w:w="3119" w:type="dxa"/>
          </w:tcPr>
          <w:p w:rsidR="00A25F51" w:rsidRPr="00D02B04" w:rsidRDefault="00A25F51" w:rsidP="00A70EA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001. 0104. 2141402. 850.290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480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9" w:type="dxa"/>
          </w:tcPr>
          <w:p w:rsidR="00A25F51" w:rsidRPr="00D02B04" w:rsidRDefault="00A25F51" w:rsidP="00D02B04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001. 0104. 2141402. 851.290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285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119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001. 0104. 2141402. 852.290</w:t>
            </w: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D02B04">
        <w:trPr>
          <w:trHeight w:val="196"/>
        </w:trPr>
        <w:tc>
          <w:tcPr>
            <w:tcW w:w="5671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3119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A25F51" w:rsidRPr="00D02B04" w:rsidRDefault="00A25F51" w:rsidP="00514109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1501</w:t>
            </w:r>
            <w:r w:rsidRPr="00D02B04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</w:tbl>
    <w:p w:rsidR="00A25F51" w:rsidRPr="00D02B04" w:rsidRDefault="00A25F51" w:rsidP="00EC093A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Глава админи</w:t>
      </w:r>
      <w:r>
        <w:rPr>
          <w:sz w:val="22"/>
          <w:szCs w:val="22"/>
          <w:lang w:val="ru-RU"/>
        </w:rPr>
        <w:t>страции</w:t>
      </w:r>
      <w:r w:rsidRPr="00D02B04">
        <w:rPr>
          <w:sz w:val="22"/>
          <w:szCs w:val="22"/>
          <w:lang w:val="ru-RU"/>
        </w:rPr>
        <w:t xml:space="preserve">              А.Н. Игнатов             Начальник отдела:           Г.Н. Жердева</w:t>
      </w:r>
    </w:p>
    <w:p w:rsidR="00A25F51" w:rsidRPr="00D02B04" w:rsidRDefault="00A25F51" w:rsidP="00AD03D6">
      <w:pPr>
        <w:tabs>
          <w:tab w:val="left" w:pos="5580"/>
        </w:tabs>
        <w:rPr>
          <w:sz w:val="22"/>
          <w:szCs w:val="22"/>
          <w:lang w:val="ru-RU"/>
        </w:rPr>
      </w:pPr>
    </w:p>
    <w:p w:rsidR="00A25F51" w:rsidRPr="00C82DF4" w:rsidRDefault="00A25F51" w:rsidP="00E3671D">
      <w:pPr>
        <w:rPr>
          <w:sz w:val="22"/>
          <w:szCs w:val="22"/>
          <w:lang w:val="ru-RU"/>
        </w:rPr>
      </w:pPr>
      <w:r w:rsidRPr="00D02B04">
        <w:rPr>
          <w:sz w:val="22"/>
          <w:szCs w:val="22"/>
          <w:lang w:val="ru-RU"/>
        </w:rPr>
        <w:t xml:space="preserve">                             </w:t>
      </w: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Pr="00894A9D" w:rsidRDefault="00A25F51" w:rsidP="00C82DF4">
      <w:pPr>
        <w:rPr>
          <w:sz w:val="20"/>
          <w:szCs w:val="20"/>
          <w:lang w:val="ru-RU"/>
        </w:rPr>
      </w:pPr>
    </w:p>
    <w:p w:rsidR="00A25F51" w:rsidRPr="00982B43" w:rsidRDefault="00A25F51" w:rsidP="00C82DF4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                                                     </w:t>
      </w:r>
    </w:p>
    <w:p w:rsidR="00A25F51" w:rsidRPr="00982B43" w:rsidRDefault="00A25F51" w:rsidP="00C82DF4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                                                                          </w:t>
      </w: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Утверждена  в сумме Ноль тысяч рублей</w:t>
      </w: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00 копеек</w:t>
      </w: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:                          А.Н. Игнатов</w:t>
      </w: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Уточненная смета расходов по бюджету:</w:t>
      </w: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Резервные фонды</w:t>
      </w: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tabs>
          <w:tab w:val="left" w:pos="3615"/>
        </w:tabs>
        <w:rPr>
          <w:lang w:val="ru-RU"/>
        </w:rPr>
      </w:pPr>
      <w:r>
        <w:rPr>
          <w:lang w:val="ru-RU"/>
        </w:rPr>
        <w:tab/>
        <w:t>-Резервные фонды</w:t>
      </w:r>
    </w:p>
    <w:p w:rsidR="00A25F51" w:rsidRDefault="00A25F51" w:rsidP="00C82DF4">
      <w:pPr>
        <w:tabs>
          <w:tab w:val="left" w:pos="3615"/>
        </w:tabs>
        <w:rPr>
          <w:lang w:val="ru-RU"/>
        </w:rPr>
      </w:pPr>
    </w:p>
    <w:p w:rsidR="00A25F51" w:rsidRDefault="00A25F51" w:rsidP="00C82DF4">
      <w:pPr>
        <w:tabs>
          <w:tab w:val="left" w:pos="3615"/>
        </w:tabs>
        <w:rPr>
          <w:lang w:val="ru-RU"/>
        </w:rPr>
      </w:pPr>
      <w:r>
        <w:rPr>
          <w:lang w:val="ru-RU"/>
        </w:rPr>
        <w:t xml:space="preserve">                                       -Резервный фонд местной администрации</w:t>
      </w: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на 2014 год</w:t>
      </w: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(к Решению Собр.депут. №28 от 31.12.2014г.)</w:t>
      </w:r>
    </w:p>
    <w:p w:rsidR="00A25F51" w:rsidRDefault="00A25F51" w:rsidP="00C82DF4">
      <w:pPr>
        <w:rPr>
          <w:lang w:val="ru-RU"/>
        </w:rPr>
      </w:pPr>
    </w:p>
    <w:p w:rsidR="00A25F51" w:rsidRDefault="00A25F51" w:rsidP="001F1E70">
      <w:pPr>
        <w:tabs>
          <w:tab w:val="left" w:pos="3615"/>
        </w:tabs>
        <w:rPr>
          <w:lang w:val="ru-RU"/>
        </w:rPr>
      </w:pPr>
    </w:p>
    <w:p w:rsidR="00A25F51" w:rsidRDefault="00A25F51" w:rsidP="001F1E70">
      <w:pPr>
        <w:rPr>
          <w:lang w:val="ru-RU"/>
        </w:rPr>
      </w:pPr>
      <w:r>
        <w:rPr>
          <w:lang w:val="ru-RU"/>
        </w:rPr>
        <w:t xml:space="preserve">                                               001 0111 2201403 870  </w:t>
      </w: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( руб.)</w:t>
      </w:r>
    </w:p>
    <w:p w:rsidR="00A25F51" w:rsidRDefault="00A25F51" w:rsidP="00C82DF4">
      <w:pPr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C82DF4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C82DF4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C82DF4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Иные бюджетные ассигнования</w:t>
            </w:r>
          </w:p>
        </w:tc>
        <w:tc>
          <w:tcPr>
            <w:tcW w:w="3118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001. 0111.2211403.800 .200</w:t>
            </w:r>
          </w:p>
        </w:tc>
        <w:tc>
          <w:tcPr>
            <w:tcW w:w="1383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Резервные средства местных администраций</w:t>
            </w:r>
          </w:p>
        </w:tc>
        <w:tc>
          <w:tcPr>
            <w:tcW w:w="3118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001. 0111.2211403.870 .200</w:t>
            </w:r>
          </w:p>
        </w:tc>
        <w:tc>
          <w:tcPr>
            <w:tcW w:w="1383" w:type="dxa"/>
          </w:tcPr>
          <w:p w:rsidR="00A25F51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5F51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3118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001. 0111.2211403.870 .290</w:t>
            </w:r>
          </w:p>
        </w:tc>
        <w:tc>
          <w:tcPr>
            <w:tcW w:w="1383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Глава администрации  :                         А.Н. Игнатов</w:t>
      </w: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Жердев</w:t>
      </w:r>
      <w:r>
        <w:rPr>
          <w:lang w:val="ru-RU"/>
        </w:rPr>
        <w:t>а</w:t>
      </w: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Утверждена  в сумме: семьдесят семь</w:t>
      </w:r>
    </w:p>
    <w:p w:rsidR="00A25F51" w:rsidRDefault="00A25F51" w:rsidP="00C82DF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тысяч рублей</w:t>
      </w:r>
    </w:p>
    <w:p w:rsidR="00A25F51" w:rsidRDefault="00A25F51" w:rsidP="00C82DF4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Глава администрации :                 А.Н. Игнатов</w:t>
      </w:r>
    </w:p>
    <w:p w:rsidR="00A25F51" w:rsidRDefault="00A25F51" w:rsidP="00E3671D">
      <w:pPr>
        <w:rPr>
          <w:lang w:val="ru-RU"/>
        </w:rPr>
      </w:pPr>
    </w:p>
    <w:p w:rsidR="00A25F51" w:rsidRPr="005B5E0C" w:rsidRDefault="00A25F51" w:rsidP="005B5E0C">
      <w:pPr>
        <w:rPr>
          <w:lang w:val="ru-RU"/>
        </w:rPr>
      </w:pPr>
      <w:r>
        <w:rPr>
          <w:lang w:val="ru-RU"/>
        </w:rPr>
        <w:t xml:space="preserve">                                                             Уточненнная с</w:t>
      </w:r>
      <w:r w:rsidRPr="005B5E0C">
        <w:rPr>
          <w:lang w:val="ru-RU"/>
        </w:rPr>
        <w:t>мета расходов:</w:t>
      </w:r>
    </w:p>
    <w:p w:rsidR="00A25F51" w:rsidRPr="005B5E0C" w:rsidRDefault="00A25F51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5B5E0C" w:rsidRDefault="00A25F51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5B5E0C" w:rsidRDefault="00A25F51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      ИНН 4602001640; КПП 460201001</w:t>
      </w:r>
    </w:p>
    <w:p w:rsidR="00A25F51" w:rsidRPr="005B5E0C" w:rsidRDefault="00A25F51" w:rsidP="005B5E0C">
      <w:pPr>
        <w:rPr>
          <w:lang w:val="ru-RU"/>
        </w:rPr>
      </w:pPr>
    </w:p>
    <w:p w:rsidR="00A25F51" w:rsidRPr="005B5E0C" w:rsidRDefault="00A25F51" w:rsidP="005B5E0C">
      <w:pPr>
        <w:rPr>
          <w:lang w:val="ru-RU"/>
        </w:rPr>
      </w:pPr>
    </w:p>
    <w:p w:rsidR="00A25F51" w:rsidRPr="005B5E0C" w:rsidRDefault="00A25F51" w:rsidP="005B5E0C">
      <w:pPr>
        <w:rPr>
          <w:lang w:val="ru-RU"/>
        </w:rPr>
      </w:pPr>
      <w:r w:rsidRPr="005B5E0C">
        <w:rPr>
          <w:lang w:val="ru-RU"/>
        </w:rPr>
        <w:t xml:space="preserve">  </w:t>
      </w:r>
      <w:r>
        <w:rPr>
          <w:lang w:val="ru-RU"/>
        </w:rPr>
        <w:t xml:space="preserve">                               </w:t>
      </w:r>
      <w:r w:rsidRPr="005B5E0C">
        <w:rPr>
          <w:lang w:val="ru-RU"/>
        </w:rPr>
        <w:t xml:space="preserve">      Д</w:t>
      </w:r>
      <w:r>
        <w:rPr>
          <w:lang w:val="ru-RU"/>
        </w:rPr>
        <w:t>ругие общегосударственные расход</w:t>
      </w:r>
      <w:r w:rsidRPr="005B5E0C">
        <w:rPr>
          <w:lang w:val="ru-RU"/>
        </w:rPr>
        <w:t>ы</w:t>
      </w:r>
    </w:p>
    <w:p w:rsidR="00A25F51" w:rsidRPr="005B5E0C" w:rsidRDefault="00A25F51" w:rsidP="005B5E0C">
      <w:pPr>
        <w:rPr>
          <w:lang w:val="ru-RU"/>
        </w:rPr>
      </w:pPr>
      <w:r w:rsidRPr="005B5E0C">
        <w:rPr>
          <w:lang w:val="ru-RU"/>
        </w:rPr>
        <w:t xml:space="preserve"> </w:t>
      </w:r>
      <w:r>
        <w:rPr>
          <w:lang w:val="ru-RU"/>
        </w:rPr>
        <w:t xml:space="preserve">                         </w:t>
      </w:r>
      <w:r w:rsidRPr="005B5E0C">
        <w:rPr>
          <w:lang w:val="ru-RU"/>
        </w:rPr>
        <w:t xml:space="preserve">       -Реализация государственных функций, связанных с  </w:t>
      </w:r>
    </w:p>
    <w:p w:rsidR="00A25F51" w:rsidRPr="005B5E0C" w:rsidRDefault="00A25F51" w:rsidP="005B5E0C">
      <w:pPr>
        <w:rPr>
          <w:lang w:val="ru-RU"/>
        </w:rPr>
      </w:pPr>
      <w:r w:rsidRPr="005B5E0C">
        <w:rPr>
          <w:lang w:val="ru-RU"/>
        </w:rPr>
        <w:t xml:space="preserve">              </w:t>
      </w:r>
      <w:r>
        <w:rPr>
          <w:lang w:val="ru-RU"/>
        </w:rPr>
        <w:t xml:space="preserve">                   </w:t>
      </w:r>
      <w:r w:rsidRPr="005B5E0C">
        <w:rPr>
          <w:lang w:val="ru-RU"/>
        </w:rPr>
        <w:t xml:space="preserve"> общегосударственным управлением                              </w:t>
      </w:r>
    </w:p>
    <w:p w:rsidR="00A25F51" w:rsidRPr="005B5E0C" w:rsidRDefault="00A25F51" w:rsidP="005B5E0C">
      <w:pPr>
        <w:rPr>
          <w:lang w:val="ru-RU"/>
        </w:rPr>
      </w:pPr>
      <w:r w:rsidRPr="005B5E0C">
        <w:rPr>
          <w:lang w:val="ru-RU"/>
        </w:rPr>
        <w:t xml:space="preserve"> </w:t>
      </w:r>
      <w:r>
        <w:rPr>
          <w:lang w:val="ru-RU"/>
        </w:rPr>
        <w:t xml:space="preserve">           </w:t>
      </w:r>
      <w:r w:rsidRPr="005B5E0C">
        <w:rPr>
          <w:lang w:val="ru-RU"/>
        </w:rPr>
        <w:t xml:space="preserve">   -Выполнение других </w:t>
      </w:r>
      <w:r>
        <w:rPr>
          <w:lang w:val="ru-RU"/>
        </w:rPr>
        <w:t>(прочих)обязательств органа местного самоуправления</w:t>
      </w:r>
    </w:p>
    <w:p w:rsidR="00A25F51" w:rsidRDefault="00A25F51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</w:t>
      </w:r>
      <w:r>
        <w:rPr>
          <w:lang w:val="ru-RU"/>
        </w:rPr>
        <w:t xml:space="preserve">                                 на 2014</w:t>
      </w:r>
      <w:r w:rsidRPr="005B5E0C">
        <w:rPr>
          <w:lang w:val="ru-RU"/>
        </w:rPr>
        <w:t xml:space="preserve"> год</w:t>
      </w:r>
    </w:p>
    <w:p w:rsidR="00A25F51" w:rsidRPr="005B5E0C" w:rsidRDefault="00A25F51" w:rsidP="005B5E0C">
      <w:pPr>
        <w:rPr>
          <w:lang w:val="ru-RU"/>
        </w:rPr>
      </w:pPr>
      <w:r>
        <w:rPr>
          <w:lang w:val="ru-RU"/>
        </w:rPr>
        <w:t xml:space="preserve">                                    (к Решению Собр. Депутат. №28 от 31.12.2014г.)</w:t>
      </w:r>
    </w:p>
    <w:p w:rsidR="00A25F51" w:rsidRPr="005B5E0C" w:rsidRDefault="00A25F51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                             </w:t>
      </w:r>
    </w:p>
    <w:p w:rsidR="00A25F51" w:rsidRPr="00096223" w:rsidRDefault="00A25F51" w:rsidP="005B5E0C">
      <w:pPr>
        <w:rPr>
          <w:lang w:val="ru-RU"/>
        </w:rPr>
      </w:pPr>
      <w:r w:rsidRPr="005B5E0C">
        <w:rPr>
          <w:lang w:val="ru-RU"/>
        </w:rPr>
        <w:t xml:space="preserve">                                                        001 0113 </w:t>
      </w:r>
      <w:r>
        <w:rPr>
          <w:lang w:val="ru-RU"/>
        </w:rPr>
        <w:t>2301404</w:t>
      </w:r>
      <w:r w:rsidRPr="005B5E0C">
        <w:rPr>
          <w:lang w:val="ru-RU"/>
        </w:rPr>
        <w:t xml:space="preserve"> 244  </w:t>
      </w:r>
    </w:p>
    <w:p w:rsidR="00A25F51" w:rsidRPr="003B4D6D" w:rsidRDefault="00A25F51" w:rsidP="00E3671D">
      <w:pPr>
        <w:rPr>
          <w:lang w:val="ru-RU"/>
        </w:rPr>
      </w:pPr>
      <w:r w:rsidRPr="00036922">
        <w:rPr>
          <w:b/>
          <w:bCs/>
          <w:lang w:val="ru-RU"/>
        </w:rPr>
        <w:t xml:space="preserve">                                                                                                                         </w:t>
      </w:r>
      <w:r>
        <w:rPr>
          <w:b/>
          <w:bCs/>
          <w:lang w:val="ru-RU"/>
        </w:rPr>
        <w:t xml:space="preserve">   </w:t>
      </w:r>
      <w:r w:rsidRPr="00036922">
        <w:rPr>
          <w:b/>
          <w:bCs/>
          <w:lang w:val="ru-RU"/>
        </w:rPr>
        <w:t xml:space="preserve">          </w:t>
      </w:r>
      <w:r>
        <w:rPr>
          <w:b/>
          <w:bCs/>
          <w:lang w:val="ru-RU"/>
        </w:rPr>
        <w:t xml:space="preserve">   </w:t>
      </w:r>
      <w:r w:rsidRPr="00036922">
        <w:rPr>
          <w:b/>
          <w:bCs/>
          <w:lang w:val="ru-RU"/>
        </w:rPr>
        <w:t xml:space="preserve">  </w:t>
      </w:r>
      <w:r w:rsidRPr="003B4D6D">
        <w:rPr>
          <w:lang w:val="ru-RU"/>
        </w:rPr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ED0B4E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ED0B4E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ED0B4E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660"/>
        </w:trPr>
        <w:tc>
          <w:tcPr>
            <w:tcW w:w="5070" w:type="dxa"/>
          </w:tcPr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 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8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001. 0113. 2311404.200 .000</w:t>
            </w:r>
          </w:p>
        </w:tc>
        <w:tc>
          <w:tcPr>
            <w:tcW w:w="1383" w:type="dxa"/>
          </w:tcPr>
          <w:p w:rsidR="00A25F51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77000,00</w:t>
            </w:r>
          </w:p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001. 0113.2311404.240 .000</w:t>
            </w:r>
          </w:p>
        </w:tc>
        <w:tc>
          <w:tcPr>
            <w:tcW w:w="1383" w:type="dxa"/>
          </w:tcPr>
          <w:p w:rsidR="00A25F51" w:rsidRDefault="00A25F51" w:rsidP="00D6180F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77000,00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Прочиеаботы, услуги</w:t>
            </w:r>
          </w:p>
        </w:tc>
        <w:tc>
          <w:tcPr>
            <w:tcW w:w="3118" w:type="dxa"/>
          </w:tcPr>
          <w:p w:rsidR="00A25F51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001. 0113.2311404.244 .226</w:t>
            </w:r>
          </w:p>
        </w:tc>
        <w:tc>
          <w:tcPr>
            <w:tcW w:w="1383" w:type="dxa"/>
          </w:tcPr>
          <w:p w:rsidR="00A25F51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73000,00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3118" w:type="dxa"/>
          </w:tcPr>
          <w:p w:rsidR="00A25F51" w:rsidRPr="00630AEA" w:rsidRDefault="00A25F51" w:rsidP="00C82DF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001. 0113.2311404.244 .290</w:t>
            </w:r>
          </w:p>
        </w:tc>
        <w:tc>
          <w:tcPr>
            <w:tcW w:w="1383" w:type="dxa"/>
          </w:tcPr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4000,00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ED0B4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77000,00</w:t>
            </w:r>
          </w:p>
        </w:tc>
      </w:tr>
    </w:tbl>
    <w:p w:rsidR="00A25F51" w:rsidRDefault="00A25F51" w:rsidP="00E3671D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           </w:t>
      </w:r>
    </w:p>
    <w:p w:rsidR="00A25F51" w:rsidRDefault="00A25F51" w:rsidP="00E3671D">
      <w:pPr>
        <w:tabs>
          <w:tab w:val="left" w:pos="5580"/>
        </w:tabs>
        <w:rPr>
          <w:lang w:val="ru-RU"/>
        </w:rPr>
      </w:pPr>
    </w:p>
    <w:p w:rsidR="00A25F51" w:rsidRPr="00630AEA" w:rsidRDefault="00A25F51" w:rsidP="00E3671D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</w:t>
      </w:r>
      <w:r w:rsidRPr="00630AEA">
        <w:rPr>
          <w:lang w:val="ru-RU"/>
        </w:rPr>
        <w:t xml:space="preserve">  </w:t>
      </w:r>
      <w:r>
        <w:rPr>
          <w:lang w:val="ru-RU"/>
        </w:rPr>
        <w:t>Глава администрации:                         А.Н. Игнатов</w:t>
      </w:r>
    </w:p>
    <w:p w:rsidR="00A25F51" w:rsidRDefault="00A25F51" w:rsidP="00E3671D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Жердев</w:t>
      </w:r>
      <w:r>
        <w:rPr>
          <w:lang w:val="ru-RU"/>
        </w:rPr>
        <w:t>а</w:t>
      </w: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E3671D">
      <w:pPr>
        <w:rPr>
          <w:lang w:val="ru-RU"/>
        </w:rPr>
      </w:pPr>
    </w:p>
    <w:p w:rsidR="00A25F51" w:rsidRDefault="00A25F51" w:rsidP="0045190D">
      <w:pPr>
        <w:rPr>
          <w:lang w:val="ru-RU"/>
        </w:rPr>
      </w:pPr>
    </w:p>
    <w:p w:rsidR="00A25F51" w:rsidRDefault="00A25F51" w:rsidP="0045190D">
      <w:pPr>
        <w:rPr>
          <w:lang w:val="ru-RU"/>
        </w:rPr>
      </w:pPr>
    </w:p>
    <w:p w:rsidR="00A25F51" w:rsidRDefault="00A25F51" w:rsidP="0045190D">
      <w:pPr>
        <w:rPr>
          <w:lang w:val="ru-RU"/>
        </w:rPr>
      </w:pPr>
    </w:p>
    <w:p w:rsidR="00A25F51" w:rsidRDefault="00A25F51" w:rsidP="0045190D">
      <w:pPr>
        <w:rPr>
          <w:lang w:val="ru-RU"/>
        </w:rPr>
      </w:pPr>
    </w:p>
    <w:p w:rsidR="00A25F51" w:rsidRDefault="00A25F51" w:rsidP="0045190D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</w:p>
    <w:p w:rsidR="00A25F51" w:rsidRDefault="00A25F51" w:rsidP="00A70FB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Утверждена  в сумме: Шестьдесят восемь тысяч </w:t>
      </w:r>
    </w:p>
    <w:p w:rsidR="00A25F51" w:rsidRDefault="00A25F51" w:rsidP="00A70FB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четыреста пятьдесят рублей 00 копеек</w:t>
      </w:r>
    </w:p>
    <w:p w:rsidR="00A25F51" w:rsidRDefault="00A25F51" w:rsidP="00096223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Глава администрации                         А.Н. Игнатов</w:t>
      </w:r>
    </w:p>
    <w:p w:rsidR="00A25F51" w:rsidRPr="002948A4" w:rsidRDefault="00A25F51" w:rsidP="00096223">
      <w:pPr>
        <w:rPr>
          <w:b/>
          <w:bCs/>
          <w:lang w:val="ru-RU"/>
        </w:rPr>
      </w:pPr>
    </w:p>
    <w:p w:rsidR="00A25F51" w:rsidRPr="00096223" w:rsidRDefault="00A25F51" w:rsidP="00096223">
      <w:pPr>
        <w:rPr>
          <w:lang w:val="ru-RU"/>
        </w:rPr>
      </w:pPr>
      <w:r w:rsidRPr="002948A4">
        <w:rPr>
          <w:b/>
          <w:bCs/>
          <w:lang w:val="ru-RU"/>
        </w:rPr>
        <w:t xml:space="preserve">                                                     </w:t>
      </w:r>
      <w:r>
        <w:rPr>
          <w:lang w:val="ru-RU"/>
        </w:rPr>
        <w:t>Уточненная с</w:t>
      </w:r>
      <w:r w:rsidRPr="00096223">
        <w:rPr>
          <w:lang w:val="ru-RU"/>
        </w:rPr>
        <w:t>мета расходов по бюджету:</w:t>
      </w:r>
    </w:p>
    <w:p w:rsidR="00A25F51" w:rsidRPr="00096223" w:rsidRDefault="00A25F51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096223" w:rsidRDefault="00A25F51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096223" w:rsidRDefault="00A25F51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        ИНН 4602001640: КПП 460201001</w:t>
      </w:r>
    </w:p>
    <w:p w:rsidR="00A25F51" w:rsidRPr="00096223" w:rsidRDefault="00A25F51" w:rsidP="00096223">
      <w:pPr>
        <w:rPr>
          <w:lang w:val="ru-RU"/>
        </w:rPr>
      </w:pPr>
      <w:r w:rsidRPr="00096223">
        <w:rPr>
          <w:lang w:val="ru-RU"/>
        </w:rPr>
        <w:t xml:space="preserve">                 </w:t>
      </w:r>
      <w:r>
        <w:rPr>
          <w:lang w:val="ru-RU"/>
        </w:rPr>
        <w:t xml:space="preserve">                              </w:t>
      </w:r>
      <w:r w:rsidRPr="00096223">
        <w:rPr>
          <w:lang w:val="ru-RU"/>
        </w:rPr>
        <w:t xml:space="preserve">      Национальная оборона </w:t>
      </w:r>
    </w:p>
    <w:p w:rsidR="00A25F51" w:rsidRDefault="00A25F51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      -Мобилизационная и вневойсковая подготовка         -</w:t>
      </w:r>
      <w:r>
        <w:rPr>
          <w:lang w:val="ru-RU"/>
        </w:rPr>
        <w:t>---              -</w:t>
      </w:r>
      <w:r w:rsidRPr="00096223">
        <w:rPr>
          <w:lang w:val="ru-RU"/>
        </w:rPr>
        <w:t>Руководство и управление в сфере установленных</w:t>
      </w:r>
    </w:p>
    <w:p w:rsidR="00A25F51" w:rsidRDefault="00A25F51" w:rsidP="00096223">
      <w:pPr>
        <w:rPr>
          <w:lang w:val="ru-RU"/>
        </w:rPr>
      </w:pPr>
      <w:r w:rsidRPr="00096223">
        <w:rPr>
          <w:lang w:val="ru-RU"/>
        </w:rPr>
        <w:t xml:space="preserve"> функций</w:t>
      </w:r>
      <w:r>
        <w:rPr>
          <w:lang w:val="ru-RU"/>
        </w:rPr>
        <w:t xml:space="preserve"> органов местного самоуправления</w:t>
      </w:r>
    </w:p>
    <w:p w:rsidR="00A25F51" w:rsidRDefault="00A25F51" w:rsidP="00096223">
      <w:pPr>
        <w:rPr>
          <w:lang w:val="ru-RU"/>
        </w:rPr>
      </w:pPr>
      <w:r>
        <w:rPr>
          <w:lang w:val="ru-RU"/>
        </w:rPr>
        <w:t xml:space="preserve">               -Центральный аппарат органов местного самоурпавления</w:t>
      </w:r>
    </w:p>
    <w:p w:rsidR="00A25F51" w:rsidRPr="00096223" w:rsidRDefault="00A25F51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-Осуществление первичного воинского учета</w:t>
      </w:r>
    </w:p>
    <w:p w:rsidR="00A25F51" w:rsidRPr="00096223" w:rsidRDefault="00A25F51" w:rsidP="00001D80">
      <w:pPr>
        <w:rPr>
          <w:lang w:val="ru-RU"/>
        </w:rPr>
      </w:pPr>
      <w:r w:rsidRPr="00096223">
        <w:rPr>
          <w:lang w:val="ru-RU"/>
        </w:rPr>
        <w:t xml:space="preserve">                                     на территориях,где отсутствуют военные комиссариаты</w:t>
      </w:r>
    </w:p>
    <w:p w:rsidR="00A25F51" w:rsidRPr="00096223" w:rsidRDefault="00A25F51" w:rsidP="00096223">
      <w:pPr>
        <w:rPr>
          <w:lang w:val="ru-RU"/>
        </w:rPr>
      </w:pPr>
      <w:r>
        <w:rPr>
          <w:lang w:val="ru-RU"/>
        </w:rPr>
        <w:t>-</w:t>
      </w:r>
      <w:r w:rsidRPr="00001D80">
        <w:rPr>
          <w:lang w:val="ru-RU"/>
        </w:rPr>
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</w:r>
    </w:p>
    <w:p w:rsidR="00A25F51" w:rsidRDefault="00A25F51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                          </w:t>
      </w:r>
      <w:r>
        <w:rPr>
          <w:lang w:val="ru-RU"/>
        </w:rPr>
        <w:t xml:space="preserve"> на 2014</w:t>
      </w:r>
      <w:r w:rsidRPr="00096223">
        <w:rPr>
          <w:lang w:val="ru-RU"/>
        </w:rPr>
        <w:t xml:space="preserve"> год</w:t>
      </w:r>
    </w:p>
    <w:p w:rsidR="00A25F51" w:rsidRDefault="00A25F51" w:rsidP="00096223">
      <w:pPr>
        <w:rPr>
          <w:lang w:val="ru-RU"/>
        </w:rPr>
      </w:pPr>
      <w:r>
        <w:rPr>
          <w:lang w:val="ru-RU"/>
        </w:rPr>
        <w:t xml:space="preserve">                                    (к Решению Собр. Депутат. №28 от 31.12.2014г.)</w:t>
      </w:r>
    </w:p>
    <w:p w:rsidR="00A25F51" w:rsidRPr="00096223" w:rsidRDefault="00A25F51" w:rsidP="00096223">
      <w:pPr>
        <w:rPr>
          <w:lang w:val="ru-RU"/>
        </w:rPr>
      </w:pPr>
      <w:r w:rsidRPr="00096223">
        <w:rPr>
          <w:lang w:val="ru-RU"/>
        </w:rPr>
        <w:t xml:space="preserve">                                                             001 0203 </w:t>
      </w:r>
      <w:r>
        <w:rPr>
          <w:lang w:val="ru-RU"/>
        </w:rPr>
        <w:t>2145118</w:t>
      </w:r>
      <w:r w:rsidRPr="00096223">
        <w:rPr>
          <w:lang w:val="ru-RU"/>
        </w:rPr>
        <w:t xml:space="preserve"> 121</w:t>
      </w:r>
    </w:p>
    <w:p w:rsidR="00A25F51" w:rsidRDefault="00A25F51" w:rsidP="00E17510">
      <w:pPr>
        <w:rPr>
          <w:lang w:val="ru-RU"/>
        </w:rPr>
      </w:pPr>
      <w:r w:rsidRPr="00096223">
        <w:rPr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lang w:val="ru-RU"/>
        </w:rPr>
        <w:t xml:space="preserve">  </w:t>
      </w:r>
      <w:r w:rsidRPr="00096223">
        <w:rPr>
          <w:lang w:val="ru-RU"/>
        </w:rPr>
        <w:t xml:space="preserve">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A55676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A55676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A55676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772"/>
        </w:trPr>
        <w:tc>
          <w:tcPr>
            <w:tcW w:w="5070" w:type="dxa"/>
          </w:tcPr>
          <w:p w:rsidR="00A25F51" w:rsidRDefault="00A25F51" w:rsidP="00447CF9">
            <w:pPr>
              <w:rPr>
                <w:lang w:val="ru-RU"/>
              </w:rPr>
            </w:pPr>
            <w:r w:rsidRPr="00096223">
              <w:rPr>
                <w:lang w:val="ru-RU"/>
              </w:rPr>
              <w:t>Руководство и управление в сфере установленных</w:t>
            </w:r>
          </w:p>
          <w:p w:rsidR="00A25F51" w:rsidRDefault="00A25F51" w:rsidP="00447CF9">
            <w:pPr>
              <w:rPr>
                <w:lang w:val="ru-RU"/>
              </w:rPr>
            </w:pPr>
            <w:r w:rsidRPr="00096223">
              <w:rPr>
                <w:lang w:val="ru-RU"/>
              </w:rPr>
              <w:t xml:space="preserve"> функций</w:t>
            </w:r>
            <w:r>
              <w:rPr>
                <w:lang w:val="ru-RU"/>
              </w:rPr>
              <w:t xml:space="preserve"> органов местного самоуправления</w:t>
            </w:r>
          </w:p>
          <w:p w:rsidR="00A25F51" w:rsidRDefault="00A25F51" w:rsidP="00102F37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A25F51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001. 0203. 2100000. 000.000</w:t>
            </w:r>
          </w:p>
        </w:tc>
        <w:tc>
          <w:tcPr>
            <w:tcW w:w="1383" w:type="dxa"/>
          </w:tcPr>
          <w:p w:rsidR="00A25F51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  <w:tr w:rsidR="00A25F51" w:rsidRPr="00630AEA">
        <w:trPr>
          <w:trHeight w:val="772"/>
        </w:trPr>
        <w:tc>
          <w:tcPr>
            <w:tcW w:w="5070" w:type="dxa"/>
          </w:tcPr>
          <w:p w:rsidR="00A25F51" w:rsidRPr="00096223" w:rsidRDefault="00A25F51" w:rsidP="00102F37">
            <w:pPr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самоурпавления</w:t>
            </w:r>
          </w:p>
        </w:tc>
        <w:tc>
          <w:tcPr>
            <w:tcW w:w="3118" w:type="dxa"/>
          </w:tcPr>
          <w:p w:rsidR="00A25F51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001. 0203. 2140000. 000.000</w:t>
            </w:r>
          </w:p>
        </w:tc>
        <w:tc>
          <w:tcPr>
            <w:tcW w:w="1383" w:type="dxa"/>
          </w:tcPr>
          <w:p w:rsidR="00A25F51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  <w:tr w:rsidR="00A25F51" w:rsidRPr="00630AEA">
        <w:trPr>
          <w:trHeight w:val="772"/>
        </w:trPr>
        <w:tc>
          <w:tcPr>
            <w:tcW w:w="5070" w:type="dxa"/>
          </w:tcPr>
          <w:p w:rsidR="00A25F51" w:rsidRPr="00096223" w:rsidRDefault="00A25F51" w:rsidP="00102F37">
            <w:pPr>
              <w:rPr>
                <w:lang w:val="ru-RU"/>
              </w:rPr>
            </w:pPr>
            <w:r w:rsidRPr="00096223">
              <w:rPr>
                <w:lang w:val="ru-RU"/>
              </w:rPr>
              <w:t>Осуществление первичного воинского учета     на территориях,где отсутствуют военные комиссариаты</w:t>
            </w:r>
          </w:p>
          <w:p w:rsidR="00A25F51" w:rsidRPr="00001D80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3118" w:type="dxa"/>
          </w:tcPr>
          <w:p w:rsidR="00A25F51" w:rsidRPr="00630AEA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001. 0203. 2145118 100.000</w:t>
            </w:r>
          </w:p>
        </w:tc>
        <w:tc>
          <w:tcPr>
            <w:tcW w:w="1383" w:type="dxa"/>
          </w:tcPr>
          <w:p w:rsidR="00A25F51" w:rsidRPr="00630AEA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001D80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 w:rsidRPr="00001D80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</w:tcPr>
          <w:p w:rsidR="00A25F51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001. 0203. 2145118 100.000</w:t>
            </w:r>
          </w:p>
        </w:tc>
        <w:tc>
          <w:tcPr>
            <w:tcW w:w="1383" w:type="dxa"/>
          </w:tcPr>
          <w:p w:rsidR="00A25F51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001D80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3118" w:type="dxa"/>
          </w:tcPr>
          <w:p w:rsidR="00A25F51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001. 0203. 2145118. 120.000</w:t>
            </w:r>
          </w:p>
        </w:tc>
        <w:tc>
          <w:tcPr>
            <w:tcW w:w="1383" w:type="dxa"/>
          </w:tcPr>
          <w:p w:rsidR="00A25F51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001D80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Фонд оплаты труда и страховые взносы  всего</w:t>
            </w:r>
          </w:p>
        </w:tc>
        <w:tc>
          <w:tcPr>
            <w:tcW w:w="3118" w:type="dxa"/>
          </w:tcPr>
          <w:p w:rsidR="00A25F51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001. 0203. 2145118. 121.000</w:t>
            </w:r>
          </w:p>
        </w:tc>
        <w:tc>
          <w:tcPr>
            <w:tcW w:w="1383" w:type="dxa"/>
          </w:tcPr>
          <w:p w:rsidR="00A25F51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102F37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Расходы </w:t>
            </w:r>
          </w:p>
        </w:tc>
        <w:tc>
          <w:tcPr>
            <w:tcW w:w="3118" w:type="dxa"/>
          </w:tcPr>
          <w:p w:rsidR="00A25F51" w:rsidRPr="00630AEA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001. 0203. 2145118. 121.200</w:t>
            </w:r>
          </w:p>
        </w:tc>
        <w:tc>
          <w:tcPr>
            <w:tcW w:w="1383" w:type="dxa"/>
          </w:tcPr>
          <w:p w:rsidR="00A25F51" w:rsidRPr="00630AEA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102F37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Оплата</w:t>
            </w:r>
            <w:r w:rsidRPr="00630AEA">
              <w:rPr>
                <w:lang w:val="ru-RU"/>
              </w:rPr>
              <w:t xml:space="preserve"> труда и </w:t>
            </w:r>
            <w:r>
              <w:rPr>
                <w:lang w:val="ru-RU"/>
              </w:rPr>
              <w:t>начисления на выплаты по оплате труда</w:t>
            </w:r>
          </w:p>
        </w:tc>
        <w:tc>
          <w:tcPr>
            <w:tcW w:w="3118" w:type="dxa"/>
          </w:tcPr>
          <w:p w:rsidR="00A25F51" w:rsidRPr="00630AEA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001. 0203. 2145118. 121.210</w:t>
            </w:r>
          </w:p>
        </w:tc>
        <w:tc>
          <w:tcPr>
            <w:tcW w:w="1383" w:type="dxa"/>
          </w:tcPr>
          <w:p w:rsidR="00A25F51" w:rsidRPr="00630AEA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Заработная плата</w:t>
            </w:r>
          </w:p>
        </w:tc>
        <w:tc>
          <w:tcPr>
            <w:tcW w:w="3118" w:type="dxa"/>
          </w:tcPr>
          <w:p w:rsidR="00A25F51" w:rsidRPr="00630AEA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001. 0203. 2145118. 121.211</w:t>
            </w:r>
          </w:p>
        </w:tc>
        <w:tc>
          <w:tcPr>
            <w:tcW w:w="1383" w:type="dxa"/>
          </w:tcPr>
          <w:p w:rsidR="00A25F51" w:rsidRPr="00630AEA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52600,00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Начисления на выплаты по оплате труда</w:t>
            </w:r>
          </w:p>
        </w:tc>
        <w:tc>
          <w:tcPr>
            <w:tcW w:w="3118" w:type="dxa"/>
          </w:tcPr>
          <w:p w:rsidR="00A25F51" w:rsidRPr="00630AEA" w:rsidRDefault="00A25F51" w:rsidP="00001D8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001. 0203. 2145118. 121.213</w:t>
            </w:r>
          </w:p>
        </w:tc>
        <w:tc>
          <w:tcPr>
            <w:tcW w:w="1383" w:type="dxa"/>
          </w:tcPr>
          <w:p w:rsidR="00A25F51" w:rsidRPr="00630AEA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15850,00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 w:rsidP="00A55676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68450,00</w:t>
            </w:r>
          </w:p>
        </w:tc>
      </w:tr>
    </w:tbl>
    <w:p w:rsidR="00A25F51" w:rsidRDefault="00A25F51" w:rsidP="00E17510">
      <w:pPr>
        <w:rPr>
          <w:lang w:val="ru-RU"/>
        </w:rPr>
      </w:pPr>
      <w:r>
        <w:rPr>
          <w:lang w:val="ru-RU"/>
        </w:rPr>
        <w:t xml:space="preserve">  </w:t>
      </w:r>
    </w:p>
    <w:p w:rsidR="00A25F51" w:rsidRPr="00630AEA" w:rsidRDefault="00A25F51" w:rsidP="00096223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096223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Жердев</w:t>
      </w:r>
      <w:r>
        <w:rPr>
          <w:lang w:val="ru-RU"/>
        </w:rPr>
        <w:t>а</w:t>
      </w:r>
    </w:p>
    <w:p w:rsidR="00A25F51" w:rsidRDefault="00A25F51" w:rsidP="00E17510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Утверждена  в сумме: Ноль тысяч рублей оо коп</w:t>
      </w: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                          А.Н. Игнатов</w:t>
      </w:r>
    </w:p>
    <w:p w:rsidR="00A25F51" w:rsidRDefault="00A25F51" w:rsidP="00B06449">
      <w:pPr>
        <w:rPr>
          <w:lang w:val="ru-RU"/>
        </w:rPr>
      </w:pPr>
      <w:r>
        <w:rPr>
          <w:lang w:val="ru-RU"/>
        </w:rPr>
        <w:t xml:space="preserve">  </w:t>
      </w:r>
    </w:p>
    <w:p w:rsidR="00A25F51" w:rsidRDefault="00A25F51" w:rsidP="00B06449">
      <w:pPr>
        <w:rPr>
          <w:lang w:val="ru-RU"/>
        </w:rPr>
      </w:pPr>
      <w:r>
        <w:rPr>
          <w:lang w:val="ru-RU"/>
        </w:rPr>
        <w:t xml:space="preserve">                                                   Уточненная смета расходов по бюджету:</w:t>
      </w:r>
    </w:p>
    <w:p w:rsidR="00A25F51" w:rsidRPr="00DA16C9" w:rsidRDefault="00A25F51" w:rsidP="000A5D62">
      <w:pPr>
        <w:rPr>
          <w:lang w:val="ru-RU"/>
        </w:rPr>
      </w:pPr>
      <w:r>
        <w:rPr>
          <w:lang w:val="ru-RU"/>
        </w:rPr>
        <w:t xml:space="preserve">                                       </w:t>
      </w:r>
      <w:r w:rsidRPr="00DA16C9">
        <w:rPr>
          <w:lang w:val="ru-RU"/>
        </w:rPr>
        <w:t xml:space="preserve">Администрация Волоконского сельсовета </w:t>
      </w:r>
    </w:p>
    <w:p w:rsidR="00A25F51" w:rsidRPr="00DA16C9" w:rsidRDefault="00A25F51" w:rsidP="000A5D62">
      <w:pPr>
        <w:rPr>
          <w:lang w:val="ru-RU"/>
        </w:rPr>
      </w:pPr>
      <w:r w:rsidRPr="00DA16C9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DA16C9" w:rsidRDefault="00A25F51" w:rsidP="000A5D62">
      <w:pPr>
        <w:rPr>
          <w:lang w:val="ru-RU"/>
        </w:rPr>
      </w:pPr>
      <w:r w:rsidRPr="00DA16C9">
        <w:rPr>
          <w:lang w:val="ru-RU"/>
        </w:rPr>
        <w:t xml:space="preserve">                                              ИНН 4602001640; КПП 460201001</w:t>
      </w:r>
    </w:p>
    <w:p w:rsidR="00A25F51" w:rsidRDefault="00A25F51" w:rsidP="00B06449">
      <w:pPr>
        <w:rPr>
          <w:lang w:val="ru-RU"/>
        </w:rPr>
      </w:pPr>
    </w:p>
    <w:p w:rsidR="00A25F51" w:rsidRPr="00307A62" w:rsidRDefault="00A25F51" w:rsidP="00307A62">
      <w:pPr>
        <w:rPr>
          <w:lang w:val="ru-RU"/>
        </w:rPr>
      </w:pPr>
      <w:r w:rsidRPr="00307A62">
        <w:rPr>
          <w:color w:val="000000"/>
          <w:lang w:val="ru-RU"/>
        </w:rPr>
        <w:t xml:space="preserve">           Национальная безопасность и правоохранительная деятельность</w:t>
      </w:r>
    </w:p>
    <w:p w:rsidR="00A25F51" w:rsidRDefault="00A25F51" w:rsidP="00307A62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  <w:r w:rsidRPr="00307A62">
        <w:rPr>
          <w:b/>
          <w:bCs/>
          <w:color w:val="000000"/>
          <w:lang w:val="ru-RU"/>
        </w:rPr>
        <w:t>ьность</w:t>
      </w:r>
      <w:r>
        <w:rPr>
          <w:lang w:val="ru-RU"/>
        </w:rPr>
        <w:t xml:space="preserve">Защита населения и территории от чрезвычайных ситуаций природного и теногенного характера , гражданская оборона </w:t>
      </w: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  <w:r>
        <w:rPr>
          <w:lang w:val="ru-RU"/>
        </w:rPr>
        <w:t>-</w:t>
      </w:r>
      <w:r w:rsidRPr="00B06449">
        <w:rPr>
          <w:lang w:val="ru-RU"/>
        </w:rPr>
        <w:t>Непрограммная деятельность органов местного самоуправления в области национальной безопасности и правоохранительной деятельности</w:t>
      </w: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  <w:r>
        <w:rPr>
          <w:lang w:val="ru-RU"/>
        </w:rPr>
        <w:t>-</w:t>
      </w:r>
      <w:r w:rsidRPr="00B06449">
        <w:rPr>
          <w:lang w:val="ru-RU"/>
        </w:rPr>
        <w:t>Непрограммные расходы органов местного самоуправления по предупреждению и ликвидации последствий чрезвычайных ситуаций и стихийных бедствий природного и техногенного характера</w:t>
      </w:r>
    </w:p>
    <w:p w:rsidR="00A25F51" w:rsidRPr="00B06449" w:rsidRDefault="00A25F51" w:rsidP="00B06449">
      <w:pPr>
        <w:rPr>
          <w:lang w:val="ru-RU"/>
        </w:rPr>
      </w:pPr>
    </w:p>
    <w:p w:rsidR="00A25F51" w:rsidRDefault="00A25F51" w:rsidP="00B06449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B06449">
        <w:rPr>
          <w:color w:val="000000"/>
          <w:lang w:val="ru-RU"/>
        </w:rPr>
        <w:t>Предупреждение и ликвидация последствий чрезвычайных ситуаций и стихийных бедствий природного и техногенного характера</w:t>
      </w:r>
    </w:p>
    <w:p w:rsidR="00A25F51" w:rsidRPr="00B06449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  <w:r>
        <w:rPr>
          <w:lang w:val="ru-RU"/>
        </w:rPr>
        <w:t xml:space="preserve">                                                          на 2014 год</w:t>
      </w:r>
    </w:p>
    <w:p w:rsidR="00A25F51" w:rsidRPr="005B5E0C" w:rsidRDefault="00A25F51" w:rsidP="007D1731">
      <w:pPr>
        <w:rPr>
          <w:lang w:val="ru-RU"/>
        </w:rPr>
      </w:pPr>
      <w:r>
        <w:rPr>
          <w:lang w:val="ru-RU"/>
        </w:rPr>
        <w:t xml:space="preserve">                                    (к Решению Собр. Депутат. №28 от 31.12.2014г.)</w:t>
      </w: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  <w:r>
        <w:rPr>
          <w:lang w:val="ru-RU"/>
        </w:rPr>
        <w:t xml:space="preserve">                                                001 0309 2511439 244</w:t>
      </w:r>
    </w:p>
    <w:p w:rsidR="00A25F51" w:rsidRDefault="00A25F51" w:rsidP="00B064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(руб.)</w:t>
      </w:r>
    </w:p>
    <w:p w:rsidR="00A25F51" w:rsidRDefault="00A25F51" w:rsidP="00B06449">
      <w:pPr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3742A1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3742A1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3742A1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8" w:type="dxa"/>
          </w:tcPr>
          <w:p w:rsidR="00A25F51" w:rsidRDefault="00A25F51" w:rsidP="00B064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001, 0309. 2511439.200.220</w:t>
            </w:r>
          </w:p>
        </w:tc>
        <w:tc>
          <w:tcPr>
            <w:tcW w:w="1383" w:type="dxa"/>
          </w:tcPr>
          <w:p w:rsidR="00A25F51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Pr="00630AEA" w:rsidRDefault="00A25F51" w:rsidP="00B06449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001, 0309. 2511439.240.220</w:t>
            </w:r>
          </w:p>
        </w:tc>
        <w:tc>
          <w:tcPr>
            <w:tcW w:w="1383" w:type="dxa"/>
          </w:tcPr>
          <w:p w:rsidR="00A25F51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5F51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8" w:type="dxa"/>
          </w:tcPr>
          <w:p w:rsidR="00A25F51" w:rsidRDefault="00A25F51" w:rsidP="00307A6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001. 0309.2511439.244 .220</w:t>
            </w:r>
          </w:p>
        </w:tc>
        <w:tc>
          <w:tcPr>
            <w:tcW w:w="1383" w:type="dxa"/>
          </w:tcPr>
          <w:p w:rsidR="00A25F51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 расходы</w:t>
            </w:r>
          </w:p>
        </w:tc>
        <w:tc>
          <w:tcPr>
            <w:tcW w:w="3118" w:type="dxa"/>
          </w:tcPr>
          <w:p w:rsidR="00A25F51" w:rsidRDefault="00A25F51" w:rsidP="00307A6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001. 0309. 2511439.244 .290</w:t>
            </w:r>
          </w:p>
        </w:tc>
        <w:tc>
          <w:tcPr>
            <w:tcW w:w="1383" w:type="dxa"/>
          </w:tcPr>
          <w:p w:rsidR="00A25F51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3742A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</w:p>
    <w:p w:rsidR="00A25F51" w:rsidRDefault="00A25F51" w:rsidP="00B06449">
      <w:pPr>
        <w:rPr>
          <w:lang w:val="ru-RU"/>
        </w:rPr>
      </w:pPr>
    </w:p>
    <w:p w:rsidR="00A25F51" w:rsidRPr="00630AEA" w:rsidRDefault="00A25F51" w:rsidP="00B06449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>
        <w:rPr>
          <w:lang w:val="ru-RU"/>
        </w:rPr>
        <w:t>ва</w:t>
      </w: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</w:p>
    <w:p w:rsidR="00A25F51" w:rsidRDefault="00A25F51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  <w:r>
        <w:rPr>
          <w:lang w:val="ru-RU"/>
        </w:rPr>
        <w:t xml:space="preserve">                                                            Утверждена  в сумме: Ноль рублей 00 копеек</w:t>
      </w:r>
    </w:p>
    <w:p w:rsidR="00A25F51" w:rsidRDefault="00A25F51" w:rsidP="00E17510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 :                         А.Н. Игнатов</w:t>
      </w:r>
    </w:p>
    <w:p w:rsidR="00A25F51" w:rsidRDefault="00A25F51" w:rsidP="00E17510">
      <w:pPr>
        <w:rPr>
          <w:lang w:val="ru-RU"/>
        </w:rPr>
      </w:pPr>
    </w:p>
    <w:p w:rsidR="00A25F51" w:rsidRPr="00DA16C9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              </w:t>
      </w:r>
      <w:r>
        <w:rPr>
          <w:lang w:val="ru-RU"/>
        </w:rPr>
        <w:t xml:space="preserve">                              Уточненная с</w:t>
      </w:r>
      <w:r w:rsidRPr="00DA16C9">
        <w:rPr>
          <w:lang w:val="ru-RU"/>
        </w:rPr>
        <w:t>мета расходов по бюджету:</w:t>
      </w:r>
    </w:p>
    <w:p w:rsidR="00A25F51" w:rsidRPr="00DA16C9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DA16C9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DA16C9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                                    ИНН 4602001640; КПП 460201001</w:t>
      </w:r>
    </w:p>
    <w:p w:rsidR="00A25F51" w:rsidRPr="00DA16C9" w:rsidRDefault="00A25F51" w:rsidP="00DA16C9">
      <w:pPr>
        <w:rPr>
          <w:lang w:val="ru-RU"/>
        </w:rPr>
      </w:pPr>
    </w:p>
    <w:p w:rsidR="00A25F51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      Национальная безопасность и правоохранительная деятельность</w:t>
      </w:r>
    </w:p>
    <w:p w:rsidR="00A25F51" w:rsidRPr="00DA16C9" w:rsidRDefault="00A25F51" w:rsidP="00DA16C9">
      <w:pPr>
        <w:rPr>
          <w:lang w:val="ru-RU"/>
        </w:rPr>
      </w:pPr>
    </w:p>
    <w:p w:rsidR="00A25F51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</w:t>
      </w:r>
      <w:r>
        <w:rPr>
          <w:lang w:val="ru-RU"/>
        </w:rPr>
        <w:t>-</w:t>
      </w:r>
      <w:r w:rsidRPr="00DA16C9">
        <w:rPr>
          <w:lang w:val="ru-RU"/>
        </w:rPr>
        <w:t xml:space="preserve"> </w:t>
      </w:r>
      <w:r w:rsidRPr="000A5D62">
        <w:rPr>
          <w:lang w:val="ru-RU"/>
        </w:rPr>
        <w:t xml:space="preserve">Непрограммная деятельность органов местного самоуправления в области </w:t>
      </w:r>
      <w:r>
        <w:rPr>
          <w:lang w:val="ru-RU"/>
        </w:rPr>
        <w:t xml:space="preserve">   </w:t>
      </w:r>
      <w:r w:rsidRPr="000A5D62">
        <w:rPr>
          <w:lang w:val="ru-RU"/>
        </w:rPr>
        <w:t>национальной безопасности и правоохранительной деятельности</w:t>
      </w:r>
      <w:r w:rsidRPr="00DA16C9">
        <w:rPr>
          <w:lang w:val="ru-RU"/>
        </w:rPr>
        <w:t xml:space="preserve">  </w:t>
      </w:r>
    </w:p>
    <w:p w:rsidR="00A25F51" w:rsidRDefault="00A25F51" w:rsidP="00DA16C9">
      <w:pPr>
        <w:rPr>
          <w:lang w:val="ru-RU"/>
        </w:rPr>
      </w:pPr>
    </w:p>
    <w:p w:rsidR="00A25F51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</w:t>
      </w:r>
      <w:r w:rsidRPr="000A5D62">
        <w:rPr>
          <w:lang w:val="ru-RU"/>
        </w:rPr>
        <w:t>Непрограммные расходы органов местного самоуправления по реализации других функций, связанных с обеспечением национальной безопасности и правоохранительной деятельности</w:t>
      </w:r>
      <w:r w:rsidRPr="00DA16C9">
        <w:rPr>
          <w:lang w:val="ru-RU"/>
        </w:rPr>
        <w:t xml:space="preserve">    </w:t>
      </w:r>
    </w:p>
    <w:p w:rsidR="00A25F51" w:rsidRPr="000A5D62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 </w:t>
      </w:r>
      <w:r w:rsidRPr="000A5D62">
        <w:rPr>
          <w:lang w:val="ru-RU"/>
        </w:rPr>
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A25F51" w:rsidRPr="00DA16C9" w:rsidRDefault="00A25F51" w:rsidP="000A5D62">
      <w:pPr>
        <w:rPr>
          <w:lang w:val="ru-RU"/>
        </w:rPr>
      </w:pPr>
      <w:r w:rsidRPr="00DA16C9">
        <w:rPr>
          <w:lang w:val="ru-RU"/>
        </w:rPr>
        <w:t xml:space="preserve">                </w:t>
      </w:r>
    </w:p>
    <w:p w:rsidR="00A25F51" w:rsidRPr="00DA16C9" w:rsidRDefault="00A25F51" w:rsidP="00DA16C9">
      <w:pPr>
        <w:rPr>
          <w:lang w:val="ru-RU"/>
        </w:rPr>
      </w:pPr>
    </w:p>
    <w:p w:rsidR="00A25F51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                  на 2014</w:t>
      </w:r>
      <w:r w:rsidRPr="00DA16C9">
        <w:rPr>
          <w:lang w:val="ru-RU"/>
        </w:rPr>
        <w:t xml:space="preserve"> год</w:t>
      </w:r>
    </w:p>
    <w:p w:rsidR="00A25F51" w:rsidRDefault="00A25F51" w:rsidP="00DA16C9">
      <w:pPr>
        <w:rPr>
          <w:lang w:val="ru-RU"/>
        </w:rPr>
      </w:pPr>
    </w:p>
    <w:p w:rsidR="00A25F51" w:rsidRPr="005B5E0C" w:rsidRDefault="00A25F51" w:rsidP="00CB1048">
      <w:pPr>
        <w:rPr>
          <w:lang w:val="ru-RU"/>
        </w:rPr>
      </w:pPr>
      <w:r>
        <w:rPr>
          <w:lang w:val="ru-RU"/>
        </w:rPr>
        <w:t xml:space="preserve">                                    (к Решению Собр. Депутат. №28 от 31.12.2014г.)</w:t>
      </w:r>
    </w:p>
    <w:p w:rsidR="00A25F51" w:rsidRPr="00DA16C9" w:rsidRDefault="00A25F51" w:rsidP="00DA16C9">
      <w:pPr>
        <w:rPr>
          <w:lang w:val="ru-RU"/>
        </w:rPr>
      </w:pPr>
    </w:p>
    <w:p w:rsidR="00A25F51" w:rsidRPr="00DA16C9" w:rsidRDefault="00A25F51" w:rsidP="00DA16C9">
      <w:pPr>
        <w:rPr>
          <w:lang w:val="ru-RU"/>
        </w:rPr>
      </w:pPr>
    </w:p>
    <w:p w:rsidR="00A25F51" w:rsidRPr="00DA16C9" w:rsidRDefault="00A25F51" w:rsidP="00DA16C9">
      <w:pPr>
        <w:rPr>
          <w:lang w:val="ru-RU"/>
        </w:rPr>
      </w:pPr>
      <w:r w:rsidRPr="00DA16C9">
        <w:rPr>
          <w:lang w:val="ru-RU"/>
        </w:rPr>
        <w:t xml:space="preserve">                                         </w:t>
      </w:r>
      <w:r>
        <w:rPr>
          <w:lang w:val="ru-RU"/>
        </w:rPr>
        <w:t xml:space="preserve">                 001 0314 2521415</w:t>
      </w:r>
      <w:r w:rsidRPr="00DA16C9">
        <w:rPr>
          <w:lang w:val="ru-RU"/>
        </w:rPr>
        <w:t xml:space="preserve">  244 </w:t>
      </w:r>
    </w:p>
    <w:p w:rsidR="00A25F51" w:rsidRPr="00DA16C9" w:rsidRDefault="00A25F51" w:rsidP="0099612E">
      <w:pPr>
        <w:rPr>
          <w:lang w:val="ru-RU"/>
        </w:rPr>
      </w:pPr>
      <w:r w:rsidRPr="00DA16C9">
        <w:rPr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lang w:val="ru-RU"/>
        </w:rPr>
        <w:t xml:space="preserve">      </w:t>
      </w:r>
      <w:r w:rsidRPr="00DA16C9">
        <w:rPr>
          <w:lang w:val="ru-RU"/>
        </w:rPr>
        <w:t xml:space="preserve">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99612E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99612E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99612E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государственных(муниципальных)</w:t>
            </w:r>
            <w:r w:rsidRPr="00D02B04">
              <w:rPr>
                <w:sz w:val="22"/>
                <w:szCs w:val="22"/>
                <w:lang w:val="ru-RU"/>
              </w:rPr>
              <w:t>муниципальных нужд</w:t>
            </w:r>
          </w:p>
        </w:tc>
        <w:tc>
          <w:tcPr>
            <w:tcW w:w="3118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001. 0314. 2521415.200.200</w:t>
            </w:r>
          </w:p>
        </w:tc>
        <w:tc>
          <w:tcPr>
            <w:tcW w:w="1383" w:type="dxa"/>
          </w:tcPr>
          <w:p w:rsidR="00A25F51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5F51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001. 0314. 2521415.240 .220</w:t>
            </w:r>
          </w:p>
        </w:tc>
        <w:tc>
          <w:tcPr>
            <w:tcW w:w="1383" w:type="dxa"/>
          </w:tcPr>
          <w:p w:rsidR="00A25F51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 работы, услуги</w:t>
            </w:r>
          </w:p>
        </w:tc>
        <w:tc>
          <w:tcPr>
            <w:tcW w:w="3118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001. 0314. 2521415.244 .226</w:t>
            </w:r>
          </w:p>
        </w:tc>
        <w:tc>
          <w:tcPr>
            <w:tcW w:w="1383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99612E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25F51" w:rsidRDefault="00A25F51" w:rsidP="00E17510">
      <w:pPr>
        <w:rPr>
          <w:lang w:val="ru-RU"/>
        </w:rPr>
      </w:pPr>
    </w:p>
    <w:p w:rsidR="00A25F51" w:rsidRDefault="00A25F51" w:rsidP="005E38CF">
      <w:pPr>
        <w:rPr>
          <w:lang w:val="ru-RU"/>
        </w:rPr>
      </w:pPr>
    </w:p>
    <w:p w:rsidR="00A25F51" w:rsidRPr="00630AEA" w:rsidRDefault="00A25F51" w:rsidP="005E38CF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5E38CF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Жердев</w:t>
      </w:r>
      <w:r>
        <w:rPr>
          <w:lang w:val="ru-RU"/>
        </w:rPr>
        <w:t>а</w:t>
      </w:r>
    </w:p>
    <w:p w:rsidR="00A25F51" w:rsidRDefault="00A25F51" w:rsidP="00E17510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</w:p>
    <w:p w:rsidR="00A25F51" w:rsidRDefault="00A25F51" w:rsidP="00E17510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653">
      <w:pPr>
        <w:rPr>
          <w:lang w:val="ru-RU"/>
        </w:rPr>
      </w:pPr>
    </w:p>
    <w:p w:rsidR="00A25F51" w:rsidRDefault="00A25F51" w:rsidP="00D27653">
      <w:pPr>
        <w:rPr>
          <w:lang w:val="ru-RU"/>
        </w:rPr>
      </w:pPr>
      <w:r>
        <w:rPr>
          <w:lang w:val="ru-RU"/>
        </w:rPr>
        <w:t xml:space="preserve">                                                                 Утверждена  в сумме: Ноль тысяч рублей оо копеек</w:t>
      </w:r>
    </w:p>
    <w:p w:rsidR="00A25F51" w:rsidRDefault="00A25F51" w:rsidP="00D27653">
      <w:pPr>
        <w:rPr>
          <w:lang w:val="ru-RU"/>
        </w:rPr>
      </w:pPr>
    </w:p>
    <w:p w:rsidR="00A25F51" w:rsidRDefault="00A25F51" w:rsidP="00D27653">
      <w:pPr>
        <w:rPr>
          <w:lang w:val="ru-RU"/>
        </w:rPr>
      </w:pPr>
    </w:p>
    <w:p w:rsidR="00A25F51" w:rsidRDefault="00A25F51" w:rsidP="00D27653">
      <w:pPr>
        <w:rPr>
          <w:lang w:val="ru-RU"/>
        </w:rPr>
      </w:pPr>
      <w:r>
        <w:rPr>
          <w:lang w:val="ru-RU"/>
        </w:rPr>
        <w:t xml:space="preserve">                                                                 Глава администрации  :                         А.Н. Игнатов</w:t>
      </w:r>
    </w:p>
    <w:p w:rsidR="00A25F51" w:rsidRDefault="00A25F51" w:rsidP="00D27653">
      <w:pPr>
        <w:rPr>
          <w:lang w:val="ru-RU"/>
        </w:rPr>
      </w:pPr>
    </w:p>
    <w:p w:rsidR="00A25F51" w:rsidRPr="00DA16C9" w:rsidRDefault="00A25F51" w:rsidP="00D27653">
      <w:pPr>
        <w:rPr>
          <w:lang w:val="ru-RU"/>
        </w:rPr>
      </w:pPr>
      <w:r w:rsidRPr="00DA16C9">
        <w:rPr>
          <w:lang w:val="ru-RU"/>
        </w:rPr>
        <w:t xml:space="preserve">                        </w:t>
      </w:r>
      <w:r>
        <w:rPr>
          <w:lang w:val="ru-RU"/>
        </w:rPr>
        <w:t xml:space="preserve">                               Уточненная смета</w:t>
      </w:r>
      <w:r w:rsidRPr="00DA16C9">
        <w:rPr>
          <w:lang w:val="ru-RU"/>
        </w:rPr>
        <w:t xml:space="preserve"> расходов по бюджету:</w:t>
      </w:r>
    </w:p>
    <w:p w:rsidR="00A25F51" w:rsidRPr="00DA16C9" w:rsidRDefault="00A25F51" w:rsidP="00D27653">
      <w:pPr>
        <w:rPr>
          <w:lang w:val="ru-RU"/>
        </w:rPr>
      </w:pPr>
      <w:r w:rsidRPr="00DA16C9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DA16C9" w:rsidRDefault="00A25F51" w:rsidP="00D27653">
      <w:pPr>
        <w:rPr>
          <w:lang w:val="ru-RU"/>
        </w:rPr>
      </w:pPr>
      <w:r w:rsidRPr="00DA16C9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DA16C9" w:rsidRDefault="00A25F51" w:rsidP="00D27653">
      <w:pPr>
        <w:rPr>
          <w:lang w:val="ru-RU"/>
        </w:rPr>
      </w:pPr>
      <w:r w:rsidRPr="00DA16C9">
        <w:rPr>
          <w:lang w:val="ru-RU"/>
        </w:rPr>
        <w:t xml:space="preserve">                                              ИНН 4602001640; КПП 460201001</w:t>
      </w:r>
    </w:p>
    <w:p w:rsidR="00A25F51" w:rsidRPr="00202910" w:rsidRDefault="00A25F51" w:rsidP="00D27653">
      <w:pPr>
        <w:rPr>
          <w:lang w:val="ru-RU"/>
        </w:rPr>
      </w:pPr>
    </w:p>
    <w:p w:rsidR="00A25F51" w:rsidRPr="00202910" w:rsidRDefault="00A25F51" w:rsidP="00D27653">
      <w:pPr>
        <w:rPr>
          <w:lang w:val="ru-RU"/>
        </w:rPr>
      </w:pPr>
      <w:r w:rsidRPr="00202910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</w:t>
      </w:r>
      <w:r w:rsidRPr="00202910">
        <w:rPr>
          <w:lang w:val="ru-RU"/>
        </w:rPr>
        <w:t xml:space="preserve">       Национальная экономика</w:t>
      </w:r>
    </w:p>
    <w:p w:rsidR="00A25F51" w:rsidRPr="00F43060" w:rsidRDefault="00A25F51" w:rsidP="00D27653">
      <w:pPr>
        <w:rPr>
          <w:lang w:val="ru-RU"/>
        </w:rPr>
      </w:pPr>
      <w:r>
        <w:rPr>
          <w:b/>
          <w:bCs/>
          <w:lang w:val="ru-RU"/>
        </w:rPr>
        <w:t xml:space="preserve">                                      </w:t>
      </w:r>
      <w:r w:rsidRPr="00F43060">
        <w:rPr>
          <w:lang w:val="ru-RU"/>
        </w:rPr>
        <w:t>Дорожное хозяйство (дорожные фонды)</w:t>
      </w:r>
    </w:p>
    <w:p w:rsidR="00A25F51" w:rsidRDefault="00A25F51" w:rsidP="00D27653">
      <w:pPr>
        <w:rPr>
          <w:lang w:val="ru-RU"/>
        </w:rPr>
      </w:pPr>
      <w:r>
        <w:rPr>
          <w:lang w:val="ru-RU"/>
        </w:rPr>
        <w:t xml:space="preserve">                                    -</w:t>
      </w:r>
      <w:r w:rsidRPr="00F43060">
        <w:rPr>
          <w:lang w:val="ru-RU"/>
        </w:rPr>
        <w:t>Расходы в области дорожного хозяйства</w:t>
      </w:r>
    </w:p>
    <w:p w:rsidR="00A25F51" w:rsidRDefault="00A25F51" w:rsidP="00D27653">
      <w:pPr>
        <w:rPr>
          <w:lang w:val="ru-RU"/>
        </w:rPr>
      </w:pPr>
      <w:r>
        <w:rPr>
          <w:lang w:val="ru-RU"/>
        </w:rPr>
        <w:t xml:space="preserve">                     -</w:t>
      </w:r>
      <w:r w:rsidRPr="00F43060">
        <w:rPr>
          <w:lang w:val="ru-RU"/>
        </w:rPr>
        <w:t>Капитальный ремонт, ремонт и содержание автомобильных</w:t>
      </w:r>
      <w:r>
        <w:rPr>
          <w:lang w:val="ru-RU"/>
        </w:rPr>
        <w:t xml:space="preserve"> </w:t>
      </w:r>
    </w:p>
    <w:p w:rsidR="00A25F51" w:rsidRPr="00F43060" w:rsidRDefault="00A25F51" w:rsidP="00D27653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</w:t>
      </w:r>
      <w:r w:rsidRPr="00F43060">
        <w:rPr>
          <w:lang w:val="ru-RU"/>
        </w:rPr>
        <w:t xml:space="preserve"> дорог общего пользования местного значения</w:t>
      </w:r>
    </w:p>
    <w:p w:rsidR="00A25F51" w:rsidRDefault="00A25F51" w:rsidP="00F43060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A25F51" w:rsidRPr="008B14C3" w:rsidRDefault="00A25F51" w:rsidP="00D27653">
      <w:pPr>
        <w:rPr>
          <w:lang w:val="ru-RU"/>
        </w:rPr>
      </w:pPr>
    </w:p>
    <w:p w:rsidR="00A25F51" w:rsidRPr="00DA16C9" w:rsidRDefault="00A25F51" w:rsidP="00D27653">
      <w:pPr>
        <w:rPr>
          <w:lang w:val="ru-RU"/>
        </w:rPr>
      </w:pPr>
    </w:p>
    <w:p w:rsidR="00A25F51" w:rsidRDefault="00A25F51" w:rsidP="00D27653">
      <w:pPr>
        <w:rPr>
          <w:lang w:val="ru-RU"/>
        </w:rPr>
      </w:pPr>
      <w:r w:rsidRPr="00DA16C9">
        <w:rPr>
          <w:lang w:val="ru-RU"/>
        </w:rPr>
        <w:t xml:space="preserve">                                                            </w:t>
      </w:r>
      <w:r>
        <w:rPr>
          <w:lang w:val="ru-RU"/>
        </w:rPr>
        <w:t xml:space="preserve">       на 2014</w:t>
      </w:r>
      <w:r w:rsidRPr="00DA16C9">
        <w:rPr>
          <w:lang w:val="ru-RU"/>
        </w:rPr>
        <w:t xml:space="preserve"> год</w:t>
      </w:r>
    </w:p>
    <w:p w:rsidR="00A25F51" w:rsidRPr="005B5E0C" w:rsidRDefault="00A25F51" w:rsidP="00D6180F">
      <w:pPr>
        <w:rPr>
          <w:lang w:val="ru-RU"/>
        </w:rPr>
      </w:pPr>
      <w:r>
        <w:rPr>
          <w:lang w:val="ru-RU"/>
        </w:rPr>
        <w:t xml:space="preserve">                                    (к Решению Собр. Депутат. №28 от 31.12.2014г.)</w:t>
      </w:r>
    </w:p>
    <w:p w:rsidR="00A25F51" w:rsidRPr="00DA16C9" w:rsidRDefault="00A25F51" w:rsidP="00D27653">
      <w:pPr>
        <w:rPr>
          <w:lang w:val="ru-RU"/>
        </w:rPr>
      </w:pPr>
    </w:p>
    <w:p w:rsidR="00A25F51" w:rsidRPr="00DA16C9" w:rsidRDefault="00A25F51" w:rsidP="00D27653">
      <w:pPr>
        <w:rPr>
          <w:lang w:val="ru-RU"/>
        </w:rPr>
      </w:pPr>
    </w:p>
    <w:p w:rsidR="00A25F51" w:rsidRPr="00DA16C9" w:rsidRDefault="00A25F51" w:rsidP="00D27653">
      <w:pPr>
        <w:rPr>
          <w:lang w:val="ru-RU"/>
        </w:rPr>
      </w:pPr>
      <w:r w:rsidRPr="00DA16C9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         001 0409 2611424</w:t>
      </w:r>
      <w:r w:rsidRPr="00DA16C9">
        <w:rPr>
          <w:lang w:val="ru-RU"/>
        </w:rPr>
        <w:t xml:space="preserve">  244 </w:t>
      </w:r>
    </w:p>
    <w:p w:rsidR="00A25F51" w:rsidRPr="00DA16C9" w:rsidRDefault="00A25F51" w:rsidP="00D27653">
      <w:pPr>
        <w:rPr>
          <w:lang w:val="ru-RU"/>
        </w:rPr>
      </w:pPr>
      <w:r w:rsidRPr="00DA16C9">
        <w:rPr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lang w:val="ru-RU"/>
        </w:rPr>
        <w:t xml:space="preserve">    </w:t>
      </w:r>
      <w:r w:rsidRPr="00DA16C9">
        <w:rPr>
          <w:lang w:val="ru-RU"/>
        </w:rPr>
        <w:t xml:space="preserve">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F43060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F43060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F43060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8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001. 0409. 2611424.200.200</w:t>
            </w:r>
          </w:p>
        </w:tc>
        <w:tc>
          <w:tcPr>
            <w:tcW w:w="1383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001. 0409. 2611424.240.200</w:t>
            </w:r>
          </w:p>
        </w:tc>
        <w:tc>
          <w:tcPr>
            <w:tcW w:w="1383" w:type="dxa"/>
          </w:tcPr>
          <w:p w:rsidR="00A25F51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5F51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413"/>
        </w:trPr>
        <w:tc>
          <w:tcPr>
            <w:tcW w:w="5070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3118" w:type="dxa"/>
          </w:tcPr>
          <w:p w:rsidR="00A25F51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001. 0409. 2611424.244.225</w:t>
            </w:r>
          </w:p>
        </w:tc>
        <w:tc>
          <w:tcPr>
            <w:tcW w:w="1383" w:type="dxa"/>
          </w:tcPr>
          <w:p w:rsidR="00A25F51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F4306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25F51" w:rsidRDefault="00A25F51" w:rsidP="00D27653">
      <w:pPr>
        <w:rPr>
          <w:lang w:val="ru-RU"/>
        </w:rPr>
      </w:pPr>
    </w:p>
    <w:p w:rsidR="00A25F51" w:rsidRDefault="00A25F51" w:rsidP="00D27653">
      <w:pPr>
        <w:rPr>
          <w:lang w:val="ru-RU"/>
        </w:rPr>
      </w:pPr>
    </w:p>
    <w:p w:rsidR="00A25F51" w:rsidRPr="00630AEA" w:rsidRDefault="00A25F51" w:rsidP="00D27653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D27653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>
        <w:rPr>
          <w:lang w:val="ru-RU"/>
        </w:rPr>
        <w:t>ва</w:t>
      </w:r>
    </w:p>
    <w:p w:rsidR="00A25F51" w:rsidRDefault="00A25F51" w:rsidP="00D27653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7078C1">
      <w:pPr>
        <w:rPr>
          <w:lang w:val="ru-RU"/>
        </w:rPr>
      </w:pPr>
      <w:r>
        <w:rPr>
          <w:lang w:val="ru-RU"/>
        </w:rPr>
        <w:t xml:space="preserve">                                                             Утверждена  в сумме: Двести шестьдесят девять тысяч </w:t>
      </w:r>
    </w:p>
    <w:p w:rsidR="00A25F51" w:rsidRDefault="00A25F51" w:rsidP="007078C1">
      <w:pPr>
        <w:rPr>
          <w:lang w:val="ru-RU"/>
        </w:rPr>
      </w:pPr>
      <w:r>
        <w:rPr>
          <w:lang w:val="ru-RU"/>
        </w:rPr>
        <w:t xml:space="preserve">                                                                  двести один рубль</w:t>
      </w:r>
    </w:p>
    <w:p w:rsidR="00A25F51" w:rsidRDefault="00A25F51" w:rsidP="007078C1">
      <w:pPr>
        <w:rPr>
          <w:lang w:val="ru-RU"/>
        </w:rPr>
      </w:pPr>
    </w:p>
    <w:p w:rsidR="00A25F51" w:rsidRDefault="00A25F51" w:rsidP="007078C1">
      <w:pPr>
        <w:rPr>
          <w:lang w:val="ru-RU"/>
        </w:rPr>
      </w:pPr>
    </w:p>
    <w:p w:rsidR="00A25F51" w:rsidRDefault="00A25F51" w:rsidP="007078C1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 :                         А.Н. Игнатов</w:t>
      </w:r>
    </w:p>
    <w:p w:rsidR="00A25F51" w:rsidRDefault="00A25F51" w:rsidP="007078C1">
      <w:pPr>
        <w:rPr>
          <w:lang w:val="ru-RU"/>
        </w:rPr>
      </w:pPr>
    </w:p>
    <w:p w:rsidR="00A25F51" w:rsidRPr="00DA16C9" w:rsidRDefault="00A25F51" w:rsidP="007078C1">
      <w:pPr>
        <w:rPr>
          <w:lang w:val="ru-RU"/>
        </w:rPr>
      </w:pPr>
      <w:r w:rsidRPr="00DA16C9">
        <w:rPr>
          <w:lang w:val="ru-RU"/>
        </w:rPr>
        <w:t xml:space="preserve">                        </w:t>
      </w:r>
      <w:r>
        <w:rPr>
          <w:lang w:val="ru-RU"/>
        </w:rPr>
        <w:t xml:space="preserve">                  Уточненная смета</w:t>
      </w:r>
      <w:r w:rsidRPr="00DA16C9">
        <w:rPr>
          <w:lang w:val="ru-RU"/>
        </w:rPr>
        <w:t xml:space="preserve"> расходов по бюджету:</w:t>
      </w:r>
    </w:p>
    <w:p w:rsidR="00A25F51" w:rsidRPr="00DA16C9" w:rsidRDefault="00A25F51" w:rsidP="007078C1">
      <w:pPr>
        <w:rPr>
          <w:lang w:val="ru-RU"/>
        </w:rPr>
      </w:pPr>
      <w:r w:rsidRPr="00DA16C9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DA16C9" w:rsidRDefault="00A25F51" w:rsidP="007078C1">
      <w:pPr>
        <w:rPr>
          <w:lang w:val="ru-RU"/>
        </w:rPr>
      </w:pPr>
      <w:r w:rsidRPr="00DA16C9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DA16C9" w:rsidRDefault="00A25F51" w:rsidP="007078C1">
      <w:pPr>
        <w:rPr>
          <w:lang w:val="ru-RU"/>
        </w:rPr>
      </w:pPr>
      <w:r w:rsidRPr="00DA16C9">
        <w:rPr>
          <w:lang w:val="ru-RU"/>
        </w:rPr>
        <w:t xml:space="preserve">                                              ИНН 4602001640; КПП 460201001</w:t>
      </w:r>
    </w:p>
    <w:p w:rsidR="00A25F51" w:rsidRPr="00202910" w:rsidRDefault="00A25F51" w:rsidP="007078C1">
      <w:pPr>
        <w:rPr>
          <w:lang w:val="ru-RU"/>
        </w:rPr>
      </w:pPr>
    </w:p>
    <w:p w:rsidR="00A25F51" w:rsidRPr="00202910" w:rsidRDefault="00A25F51" w:rsidP="007078C1">
      <w:pPr>
        <w:rPr>
          <w:lang w:val="ru-RU"/>
        </w:rPr>
      </w:pPr>
      <w:r w:rsidRPr="00202910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</w:t>
      </w:r>
      <w:r w:rsidRPr="00202910">
        <w:rPr>
          <w:lang w:val="ru-RU"/>
        </w:rPr>
        <w:t xml:space="preserve">       Национальная экономика</w:t>
      </w:r>
    </w:p>
    <w:p w:rsidR="00A25F51" w:rsidRDefault="00A25F51" w:rsidP="007078C1">
      <w:pPr>
        <w:rPr>
          <w:lang w:val="ru-RU"/>
        </w:rPr>
      </w:pPr>
      <w:r>
        <w:rPr>
          <w:b/>
          <w:bCs/>
          <w:lang w:val="ru-RU"/>
        </w:rPr>
        <w:t xml:space="preserve">                      -</w:t>
      </w:r>
      <w:r w:rsidRPr="00354600">
        <w:rPr>
          <w:lang w:val="ru-RU"/>
        </w:rPr>
        <w:t>Другие вопросы в области национальной экономики</w:t>
      </w:r>
    </w:p>
    <w:p w:rsidR="00A25F51" w:rsidRDefault="00A25F51" w:rsidP="007078C1">
      <w:pPr>
        <w:rPr>
          <w:lang w:val="ru-RU"/>
        </w:rPr>
      </w:pPr>
    </w:p>
    <w:p w:rsidR="00A25F51" w:rsidRDefault="00A25F51" w:rsidP="007078C1">
      <w:pPr>
        <w:rPr>
          <w:lang w:val="ru-RU"/>
        </w:rPr>
      </w:pPr>
      <w:r>
        <w:rPr>
          <w:lang w:val="ru-RU"/>
        </w:rPr>
        <w:t xml:space="preserve">                     -</w:t>
      </w:r>
      <w:r w:rsidRPr="00354600">
        <w:rPr>
          <w:lang w:val="ru-RU"/>
        </w:rPr>
        <w:t>Непрограммная деятельность органов местного самоуправления</w:t>
      </w:r>
    </w:p>
    <w:p w:rsidR="00A25F51" w:rsidRDefault="00A25F51" w:rsidP="007078C1">
      <w:pPr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Pr="00354600">
        <w:rPr>
          <w:lang w:val="ru-RU"/>
        </w:rPr>
        <w:t xml:space="preserve"> в области национальной экономики</w:t>
      </w:r>
    </w:p>
    <w:p w:rsidR="00A25F51" w:rsidRDefault="00A25F51" w:rsidP="007078C1">
      <w:pPr>
        <w:rPr>
          <w:lang w:val="ru-RU"/>
        </w:rPr>
      </w:pPr>
      <w:r>
        <w:rPr>
          <w:lang w:val="ru-RU"/>
        </w:rPr>
        <w:t xml:space="preserve">                    -</w:t>
      </w:r>
      <w:r w:rsidRPr="00354600">
        <w:rPr>
          <w:lang w:val="ru-RU"/>
        </w:rPr>
        <w:t>Непрограммные расходы органов местного самоуправления</w:t>
      </w:r>
    </w:p>
    <w:p w:rsidR="00A25F51" w:rsidRDefault="00A25F51" w:rsidP="007078C1">
      <w:pPr>
        <w:rPr>
          <w:lang w:val="ru-RU"/>
        </w:rPr>
      </w:pPr>
      <w:r>
        <w:rPr>
          <w:lang w:val="ru-RU"/>
        </w:rPr>
        <w:t xml:space="preserve">                             </w:t>
      </w:r>
      <w:r w:rsidRPr="00354600">
        <w:rPr>
          <w:lang w:val="ru-RU"/>
        </w:rPr>
        <w:t xml:space="preserve"> по другим вопросам в области национальной экономики</w:t>
      </w:r>
    </w:p>
    <w:p w:rsidR="00A25F51" w:rsidRDefault="00A25F51" w:rsidP="007078C1">
      <w:pPr>
        <w:rPr>
          <w:lang w:val="ru-RU"/>
        </w:rPr>
      </w:pPr>
      <w:r>
        <w:rPr>
          <w:lang w:val="ru-RU"/>
        </w:rPr>
        <w:t xml:space="preserve">                      -Содействие муниципальным образованиям Курской области в разработке</w:t>
      </w:r>
    </w:p>
    <w:p w:rsidR="00A25F51" w:rsidRPr="00354600" w:rsidRDefault="00A25F51" w:rsidP="007078C1">
      <w:pPr>
        <w:rPr>
          <w:lang w:val="ru-RU"/>
        </w:rPr>
      </w:pPr>
      <w:r>
        <w:rPr>
          <w:lang w:val="ru-RU"/>
        </w:rPr>
        <w:t xml:space="preserve">            документов территориального планирования и градостроительного зонирования</w:t>
      </w:r>
    </w:p>
    <w:p w:rsidR="00A25F51" w:rsidRDefault="00A25F51" w:rsidP="007078C1">
      <w:pPr>
        <w:rPr>
          <w:lang w:val="ru-RU"/>
        </w:rPr>
      </w:pPr>
    </w:p>
    <w:p w:rsidR="00A25F51" w:rsidRPr="00354600" w:rsidRDefault="00A25F51" w:rsidP="007078C1">
      <w:pPr>
        <w:rPr>
          <w:lang w:val="ru-RU"/>
        </w:rPr>
      </w:pPr>
    </w:p>
    <w:p w:rsidR="00A25F51" w:rsidRDefault="00A25F51" w:rsidP="007078C1">
      <w:pPr>
        <w:rPr>
          <w:lang w:val="ru-RU"/>
        </w:rPr>
      </w:pPr>
      <w:r w:rsidRPr="00DA16C9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                  на 2014</w:t>
      </w:r>
      <w:r w:rsidRPr="00DA16C9">
        <w:rPr>
          <w:lang w:val="ru-RU"/>
        </w:rPr>
        <w:t xml:space="preserve"> год</w:t>
      </w:r>
    </w:p>
    <w:p w:rsidR="00A25F51" w:rsidRPr="00DA16C9" w:rsidRDefault="00A25F51" w:rsidP="007078C1">
      <w:pPr>
        <w:rPr>
          <w:lang w:val="ru-RU"/>
        </w:rPr>
      </w:pPr>
      <w:r>
        <w:rPr>
          <w:lang w:val="ru-RU"/>
        </w:rPr>
        <w:t xml:space="preserve">                                                    (к Реш.Собр.деп. №28 от 31.12.2014г.)</w:t>
      </w:r>
    </w:p>
    <w:p w:rsidR="00A25F51" w:rsidRPr="00DA16C9" w:rsidRDefault="00A25F51" w:rsidP="007078C1">
      <w:pPr>
        <w:rPr>
          <w:lang w:val="ru-RU"/>
        </w:rPr>
      </w:pPr>
    </w:p>
    <w:p w:rsidR="00A25F51" w:rsidRPr="00DA16C9" w:rsidRDefault="00A25F51" w:rsidP="007078C1">
      <w:pPr>
        <w:rPr>
          <w:lang w:val="ru-RU"/>
        </w:rPr>
      </w:pPr>
      <w:r w:rsidRPr="00DA16C9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         001 0412 2711149</w:t>
      </w:r>
      <w:r w:rsidRPr="00DA16C9">
        <w:rPr>
          <w:lang w:val="ru-RU"/>
        </w:rPr>
        <w:t xml:space="preserve">  244 </w:t>
      </w:r>
    </w:p>
    <w:p w:rsidR="00A25F51" w:rsidRPr="00DA16C9" w:rsidRDefault="00A25F51" w:rsidP="007078C1">
      <w:pPr>
        <w:rPr>
          <w:lang w:val="ru-RU"/>
        </w:rPr>
      </w:pPr>
      <w:r w:rsidRPr="00DA16C9">
        <w:rPr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lang w:val="ru-RU"/>
        </w:rPr>
        <w:t xml:space="preserve">    </w:t>
      </w:r>
      <w:r w:rsidRPr="00DA16C9">
        <w:rPr>
          <w:lang w:val="ru-RU"/>
        </w:rPr>
        <w:t xml:space="preserve">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7078C1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7078C1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7078C1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 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8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001. 0412. 2711149.200.000</w:t>
            </w:r>
          </w:p>
        </w:tc>
        <w:tc>
          <w:tcPr>
            <w:tcW w:w="1383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269201,00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001. 0412. 2711149.240.000</w:t>
            </w:r>
          </w:p>
        </w:tc>
        <w:tc>
          <w:tcPr>
            <w:tcW w:w="1383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269201,00</w:t>
            </w:r>
          </w:p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752"/>
        </w:trPr>
        <w:tc>
          <w:tcPr>
            <w:tcW w:w="5070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001. 0412. 2711149.244.000</w:t>
            </w:r>
          </w:p>
        </w:tc>
        <w:tc>
          <w:tcPr>
            <w:tcW w:w="1383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269201,00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Расходы</w:t>
            </w:r>
          </w:p>
        </w:tc>
        <w:tc>
          <w:tcPr>
            <w:tcW w:w="3118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001. 0412. 2711149.244.200</w:t>
            </w:r>
          </w:p>
        </w:tc>
        <w:tc>
          <w:tcPr>
            <w:tcW w:w="1383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269201,00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Поступление нефинсовых активов</w:t>
            </w:r>
          </w:p>
        </w:tc>
        <w:tc>
          <w:tcPr>
            <w:tcW w:w="3118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001. 0412. 2711149.244.300</w:t>
            </w:r>
          </w:p>
        </w:tc>
        <w:tc>
          <w:tcPr>
            <w:tcW w:w="1383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269201,00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001. 0412. 2711149.244.340</w:t>
            </w:r>
          </w:p>
        </w:tc>
        <w:tc>
          <w:tcPr>
            <w:tcW w:w="1383" w:type="dxa"/>
          </w:tcPr>
          <w:p w:rsidR="00A25F51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269201,00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7078C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269201,00</w:t>
            </w:r>
          </w:p>
        </w:tc>
      </w:tr>
    </w:tbl>
    <w:p w:rsidR="00A25F51" w:rsidRDefault="00A25F51" w:rsidP="007078C1">
      <w:pPr>
        <w:rPr>
          <w:lang w:val="ru-RU"/>
        </w:rPr>
      </w:pPr>
    </w:p>
    <w:p w:rsidR="00A25F51" w:rsidRDefault="00A25F51" w:rsidP="007078C1">
      <w:pPr>
        <w:rPr>
          <w:lang w:val="ru-RU"/>
        </w:rPr>
      </w:pPr>
    </w:p>
    <w:p w:rsidR="00A25F51" w:rsidRPr="00630AEA" w:rsidRDefault="00A25F51" w:rsidP="007078C1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7078C1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>
        <w:rPr>
          <w:lang w:val="ru-RU"/>
        </w:rPr>
        <w:t>ва</w:t>
      </w:r>
    </w:p>
    <w:p w:rsidR="00A25F51" w:rsidRDefault="00A25F51" w:rsidP="007078C1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                                    Утверждена  в сумме: Четырнадцть тысяч </w:t>
      </w: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                                     сто шестьдесят восемь рублей</w:t>
      </w: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 :                         А.Н. Игнатов</w:t>
      </w:r>
    </w:p>
    <w:p w:rsidR="00A25F51" w:rsidRDefault="00A25F51" w:rsidP="00354600">
      <w:pPr>
        <w:rPr>
          <w:lang w:val="ru-RU"/>
        </w:rPr>
      </w:pP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</w:t>
      </w:r>
      <w:r>
        <w:rPr>
          <w:lang w:val="ru-RU"/>
        </w:rPr>
        <w:t xml:space="preserve">                  Уточненная смета</w:t>
      </w:r>
      <w:r w:rsidRPr="00DA16C9">
        <w:rPr>
          <w:lang w:val="ru-RU"/>
        </w:rPr>
        <w:t xml:space="preserve"> расходов по бюджету:</w:t>
      </w: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        ИНН 4602001640; КПП 460201001</w:t>
      </w:r>
    </w:p>
    <w:p w:rsidR="00A25F51" w:rsidRPr="00202910" w:rsidRDefault="00A25F51" w:rsidP="00354600">
      <w:pPr>
        <w:rPr>
          <w:lang w:val="ru-RU"/>
        </w:rPr>
      </w:pPr>
    </w:p>
    <w:p w:rsidR="00A25F51" w:rsidRPr="00202910" w:rsidRDefault="00A25F51" w:rsidP="00354600">
      <w:pPr>
        <w:rPr>
          <w:lang w:val="ru-RU"/>
        </w:rPr>
      </w:pPr>
      <w:r w:rsidRPr="00202910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</w:t>
      </w:r>
      <w:r w:rsidRPr="00202910">
        <w:rPr>
          <w:lang w:val="ru-RU"/>
        </w:rPr>
        <w:t xml:space="preserve">       Национальная экономика</w:t>
      </w:r>
    </w:p>
    <w:p w:rsidR="00A25F51" w:rsidRDefault="00A25F51" w:rsidP="00354600">
      <w:pPr>
        <w:rPr>
          <w:lang w:val="ru-RU"/>
        </w:rPr>
      </w:pPr>
      <w:r>
        <w:rPr>
          <w:b/>
          <w:bCs/>
          <w:lang w:val="ru-RU"/>
        </w:rPr>
        <w:t xml:space="preserve">                      -</w:t>
      </w:r>
      <w:r w:rsidRPr="00354600">
        <w:rPr>
          <w:lang w:val="ru-RU"/>
        </w:rPr>
        <w:t>Другие вопросы в области национальной экономики</w:t>
      </w: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-</w:t>
      </w:r>
      <w:r w:rsidRPr="00354600">
        <w:rPr>
          <w:lang w:val="ru-RU"/>
        </w:rPr>
        <w:t>Непрограммная деятельность органов местного самоуправления</w:t>
      </w: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Pr="00354600">
        <w:rPr>
          <w:lang w:val="ru-RU"/>
        </w:rPr>
        <w:t xml:space="preserve"> в области национальной экономики</w:t>
      </w: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-</w:t>
      </w:r>
      <w:r w:rsidRPr="00354600">
        <w:rPr>
          <w:lang w:val="ru-RU"/>
        </w:rPr>
        <w:t>Непрограммные расходы органов местного самоуправления</w:t>
      </w: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</w:t>
      </w:r>
      <w:r w:rsidRPr="00354600">
        <w:rPr>
          <w:lang w:val="ru-RU"/>
        </w:rPr>
        <w:t xml:space="preserve"> по другим вопросам в области национальной экономики</w:t>
      </w: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-</w:t>
      </w:r>
      <w:r w:rsidRPr="00354600">
        <w:rPr>
          <w:lang w:val="ru-RU"/>
        </w:rPr>
        <w:t>Мероприятия по разработке документов территориального</w:t>
      </w:r>
    </w:p>
    <w:p w:rsidR="00A25F51" w:rsidRPr="00354600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</w:t>
      </w:r>
      <w:r w:rsidRPr="00354600">
        <w:rPr>
          <w:lang w:val="ru-RU"/>
        </w:rPr>
        <w:t xml:space="preserve"> планирования и градостроительного зонирования</w:t>
      </w:r>
    </w:p>
    <w:p w:rsidR="00A25F51" w:rsidRDefault="00A25F51" w:rsidP="00354600">
      <w:pPr>
        <w:rPr>
          <w:lang w:val="ru-RU"/>
        </w:rPr>
      </w:pPr>
    </w:p>
    <w:p w:rsidR="00A25F51" w:rsidRPr="00354600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                  на 2014</w:t>
      </w:r>
      <w:r w:rsidRPr="00DA16C9">
        <w:rPr>
          <w:lang w:val="ru-RU"/>
        </w:rPr>
        <w:t xml:space="preserve"> год</w:t>
      </w:r>
    </w:p>
    <w:p w:rsidR="00A25F51" w:rsidRPr="00DA16C9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                       (к Реш.Собр.деп. №28 от 31.12.2014г.)</w:t>
      </w:r>
    </w:p>
    <w:p w:rsidR="00A25F51" w:rsidRPr="00DA16C9" w:rsidRDefault="00A25F51" w:rsidP="00354600">
      <w:pPr>
        <w:rPr>
          <w:lang w:val="ru-RU"/>
        </w:rPr>
      </w:pP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         001 0412 2711416</w:t>
      </w:r>
      <w:r w:rsidRPr="00DA16C9">
        <w:rPr>
          <w:lang w:val="ru-RU"/>
        </w:rPr>
        <w:t xml:space="preserve">  244 </w:t>
      </w: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lang w:val="ru-RU"/>
        </w:rPr>
        <w:t xml:space="preserve">    </w:t>
      </w:r>
      <w:r w:rsidRPr="00DA16C9">
        <w:rPr>
          <w:lang w:val="ru-RU"/>
        </w:rPr>
        <w:t xml:space="preserve">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001. 0412. 2711416.200.000</w:t>
            </w:r>
          </w:p>
        </w:tc>
        <w:tc>
          <w:tcPr>
            <w:tcW w:w="1383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14168,00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001. 0412. 2711416.240.000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14168,00</w:t>
            </w:r>
          </w:p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001. 0412. 2711416.244.000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14168,00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Расходы</w:t>
            </w:r>
          </w:p>
        </w:tc>
        <w:tc>
          <w:tcPr>
            <w:tcW w:w="3118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001. 0412. 2711416.244.200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14168,00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Поступление нефинсовых активов</w:t>
            </w:r>
          </w:p>
        </w:tc>
        <w:tc>
          <w:tcPr>
            <w:tcW w:w="3118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001. 0412. 2711416.244.300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14168,00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001. 0412. 2711416.244.340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14168,00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14168,00</w:t>
            </w:r>
          </w:p>
        </w:tc>
      </w:tr>
    </w:tbl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Pr="00630AEA" w:rsidRDefault="00A25F51" w:rsidP="00354600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354600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>
        <w:rPr>
          <w:lang w:val="ru-RU"/>
        </w:rPr>
        <w:t>ва</w:t>
      </w: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                                    Утверждена  в сумме: Ноль  тысяч рублей оо копеек</w:t>
      </w: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 :                         А.Н. Игнатов</w:t>
      </w:r>
    </w:p>
    <w:p w:rsidR="00A25F51" w:rsidRDefault="00A25F51" w:rsidP="00354600">
      <w:pPr>
        <w:rPr>
          <w:lang w:val="ru-RU"/>
        </w:rPr>
      </w:pP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</w:t>
      </w:r>
      <w:r>
        <w:rPr>
          <w:lang w:val="ru-RU"/>
        </w:rPr>
        <w:t xml:space="preserve">                              Уточненная с</w:t>
      </w:r>
      <w:r w:rsidRPr="00DA16C9">
        <w:rPr>
          <w:lang w:val="ru-RU"/>
        </w:rPr>
        <w:t>мета расходов по бюджету:</w:t>
      </w: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        ИНН 4602001640; КПП 460201001</w:t>
      </w:r>
    </w:p>
    <w:p w:rsidR="00A25F51" w:rsidRPr="00202910" w:rsidRDefault="00A25F51" w:rsidP="00354600">
      <w:pPr>
        <w:rPr>
          <w:lang w:val="ru-RU"/>
        </w:rPr>
      </w:pPr>
    </w:p>
    <w:p w:rsidR="00A25F51" w:rsidRPr="00202910" w:rsidRDefault="00A25F51" w:rsidP="00354600">
      <w:pPr>
        <w:rPr>
          <w:lang w:val="ru-RU"/>
        </w:rPr>
      </w:pPr>
      <w:r w:rsidRPr="00202910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</w:t>
      </w:r>
      <w:r w:rsidRPr="00202910">
        <w:rPr>
          <w:lang w:val="ru-RU"/>
        </w:rPr>
        <w:t xml:space="preserve">       Национальная экономика</w:t>
      </w:r>
    </w:p>
    <w:p w:rsidR="00A25F51" w:rsidRDefault="00A25F51" w:rsidP="00354600">
      <w:pPr>
        <w:rPr>
          <w:lang w:val="ru-RU"/>
        </w:rPr>
      </w:pPr>
      <w:r>
        <w:rPr>
          <w:b/>
          <w:bCs/>
          <w:lang w:val="ru-RU"/>
        </w:rPr>
        <w:t xml:space="preserve">                      -</w:t>
      </w:r>
      <w:r w:rsidRPr="00354600">
        <w:rPr>
          <w:lang w:val="ru-RU"/>
        </w:rPr>
        <w:t>Другие вопросы в области национальной экономики</w:t>
      </w: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-</w:t>
      </w:r>
      <w:r w:rsidRPr="00354600">
        <w:rPr>
          <w:lang w:val="ru-RU"/>
        </w:rPr>
        <w:t>Непрограммная деятельность органов местного самоуправления</w:t>
      </w: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                </w:t>
      </w:r>
      <w:r w:rsidRPr="00354600">
        <w:rPr>
          <w:lang w:val="ru-RU"/>
        </w:rPr>
        <w:t xml:space="preserve"> в области национальной экономики</w:t>
      </w: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-</w:t>
      </w:r>
      <w:r w:rsidRPr="00354600">
        <w:rPr>
          <w:lang w:val="ru-RU"/>
        </w:rPr>
        <w:t xml:space="preserve">Непрограммные расходы органов местного самоуправления </w:t>
      </w:r>
    </w:p>
    <w:p w:rsidR="00A25F51" w:rsidRDefault="00A25F51" w:rsidP="00354600">
      <w:pPr>
        <w:rPr>
          <w:lang w:val="ru-RU"/>
        </w:rPr>
      </w:pPr>
      <w:r>
        <w:rPr>
          <w:lang w:val="ru-RU"/>
        </w:rPr>
        <w:t xml:space="preserve">                      </w:t>
      </w:r>
      <w:r w:rsidRPr="00354600">
        <w:rPr>
          <w:lang w:val="ru-RU"/>
        </w:rPr>
        <w:t>по другим вопросам в области национальной экономики</w:t>
      </w:r>
    </w:p>
    <w:p w:rsidR="00A25F51" w:rsidRDefault="00A25F51" w:rsidP="00354600">
      <w:pPr>
        <w:rPr>
          <w:color w:val="000000"/>
          <w:lang w:val="ru-RU"/>
        </w:rPr>
      </w:pPr>
      <w:r>
        <w:rPr>
          <w:lang w:val="ru-RU"/>
        </w:rPr>
        <w:t xml:space="preserve">                   -</w:t>
      </w:r>
      <w:r w:rsidRPr="00354600">
        <w:rPr>
          <w:lang w:val="ru-RU"/>
        </w:rPr>
        <w:t xml:space="preserve">Межевание автомобильных дорог общего пользования </w:t>
      </w:r>
      <w:r w:rsidRPr="00354600">
        <w:rPr>
          <w:color w:val="000000"/>
          <w:lang w:val="ru-RU"/>
        </w:rPr>
        <w:t>местного</w:t>
      </w:r>
    </w:p>
    <w:p w:rsidR="00A25F51" w:rsidRPr="00354600" w:rsidRDefault="00A25F51" w:rsidP="00354600">
      <w:pPr>
        <w:rPr>
          <w:lang w:val="ru-RU"/>
        </w:rPr>
      </w:pPr>
      <w:r>
        <w:rPr>
          <w:color w:val="000000"/>
          <w:lang w:val="ru-RU"/>
        </w:rPr>
        <w:t xml:space="preserve">                                    </w:t>
      </w:r>
      <w:r w:rsidRPr="00354600">
        <w:rPr>
          <w:color w:val="000000"/>
          <w:lang w:val="ru-RU"/>
        </w:rPr>
        <w:t xml:space="preserve"> значения, проведение </w:t>
      </w:r>
      <w:r w:rsidRPr="00354600">
        <w:rPr>
          <w:lang w:val="ru-RU"/>
        </w:rPr>
        <w:t>кадастровых работ</w:t>
      </w:r>
    </w:p>
    <w:p w:rsidR="00A25F51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                  на 2014</w:t>
      </w:r>
      <w:r w:rsidRPr="00DA16C9">
        <w:rPr>
          <w:lang w:val="ru-RU"/>
        </w:rPr>
        <w:t xml:space="preserve"> год</w:t>
      </w:r>
    </w:p>
    <w:p w:rsidR="00A25F51" w:rsidRPr="00DA16C9" w:rsidRDefault="00A25F51" w:rsidP="00354600">
      <w:pPr>
        <w:rPr>
          <w:lang w:val="ru-RU"/>
        </w:rPr>
      </w:pPr>
    </w:p>
    <w:p w:rsidR="00A25F51" w:rsidRPr="00DA16C9" w:rsidRDefault="00A25F51" w:rsidP="000C3742">
      <w:pPr>
        <w:rPr>
          <w:lang w:val="ru-RU"/>
        </w:rPr>
      </w:pPr>
      <w:r>
        <w:rPr>
          <w:lang w:val="ru-RU"/>
        </w:rPr>
        <w:t xml:space="preserve">                                                    (к Реш.Собр.деп.№ 28 от 31.12.2014г.)</w:t>
      </w:r>
    </w:p>
    <w:p w:rsidR="00A25F51" w:rsidRPr="00DA16C9" w:rsidRDefault="00A25F51" w:rsidP="00354600">
      <w:pPr>
        <w:rPr>
          <w:lang w:val="ru-RU"/>
        </w:rPr>
      </w:pP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         001 0412 2711425</w:t>
      </w:r>
      <w:r w:rsidRPr="00DA16C9">
        <w:rPr>
          <w:lang w:val="ru-RU"/>
        </w:rPr>
        <w:t xml:space="preserve">  244 </w:t>
      </w:r>
    </w:p>
    <w:p w:rsidR="00A25F51" w:rsidRPr="00DA16C9" w:rsidRDefault="00A25F51" w:rsidP="00354600">
      <w:pPr>
        <w:rPr>
          <w:lang w:val="ru-RU"/>
        </w:rPr>
      </w:pPr>
      <w:r w:rsidRPr="00DA16C9">
        <w:rPr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lang w:val="ru-RU"/>
        </w:rPr>
        <w:t xml:space="preserve">    </w:t>
      </w:r>
      <w:r w:rsidRPr="00DA16C9">
        <w:rPr>
          <w:lang w:val="ru-RU"/>
        </w:rPr>
        <w:t xml:space="preserve">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 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001. 0412. 2711425.200.200</w:t>
            </w:r>
          </w:p>
        </w:tc>
        <w:tc>
          <w:tcPr>
            <w:tcW w:w="1383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001. 0412. 2711425.240.200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 работы, услуги</w:t>
            </w:r>
          </w:p>
        </w:tc>
        <w:tc>
          <w:tcPr>
            <w:tcW w:w="3118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001. 0412. 2711425.244.226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Pr="00630AEA" w:rsidRDefault="00A25F51" w:rsidP="00354600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354600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>
        <w:rPr>
          <w:lang w:val="ru-RU"/>
        </w:rPr>
        <w:t>ва</w:t>
      </w: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354600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  <w:r>
        <w:rPr>
          <w:lang w:val="ru-RU"/>
        </w:rPr>
        <w:t xml:space="preserve">                                                                 Утверждена  в сумме: Ноль рублей оо копеек</w:t>
      </w:r>
    </w:p>
    <w:p w:rsidR="00A25F51" w:rsidRDefault="00A25F51" w:rsidP="00E73C09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 :                         А.Н. Игнатов</w:t>
      </w:r>
    </w:p>
    <w:p w:rsidR="00A25F51" w:rsidRDefault="00A25F51" w:rsidP="00E73C09">
      <w:pPr>
        <w:rPr>
          <w:lang w:val="ru-RU"/>
        </w:rPr>
      </w:pPr>
    </w:p>
    <w:p w:rsidR="00A25F51" w:rsidRPr="00DA16C9" w:rsidRDefault="00A25F51" w:rsidP="00E73C09">
      <w:pPr>
        <w:rPr>
          <w:lang w:val="ru-RU"/>
        </w:rPr>
      </w:pPr>
      <w:r w:rsidRPr="00DA16C9">
        <w:rPr>
          <w:lang w:val="ru-RU"/>
        </w:rPr>
        <w:t xml:space="preserve">                        </w:t>
      </w:r>
      <w:r>
        <w:rPr>
          <w:lang w:val="ru-RU"/>
        </w:rPr>
        <w:t xml:space="preserve">                                 Уточненная с</w:t>
      </w:r>
      <w:r w:rsidRPr="00DA16C9">
        <w:rPr>
          <w:lang w:val="ru-RU"/>
        </w:rPr>
        <w:t>мета расходов по бюджету:</w:t>
      </w:r>
    </w:p>
    <w:p w:rsidR="00A25F51" w:rsidRPr="00DA16C9" w:rsidRDefault="00A25F51" w:rsidP="00E73C09">
      <w:pPr>
        <w:rPr>
          <w:lang w:val="ru-RU"/>
        </w:rPr>
      </w:pPr>
      <w:r w:rsidRPr="00DA16C9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DA16C9" w:rsidRDefault="00A25F51" w:rsidP="00E73C09">
      <w:pPr>
        <w:rPr>
          <w:lang w:val="ru-RU"/>
        </w:rPr>
      </w:pPr>
      <w:r w:rsidRPr="00DA16C9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DA16C9" w:rsidRDefault="00A25F51" w:rsidP="00E73C09">
      <w:pPr>
        <w:rPr>
          <w:lang w:val="ru-RU"/>
        </w:rPr>
      </w:pPr>
      <w:r w:rsidRPr="00DA16C9">
        <w:rPr>
          <w:lang w:val="ru-RU"/>
        </w:rPr>
        <w:t xml:space="preserve">                                              ИНН 4602001640; КПП 460201001</w:t>
      </w:r>
    </w:p>
    <w:p w:rsidR="00A25F51" w:rsidRPr="00202910" w:rsidRDefault="00A25F51" w:rsidP="00E73C09">
      <w:pPr>
        <w:rPr>
          <w:lang w:val="ru-RU"/>
        </w:rPr>
      </w:pPr>
    </w:p>
    <w:p w:rsidR="00A25F51" w:rsidRPr="00202910" w:rsidRDefault="00A25F51" w:rsidP="00E73C09">
      <w:pPr>
        <w:rPr>
          <w:lang w:val="ru-RU"/>
        </w:rPr>
      </w:pPr>
      <w:r w:rsidRPr="00202910">
        <w:rPr>
          <w:lang w:val="ru-RU"/>
        </w:rPr>
        <w:t xml:space="preserve">                                      </w:t>
      </w:r>
      <w:r>
        <w:rPr>
          <w:lang w:val="ru-RU"/>
        </w:rPr>
        <w:t xml:space="preserve">       </w:t>
      </w:r>
      <w:r w:rsidRPr="00202910">
        <w:rPr>
          <w:lang w:val="ru-RU"/>
        </w:rPr>
        <w:t xml:space="preserve">       Национальная экономика</w:t>
      </w:r>
    </w:p>
    <w:p w:rsidR="00A25F51" w:rsidRDefault="00A25F51" w:rsidP="00E73C09">
      <w:pPr>
        <w:rPr>
          <w:lang w:val="ru-RU"/>
        </w:rPr>
      </w:pPr>
      <w:r>
        <w:rPr>
          <w:b/>
          <w:bCs/>
          <w:lang w:val="ru-RU"/>
        </w:rPr>
        <w:t xml:space="preserve">                      -</w:t>
      </w:r>
      <w:r w:rsidRPr="00354600">
        <w:rPr>
          <w:lang w:val="ru-RU"/>
        </w:rPr>
        <w:t>Другие вопросы в области национальной экономики</w:t>
      </w:r>
    </w:p>
    <w:p w:rsidR="00A25F51" w:rsidRDefault="00A25F51" w:rsidP="00E73C09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  <w:r>
        <w:rPr>
          <w:lang w:val="ru-RU"/>
        </w:rPr>
        <w:t xml:space="preserve">                     -</w:t>
      </w:r>
      <w:r w:rsidRPr="00354600">
        <w:rPr>
          <w:lang w:val="ru-RU"/>
        </w:rPr>
        <w:t>Непрограммная деятельность органов местного самоуправления</w:t>
      </w:r>
    </w:p>
    <w:p w:rsidR="00A25F51" w:rsidRDefault="00A25F51" w:rsidP="00E73C09">
      <w:pPr>
        <w:rPr>
          <w:lang w:val="ru-RU"/>
        </w:rPr>
      </w:pPr>
      <w:r>
        <w:rPr>
          <w:lang w:val="ru-RU"/>
        </w:rPr>
        <w:t xml:space="preserve">                                      </w:t>
      </w:r>
      <w:r w:rsidRPr="00354600">
        <w:rPr>
          <w:lang w:val="ru-RU"/>
        </w:rPr>
        <w:t xml:space="preserve"> в области национальной экономики</w:t>
      </w:r>
    </w:p>
    <w:p w:rsidR="00A25F51" w:rsidRDefault="00A25F51" w:rsidP="00E73C09">
      <w:pPr>
        <w:rPr>
          <w:lang w:val="ru-RU"/>
        </w:rPr>
      </w:pPr>
      <w:r>
        <w:rPr>
          <w:lang w:val="ru-RU"/>
        </w:rPr>
        <w:t xml:space="preserve">                    -</w:t>
      </w:r>
      <w:r w:rsidRPr="00354600">
        <w:rPr>
          <w:lang w:val="ru-RU"/>
        </w:rPr>
        <w:t xml:space="preserve">Непрограммные расходы органов местного самоуправления </w:t>
      </w:r>
    </w:p>
    <w:p w:rsidR="00A25F51" w:rsidRDefault="00A25F51" w:rsidP="00E73C09">
      <w:pPr>
        <w:rPr>
          <w:lang w:val="ru-RU"/>
        </w:rPr>
      </w:pPr>
      <w:r>
        <w:rPr>
          <w:lang w:val="ru-RU"/>
        </w:rPr>
        <w:t xml:space="preserve">                      </w:t>
      </w:r>
      <w:r w:rsidRPr="00354600">
        <w:rPr>
          <w:lang w:val="ru-RU"/>
        </w:rPr>
        <w:t>по другим вопросам в области национальной экономики</w:t>
      </w:r>
    </w:p>
    <w:p w:rsidR="00A25F51" w:rsidRPr="00354600" w:rsidRDefault="00A25F51" w:rsidP="00E73C09">
      <w:pPr>
        <w:rPr>
          <w:lang w:val="ru-RU"/>
        </w:rPr>
      </w:pPr>
      <w:r>
        <w:rPr>
          <w:lang w:val="ru-RU"/>
        </w:rPr>
        <w:t xml:space="preserve">                                         -</w:t>
      </w:r>
      <w:r w:rsidRPr="00371B52">
        <w:rPr>
          <w:lang w:val="ru-RU"/>
        </w:rPr>
        <w:t xml:space="preserve"> Мероприятия в области энергосбережения</w:t>
      </w:r>
    </w:p>
    <w:p w:rsidR="00A25F51" w:rsidRDefault="00A25F51" w:rsidP="00E73C09">
      <w:pPr>
        <w:rPr>
          <w:lang w:val="ru-RU"/>
        </w:rPr>
      </w:pPr>
      <w:r w:rsidRPr="00DA16C9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                  на 2014</w:t>
      </w:r>
      <w:r w:rsidRPr="00DA16C9">
        <w:rPr>
          <w:lang w:val="ru-RU"/>
        </w:rPr>
        <w:t xml:space="preserve"> год</w:t>
      </w:r>
    </w:p>
    <w:p w:rsidR="00A25F51" w:rsidRPr="00DA16C9" w:rsidRDefault="00A25F51" w:rsidP="00E73C09">
      <w:pPr>
        <w:rPr>
          <w:lang w:val="ru-RU"/>
        </w:rPr>
      </w:pPr>
      <w:r>
        <w:rPr>
          <w:lang w:val="ru-RU"/>
        </w:rPr>
        <w:t xml:space="preserve">                                       (К решен. Собр. депут. №28 от 31.12.2014г.)</w:t>
      </w:r>
    </w:p>
    <w:p w:rsidR="00A25F51" w:rsidRPr="00DA16C9" w:rsidRDefault="00A25F51" w:rsidP="00E73C09">
      <w:pPr>
        <w:rPr>
          <w:lang w:val="ru-RU"/>
        </w:rPr>
      </w:pPr>
    </w:p>
    <w:p w:rsidR="00A25F51" w:rsidRPr="00DA16C9" w:rsidRDefault="00A25F51" w:rsidP="00E73C09">
      <w:pPr>
        <w:rPr>
          <w:lang w:val="ru-RU"/>
        </w:rPr>
      </w:pPr>
      <w:r w:rsidRPr="00DA16C9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         001 0412 2711434</w:t>
      </w:r>
      <w:r w:rsidRPr="00DA16C9">
        <w:rPr>
          <w:lang w:val="ru-RU"/>
        </w:rPr>
        <w:t xml:space="preserve">  244 </w:t>
      </w:r>
    </w:p>
    <w:p w:rsidR="00A25F51" w:rsidRPr="00DA16C9" w:rsidRDefault="00A25F51" w:rsidP="00E73C09">
      <w:pPr>
        <w:rPr>
          <w:lang w:val="ru-RU"/>
        </w:rPr>
      </w:pPr>
      <w:r w:rsidRPr="00DA16C9">
        <w:rPr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lang w:val="ru-RU"/>
        </w:rPr>
        <w:t xml:space="preserve">    </w:t>
      </w:r>
      <w:r w:rsidRPr="00DA16C9">
        <w:rPr>
          <w:lang w:val="ru-RU"/>
        </w:rPr>
        <w:t xml:space="preserve">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483113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 (</w:t>
            </w:r>
            <w:r w:rsidRPr="00D02B04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D02B04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001. 0412. 2711434.200.200</w:t>
            </w:r>
          </w:p>
        </w:tc>
        <w:tc>
          <w:tcPr>
            <w:tcW w:w="1383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D02B04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001. 0412. 2711434.240.200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Прочие работы, услуги</w:t>
            </w:r>
          </w:p>
        </w:tc>
        <w:tc>
          <w:tcPr>
            <w:tcW w:w="3118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001. 0412. 2711434.244.226</w:t>
            </w:r>
          </w:p>
        </w:tc>
        <w:tc>
          <w:tcPr>
            <w:tcW w:w="1383" w:type="dxa"/>
          </w:tcPr>
          <w:p w:rsidR="00A25F51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4831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25F51" w:rsidRDefault="00A25F51" w:rsidP="00E73C09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</w:p>
    <w:p w:rsidR="00A25F51" w:rsidRPr="00630AEA" w:rsidRDefault="00A25F51" w:rsidP="00E73C09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E73C09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>
        <w:rPr>
          <w:lang w:val="ru-RU"/>
        </w:rPr>
        <w:t>ва</w:t>
      </w:r>
    </w:p>
    <w:p w:rsidR="00A25F51" w:rsidRDefault="00A25F51" w:rsidP="00E73C09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</w:p>
    <w:p w:rsidR="00A25F51" w:rsidRDefault="00A25F51" w:rsidP="00E73C09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Утверждена  в сумме: Двести восемьдесят пять                            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тысяч    рублей 00 копеек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Глава администрации:                     А.Н. Игнатов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Уточненная смета расходов по бюджету: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ИНН 4602001640; КПП 460201001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Коммунальное хозяйство 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-Благоустройство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-Обеспечение населения экологически чистой водой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>-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на 2014 год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( к Реш.Собр. депут.№28 от 31.12.2014г.)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001 0502 0211342 240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(.руб.)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>
        <w:tc>
          <w:tcPr>
            <w:tcW w:w="5070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001. 0502.0211342. 200.000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285000,00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001. 0502.0211342. 240.200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285000,00</w:t>
            </w:r>
          </w:p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8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001.0502. 0211342.244.000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285000,00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A25F51" w:rsidRDefault="00A25F51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</w:t>
            </w:r>
            <w:r w:rsidRPr="00D02B0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001.0502.0211342. 244.200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285000,00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Оплата работ,услуг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001.0502.0211342. 244.220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285000,00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Работы, услуги по содержанию имущества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001.0502.0211342. 244.225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285000,00</w:t>
            </w:r>
          </w:p>
        </w:tc>
      </w:tr>
      <w:tr w:rsidR="00A25F51">
        <w:trPr>
          <w:trHeight w:val="196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285000,00</w:t>
            </w:r>
          </w:p>
        </w:tc>
      </w:tr>
    </w:tbl>
    <w:p w:rsidR="00A25F51" w:rsidRDefault="00A25F51" w:rsidP="004C6E08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</w:t>
      </w:r>
    </w:p>
    <w:p w:rsidR="00A25F51" w:rsidRDefault="00A25F51" w:rsidP="004C6E08">
      <w:pPr>
        <w:tabs>
          <w:tab w:val="left" w:pos="5580"/>
        </w:tabs>
        <w:rPr>
          <w:lang w:val="ru-RU"/>
        </w:rPr>
      </w:pPr>
    </w:p>
    <w:p w:rsidR="00A25F51" w:rsidRDefault="00A25F51" w:rsidP="004C6E08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Начальник отдела:                                Г.Н. Жердева</w:t>
      </w:r>
      <w:r>
        <w:rPr>
          <w:sz w:val="22"/>
          <w:szCs w:val="22"/>
          <w:lang w:val="ru-RU"/>
        </w:rPr>
        <w:t xml:space="preserve">                              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Утверждена  в сумме: Восемьнадцать тысяч рублей 00 копеек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Глава администрации:                     А.Н. Игнатов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Уточненная смета расходов по бюджету: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ИНН 4602001640; КПП 460201001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Коммунальное хозяйство 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-Благоустройство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-Мероприятия по обеспечению населения экологически чистой водой</w:t>
      </w:r>
    </w:p>
    <w:p w:rsidR="00A25F51" w:rsidRDefault="00A25F51" w:rsidP="004C6E08">
      <w:pPr>
        <w:rPr>
          <w:lang w:val="ru-RU"/>
        </w:rPr>
      </w:pPr>
    </w:p>
    <w:p w:rsidR="00A25F51" w:rsidRDefault="00A25F51" w:rsidP="004C6E08">
      <w:pPr>
        <w:rPr>
          <w:lang w:val="ru-RU"/>
        </w:rPr>
      </w:pPr>
      <w:r>
        <w:rPr>
          <w:lang w:val="ru-RU"/>
        </w:rPr>
        <w:t>-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на 2014 год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( к Реш.Собр. депут.№28 от 31.12.2014г.)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001 0502 0211427 240</w:t>
      </w:r>
    </w:p>
    <w:p w:rsidR="00A25F51" w:rsidRDefault="00A25F51" w:rsidP="004C6E0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(.руб.)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>
        <w:tc>
          <w:tcPr>
            <w:tcW w:w="5070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001. 0502.0211427. 200.000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18000,00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001. 0502.0211427. 240.000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18000,00</w:t>
            </w:r>
          </w:p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8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001.0502. 0211427.244.000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18000,00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rPr>
                <w:lang w:val="ru-RU"/>
              </w:rPr>
            </w:pPr>
            <w:r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A25F51" w:rsidRDefault="00A25F51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Расходы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001.0502.0211427. 244.200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18000,00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Оплата работ,услуг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001.0502.0211427. 244.220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18000,00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Работы, услуги по содержанию имущества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001.0502.0211427. 244.225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15000,00</w:t>
            </w:r>
          </w:p>
        </w:tc>
      </w:tr>
      <w:tr w:rsidR="00A25F51">
        <w:trPr>
          <w:trHeight w:val="88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Прочие работы, услуги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001.0502.0211427. 244.226</w:t>
            </w: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3000,00</w:t>
            </w:r>
          </w:p>
        </w:tc>
      </w:tr>
      <w:tr w:rsidR="00A25F51">
        <w:trPr>
          <w:trHeight w:val="196"/>
        </w:trPr>
        <w:tc>
          <w:tcPr>
            <w:tcW w:w="5070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Default="00A25F5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18000,00</w:t>
            </w:r>
          </w:p>
        </w:tc>
      </w:tr>
    </w:tbl>
    <w:p w:rsidR="00A25F51" w:rsidRDefault="00A25F51" w:rsidP="004C6E08">
      <w:pPr>
        <w:tabs>
          <w:tab w:val="left" w:pos="5580"/>
        </w:tabs>
        <w:rPr>
          <w:lang w:val="ru-RU"/>
        </w:rPr>
      </w:pPr>
    </w:p>
    <w:p w:rsidR="00A25F51" w:rsidRDefault="00A25F51" w:rsidP="004C6E08">
      <w:pPr>
        <w:tabs>
          <w:tab w:val="left" w:pos="5580"/>
        </w:tabs>
        <w:rPr>
          <w:lang w:val="ru-RU"/>
        </w:rPr>
      </w:pPr>
    </w:p>
    <w:p w:rsidR="00A25F51" w:rsidRDefault="00A25F51" w:rsidP="004C6E08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 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D27B0E">
      <w:pPr>
        <w:rPr>
          <w:lang w:val="ru-RU"/>
        </w:rPr>
      </w:pPr>
      <w:r>
        <w:rPr>
          <w:lang w:val="ru-RU"/>
        </w:rPr>
        <w:t xml:space="preserve">                                Начальник отдела:                                Г.Н. Жердева</w:t>
      </w:r>
      <w:r>
        <w:rPr>
          <w:sz w:val="22"/>
          <w:szCs w:val="22"/>
          <w:lang w:val="ru-RU"/>
        </w:rPr>
        <w:t xml:space="preserve">                            </w:t>
      </w: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Утверждена  в сумме: Одиннадцать тысяч</w:t>
      </w:r>
    </w:p>
    <w:p w:rsidR="00A25F51" w:rsidRDefault="00A25F51" w:rsidP="00D27B0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триста девяносто два рубля 78 копеек</w:t>
      </w:r>
    </w:p>
    <w:p w:rsidR="00A25F51" w:rsidRDefault="00A25F51" w:rsidP="00D27B0E">
      <w:pPr>
        <w:rPr>
          <w:lang w:val="ru-RU"/>
        </w:rPr>
      </w:pPr>
    </w:p>
    <w:p w:rsidR="00A25F51" w:rsidRDefault="00A25F51" w:rsidP="00D27B0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25F51" w:rsidRDefault="00A25F51" w:rsidP="00D27B0E">
      <w:pPr>
        <w:rPr>
          <w:lang w:val="ru-RU"/>
        </w:rPr>
      </w:pPr>
    </w:p>
    <w:p w:rsidR="00A25F51" w:rsidRDefault="00A25F51" w:rsidP="002D5C1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Глава администрации:                     А.Н. Игнатов</w:t>
      </w:r>
    </w:p>
    <w:p w:rsidR="00A25F51" w:rsidRDefault="00A25F51" w:rsidP="002D5C16">
      <w:pPr>
        <w:rPr>
          <w:lang w:val="ru-RU"/>
        </w:rPr>
      </w:pPr>
    </w:p>
    <w:p w:rsidR="00A25F51" w:rsidRPr="005E38CF" w:rsidRDefault="00A25F51" w:rsidP="005E38CF">
      <w:pPr>
        <w:rPr>
          <w:lang w:val="ru-RU"/>
        </w:rPr>
      </w:pPr>
      <w:r w:rsidRPr="005E38CF">
        <w:rPr>
          <w:lang w:val="ru-RU"/>
        </w:rPr>
        <w:t xml:space="preserve">                 </w:t>
      </w:r>
      <w:r>
        <w:rPr>
          <w:lang w:val="ru-RU"/>
        </w:rPr>
        <w:t xml:space="preserve">                              Уточненная с</w:t>
      </w:r>
      <w:r w:rsidRPr="005E38CF">
        <w:rPr>
          <w:lang w:val="ru-RU"/>
        </w:rPr>
        <w:t>мета расходов по бюджету:</w:t>
      </w:r>
    </w:p>
    <w:p w:rsidR="00A25F51" w:rsidRPr="005E38CF" w:rsidRDefault="00A25F51" w:rsidP="005E38CF">
      <w:pPr>
        <w:rPr>
          <w:lang w:val="ru-RU"/>
        </w:rPr>
      </w:pPr>
    </w:p>
    <w:p w:rsidR="00A25F51" w:rsidRPr="005E38CF" w:rsidRDefault="00A25F51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5E38CF" w:rsidRDefault="00A25F51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5E38CF" w:rsidRDefault="00A25F51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        ИНН 4602001640; </w:t>
      </w:r>
      <w:r>
        <w:rPr>
          <w:lang w:val="ru-RU"/>
        </w:rPr>
        <w:t>КПП 460201001</w:t>
      </w:r>
    </w:p>
    <w:p w:rsidR="00A25F51" w:rsidRPr="005E38CF" w:rsidRDefault="00A25F51" w:rsidP="005E38CF">
      <w:pPr>
        <w:rPr>
          <w:lang w:val="ru-RU"/>
        </w:rPr>
      </w:pPr>
    </w:p>
    <w:p w:rsidR="00A25F51" w:rsidRPr="005E38CF" w:rsidRDefault="00A25F51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</w:t>
      </w:r>
      <w:r>
        <w:rPr>
          <w:lang w:val="ru-RU"/>
        </w:rPr>
        <w:t xml:space="preserve">         </w:t>
      </w:r>
      <w:r w:rsidRPr="005E38CF">
        <w:rPr>
          <w:lang w:val="ru-RU"/>
        </w:rPr>
        <w:t xml:space="preserve">       Жилищно-коммунальное хозяйство </w:t>
      </w:r>
    </w:p>
    <w:p w:rsidR="00A25F51" w:rsidRDefault="00A25F51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</w:t>
      </w:r>
      <w:r w:rsidRPr="005E38CF">
        <w:rPr>
          <w:lang w:val="ru-RU"/>
        </w:rPr>
        <w:t xml:space="preserve">     -Благоустройство</w:t>
      </w:r>
    </w:p>
    <w:p w:rsidR="00A25F51" w:rsidRDefault="00A25F51" w:rsidP="005E38CF">
      <w:pPr>
        <w:rPr>
          <w:lang w:val="ru-RU"/>
        </w:rPr>
      </w:pPr>
      <w:r>
        <w:rPr>
          <w:lang w:val="ru-RU"/>
        </w:rPr>
        <w:t xml:space="preserve">                         -</w:t>
      </w:r>
      <w:r w:rsidRPr="00FF6186">
        <w:rPr>
          <w:lang w:val="ru-RU"/>
        </w:rPr>
        <w:t xml:space="preserve">Непрограммная деятельность органов местного </w:t>
      </w:r>
    </w:p>
    <w:p w:rsidR="00A25F51" w:rsidRDefault="00A25F51" w:rsidP="005E38CF">
      <w:pPr>
        <w:rPr>
          <w:lang w:val="ru-RU"/>
        </w:rPr>
      </w:pPr>
      <w:r>
        <w:rPr>
          <w:lang w:val="ru-RU"/>
        </w:rPr>
        <w:t xml:space="preserve">                          </w:t>
      </w:r>
      <w:r w:rsidRPr="00FF6186">
        <w:rPr>
          <w:lang w:val="ru-RU"/>
        </w:rPr>
        <w:t>самоуправления в области жилищно-коммунального хозяйства</w:t>
      </w:r>
    </w:p>
    <w:p w:rsidR="00A25F51" w:rsidRDefault="00A25F51" w:rsidP="005E38CF">
      <w:pPr>
        <w:rPr>
          <w:lang w:val="ru-RU"/>
        </w:rPr>
      </w:pPr>
    </w:p>
    <w:p w:rsidR="00A25F51" w:rsidRDefault="00A25F51" w:rsidP="005E38CF">
      <w:pPr>
        <w:rPr>
          <w:lang w:val="ru-RU"/>
        </w:rPr>
      </w:pPr>
      <w:r>
        <w:rPr>
          <w:lang w:val="ru-RU"/>
        </w:rPr>
        <w:t>-</w:t>
      </w:r>
      <w:r w:rsidRPr="00FF6186">
        <w:rPr>
          <w:lang w:val="ru-RU"/>
        </w:rPr>
        <w:t>Непрограммные расходы органов местного самоуправления по благоустройству</w:t>
      </w:r>
    </w:p>
    <w:p w:rsidR="00A25F51" w:rsidRPr="00FF6186" w:rsidRDefault="00A25F51" w:rsidP="005E38CF">
      <w:pPr>
        <w:rPr>
          <w:lang w:val="ru-RU"/>
        </w:rPr>
      </w:pPr>
    </w:p>
    <w:p w:rsidR="00A25F51" w:rsidRPr="005E38CF" w:rsidRDefault="00A25F51" w:rsidP="005E38CF">
      <w:pPr>
        <w:rPr>
          <w:lang w:val="ru-RU"/>
        </w:rPr>
      </w:pPr>
      <w:r>
        <w:rPr>
          <w:color w:val="000000"/>
          <w:lang w:val="ru-RU"/>
        </w:rPr>
        <w:t>-</w:t>
      </w:r>
      <w:r w:rsidRPr="00371B52">
        <w:rPr>
          <w:color w:val="000000"/>
          <w:lang w:val="ru-RU"/>
        </w:rPr>
        <w:t>Мероприятия по благоустройству</w:t>
      </w:r>
    </w:p>
    <w:p w:rsidR="00A25F51" w:rsidRPr="005E38CF" w:rsidRDefault="00A25F51" w:rsidP="00FF6186">
      <w:pPr>
        <w:rPr>
          <w:lang w:val="ru-RU"/>
        </w:rPr>
      </w:pPr>
      <w:r w:rsidRPr="005E38CF">
        <w:rPr>
          <w:lang w:val="ru-RU"/>
        </w:rPr>
        <w:t xml:space="preserve">                                       -</w:t>
      </w:r>
    </w:p>
    <w:p w:rsidR="00A25F51" w:rsidRDefault="00A25F51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                                 н</w:t>
      </w:r>
      <w:r>
        <w:rPr>
          <w:lang w:val="ru-RU"/>
        </w:rPr>
        <w:t>а 2014</w:t>
      </w:r>
      <w:r w:rsidRPr="005E38CF">
        <w:rPr>
          <w:lang w:val="ru-RU"/>
        </w:rPr>
        <w:t xml:space="preserve"> год</w:t>
      </w:r>
    </w:p>
    <w:p w:rsidR="00A25F51" w:rsidRPr="005E38CF" w:rsidRDefault="00A25F51" w:rsidP="005E38CF">
      <w:pPr>
        <w:rPr>
          <w:lang w:val="ru-RU"/>
        </w:rPr>
      </w:pPr>
      <w:r>
        <w:rPr>
          <w:lang w:val="ru-RU"/>
        </w:rPr>
        <w:t xml:space="preserve">                                               ( к Реш.Собр. депут.№28 от 31.12.2014г.)</w:t>
      </w:r>
    </w:p>
    <w:p w:rsidR="00A25F51" w:rsidRPr="005E38CF" w:rsidRDefault="00A25F51" w:rsidP="005E38CF">
      <w:pPr>
        <w:rPr>
          <w:lang w:val="ru-RU"/>
        </w:rPr>
      </w:pPr>
      <w:r w:rsidRPr="005E38CF">
        <w:rPr>
          <w:lang w:val="ru-RU"/>
        </w:rPr>
        <w:t xml:space="preserve">                                              </w:t>
      </w:r>
      <w:r>
        <w:rPr>
          <w:lang w:val="ru-RU"/>
        </w:rPr>
        <w:t xml:space="preserve">                001 0503 2821433</w:t>
      </w:r>
      <w:r w:rsidRPr="005E38CF">
        <w:rPr>
          <w:lang w:val="ru-RU"/>
        </w:rPr>
        <w:t xml:space="preserve"> 240</w:t>
      </w:r>
    </w:p>
    <w:p w:rsidR="00A25F51" w:rsidRPr="005E38CF" w:rsidRDefault="00A25F51" w:rsidP="002D5C16">
      <w:pPr>
        <w:rPr>
          <w:lang w:val="ru-RU"/>
        </w:rPr>
      </w:pPr>
      <w:r w:rsidRPr="005E38CF">
        <w:rPr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lang w:val="ru-RU"/>
        </w:rPr>
        <w:t xml:space="preserve">   </w:t>
      </w:r>
      <w:r w:rsidRPr="005E38CF">
        <w:rPr>
          <w:lang w:val="ru-RU"/>
        </w:rPr>
        <w:t xml:space="preserve">  (.руб.)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 xml:space="preserve">Закупка товаров, работ и услуг для </w:t>
            </w:r>
            <w:r>
              <w:rPr>
                <w:lang w:val="ru-RU"/>
              </w:rPr>
              <w:t xml:space="preserve"> государственных (</w:t>
            </w:r>
            <w:r w:rsidRPr="00630AEA">
              <w:rPr>
                <w:lang w:val="ru-RU"/>
              </w:rPr>
              <w:t xml:space="preserve">муниципальных </w:t>
            </w:r>
            <w:r>
              <w:rPr>
                <w:lang w:val="ru-RU"/>
              </w:rPr>
              <w:t>)</w:t>
            </w:r>
            <w:r w:rsidRPr="00630AEA">
              <w:rPr>
                <w:lang w:val="ru-RU"/>
              </w:rPr>
              <w:t>нужд</w:t>
            </w:r>
          </w:p>
        </w:tc>
        <w:tc>
          <w:tcPr>
            <w:tcW w:w="3118" w:type="dxa"/>
          </w:tcPr>
          <w:p w:rsidR="00A25F51" w:rsidRPr="00630AEA" w:rsidRDefault="00A25F51" w:rsidP="00E229B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001. 0503.2821433. 200.000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11392,78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</w:tcPr>
          <w:p w:rsidR="00A25F51" w:rsidRPr="00630AEA" w:rsidRDefault="00A25F51" w:rsidP="00E229B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001. 0503.2821433. 240.000</w:t>
            </w:r>
          </w:p>
        </w:tc>
        <w:tc>
          <w:tcPr>
            <w:tcW w:w="1383" w:type="dxa"/>
          </w:tcPr>
          <w:p w:rsidR="00A25F51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11392,78</w:t>
            </w:r>
          </w:p>
          <w:p w:rsidR="00A25F51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3118" w:type="dxa"/>
          </w:tcPr>
          <w:p w:rsidR="00A25F51" w:rsidRPr="00630AEA" w:rsidRDefault="00A25F51" w:rsidP="00466199">
            <w:pPr>
              <w:rPr>
                <w:lang w:val="ru-RU"/>
              </w:rPr>
            </w:pPr>
            <w:r>
              <w:rPr>
                <w:lang w:val="ru-RU"/>
              </w:rPr>
              <w:t>001.0503. 2821433.244.220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11392,78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rPr>
                <w:lang w:val="ru-RU"/>
              </w:rPr>
            </w:pPr>
            <w:r w:rsidRPr="00630AEA">
              <w:rPr>
                <w:lang w:val="ru-RU"/>
              </w:rPr>
              <w:t>В т.ч.:</w:t>
            </w:r>
          </w:p>
        </w:tc>
        <w:tc>
          <w:tcPr>
            <w:tcW w:w="3118" w:type="dxa"/>
          </w:tcPr>
          <w:p w:rsidR="00A25F51" w:rsidRPr="00630AEA" w:rsidRDefault="00A25F51" w:rsidP="00FD16CB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Работы, услуги по содержанию имущества</w:t>
            </w:r>
          </w:p>
        </w:tc>
        <w:tc>
          <w:tcPr>
            <w:tcW w:w="3118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001. 0503. 2821433. 244.225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Прочие работы, услуги</w:t>
            </w:r>
          </w:p>
        </w:tc>
        <w:tc>
          <w:tcPr>
            <w:tcW w:w="3118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001. 0503. 2821433. 244.226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11392,78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001. 0503. 2821433. 244.340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Иные бюджетные ассигнования</w:t>
            </w:r>
          </w:p>
        </w:tc>
        <w:tc>
          <w:tcPr>
            <w:tcW w:w="3118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001. 0503. 2821433. 800.290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421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Уплата </w:t>
            </w:r>
            <w:r w:rsidRPr="00630AEA">
              <w:rPr>
                <w:lang w:val="ru-RU"/>
              </w:rPr>
              <w:t xml:space="preserve"> налогов, сборов и иных платежей</w:t>
            </w:r>
          </w:p>
        </w:tc>
        <w:tc>
          <w:tcPr>
            <w:tcW w:w="3118" w:type="dxa"/>
          </w:tcPr>
          <w:p w:rsidR="00A25F51" w:rsidRPr="00630AEA" w:rsidRDefault="00A25F51" w:rsidP="00E229B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001. 0503. 2821433. 850.290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480"/>
        </w:trPr>
        <w:tc>
          <w:tcPr>
            <w:tcW w:w="5070" w:type="dxa"/>
          </w:tcPr>
          <w:p w:rsidR="00A25F51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Уплата прочих налогов, сборов и иных </w:t>
            </w:r>
            <w:r w:rsidRPr="00630AEA">
              <w:rPr>
                <w:lang w:val="ru-RU"/>
              </w:rPr>
              <w:t>платежей</w:t>
            </w:r>
          </w:p>
        </w:tc>
        <w:tc>
          <w:tcPr>
            <w:tcW w:w="3118" w:type="dxa"/>
          </w:tcPr>
          <w:p w:rsidR="00A25F51" w:rsidRDefault="00A25F51" w:rsidP="00E229B4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001. 0503. 2821433. 852.290</w:t>
            </w: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FD16CB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11392,78</w:t>
            </w:r>
          </w:p>
        </w:tc>
      </w:tr>
    </w:tbl>
    <w:p w:rsidR="00A25F51" w:rsidRDefault="00A25F51" w:rsidP="00D27B0E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</w:t>
      </w:r>
      <w:r>
        <w:rPr>
          <w:lang w:val="ru-RU"/>
        </w:rPr>
        <w:t xml:space="preserve">      </w:t>
      </w:r>
    </w:p>
    <w:p w:rsidR="00A25F51" w:rsidRPr="00630AEA" w:rsidRDefault="00A25F51" w:rsidP="00D27B0E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</w:t>
      </w:r>
      <w:r w:rsidRPr="00630AEA">
        <w:rPr>
          <w:lang w:val="ru-RU"/>
        </w:rPr>
        <w:t xml:space="preserve">  </w:t>
      </w:r>
      <w:r>
        <w:rPr>
          <w:lang w:val="ru-RU"/>
        </w:rPr>
        <w:t>Глава администрации:</w:t>
      </w:r>
      <w:r>
        <w:rPr>
          <w:lang w:val="ru-RU"/>
        </w:rPr>
        <w:tab/>
        <w:t xml:space="preserve">   А.Н. Игнатов</w:t>
      </w:r>
    </w:p>
    <w:p w:rsidR="00A25F51" w:rsidRPr="003B588F" w:rsidRDefault="00A25F51" w:rsidP="002C193B">
      <w:pPr>
        <w:rPr>
          <w:lang w:val="ru-RU"/>
        </w:rPr>
      </w:pPr>
      <w:r w:rsidRPr="00630AEA">
        <w:rPr>
          <w:lang w:val="ru-RU"/>
        </w:rPr>
        <w:t xml:space="preserve">                                Начальник отдела:                                Г.Н. Жерде</w:t>
      </w:r>
      <w:r>
        <w:rPr>
          <w:lang w:val="ru-RU"/>
        </w:rPr>
        <w:t>ва</w:t>
      </w:r>
      <w:r w:rsidRPr="00E17821">
        <w:rPr>
          <w:sz w:val="22"/>
          <w:szCs w:val="22"/>
          <w:lang w:val="ru-RU"/>
        </w:rPr>
        <w:t xml:space="preserve">                              </w:t>
      </w: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3B588F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         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                            </w:t>
      </w:r>
      <w:r w:rsidRPr="00E17821">
        <w:rPr>
          <w:sz w:val="22"/>
          <w:szCs w:val="22"/>
          <w:lang w:val="ru-RU"/>
        </w:rPr>
        <w:t xml:space="preserve">Утверждена  в сумме: </w:t>
      </w:r>
      <w:r>
        <w:rPr>
          <w:sz w:val="22"/>
          <w:szCs w:val="22"/>
          <w:lang w:val="ru-RU"/>
        </w:rPr>
        <w:t>Сто тысяч пятьсот</w:t>
      </w:r>
    </w:p>
    <w:p w:rsidR="00A25F51" w:rsidRPr="00E17821" w:rsidRDefault="00A25F51" w:rsidP="003B588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восемьдесят один рубль 71 копейка</w:t>
      </w:r>
    </w:p>
    <w:p w:rsidR="00A25F51" w:rsidRPr="00E17821" w:rsidRDefault="00A25F51" w:rsidP="003B588F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</w:t>
      </w:r>
      <w:r>
        <w:rPr>
          <w:sz w:val="22"/>
          <w:szCs w:val="22"/>
          <w:lang w:val="ru-RU"/>
        </w:rPr>
        <w:t xml:space="preserve">                    </w:t>
      </w:r>
      <w:r w:rsidRPr="00E17821">
        <w:rPr>
          <w:sz w:val="22"/>
          <w:szCs w:val="22"/>
          <w:lang w:val="ru-RU"/>
        </w:rPr>
        <w:t xml:space="preserve">Глава администрации  :                         А.Н.Игнатов                   </w:t>
      </w:r>
    </w:p>
    <w:p w:rsidR="00A25F51" w:rsidRDefault="00A25F51" w:rsidP="003B588F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               Уточненная смета</w:t>
      </w:r>
      <w:r w:rsidRPr="00E17821">
        <w:rPr>
          <w:sz w:val="22"/>
          <w:szCs w:val="22"/>
          <w:lang w:val="ru-RU"/>
        </w:rPr>
        <w:t xml:space="preserve"> расходов по бюдже</w:t>
      </w:r>
      <w:r>
        <w:rPr>
          <w:sz w:val="22"/>
          <w:szCs w:val="22"/>
          <w:lang w:val="ru-RU"/>
        </w:rPr>
        <w:t>ту:</w:t>
      </w:r>
    </w:p>
    <w:p w:rsidR="00A25F51" w:rsidRDefault="00A25F51" w:rsidP="003B588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Муниципальное  казенное учреждение</w:t>
      </w:r>
      <w:r w:rsidRPr="00E17821">
        <w:rPr>
          <w:sz w:val="22"/>
          <w:szCs w:val="22"/>
          <w:lang w:val="ru-RU"/>
        </w:rPr>
        <w:t xml:space="preserve"> культуры «Борщенский центральный </w:t>
      </w:r>
      <w:r>
        <w:rPr>
          <w:sz w:val="22"/>
          <w:szCs w:val="22"/>
          <w:lang w:val="ru-RU"/>
        </w:rPr>
        <w:t xml:space="preserve">              центральный сельский дом культуры» Волоконского сельсовета</w:t>
      </w:r>
    </w:p>
    <w:p w:rsidR="00A25F51" w:rsidRDefault="00A25F51" w:rsidP="003B588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Большесолдатского района Курской области                   </w:t>
      </w:r>
    </w:p>
    <w:p w:rsidR="00A25F51" w:rsidRDefault="00A25F51" w:rsidP="003B588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на 2014</w:t>
      </w:r>
      <w:r w:rsidRPr="00E17821">
        <w:rPr>
          <w:sz w:val="22"/>
          <w:szCs w:val="22"/>
          <w:lang w:val="ru-RU"/>
        </w:rPr>
        <w:t xml:space="preserve"> год</w:t>
      </w:r>
    </w:p>
    <w:p w:rsidR="00A25F51" w:rsidRDefault="00A25F51" w:rsidP="003B588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(к Решению Собрания депутатов №28 от 31.12.2014г.)</w:t>
      </w:r>
    </w:p>
    <w:p w:rsidR="00A25F51" w:rsidRDefault="00A25F51" w:rsidP="003B588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</w:t>
      </w:r>
      <w:r w:rsidRPr="00E17821">
        <w:rPr>
          <w:sz w:val="22"/>
          <w:szCs w:val="22"/>
          <w:lang w:val="ru-RU"/>
        </w:rPr>
        <w:t xml:space="preserve"> ИНН 4602003430 ; КПП 46020100</w:t>
      </w:r>
      <w:r>
        <w:rPr>
          <w:sz w:val="22"/>
          <w:szCs w:val="22"/>
          <w:lang w:val="ru-RU"/>
        </w:rPr>
        <w:t>1</w:t>
      </w:r>
    </w:p>
    <w:p w:rsidR="00A25F51" w:rsidRDefault="00A25F51" w:rsidP="003B588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Культура, кинематография</w:t>
      </w:r>
    </w:p>
    <w:p w:rsidR="00A25F51" w:rsidRDefault="00A25F51" w:rsidP="003B588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-Культура</w:t>
      </w:r>
    </w:p>
    <w:p w:rsidR="00A25F51" w:rsidRDefault="00A25F51" w:rsidP="003B588F">
      <w:pPr>
        <w:rPr>
          <w:lang w:val="ru-RU"/>
        </w:rPr>
      </w:pPr>
      <w:r>
        <w:rPr>
          <w:lang w:val="ru-RU"/>
        </w:rPr>
        <w:t xml:space="preserve">                -</w:t>
      </w:r>
      <w:r w:rsidRPr="00F01DBB">
        <w:rPr>
          <w:lang w:val="ru-RU"/>
        </w:rPr>
        <w:t xml:space="preserve">Муниципальная  программа «Культура Волоконского сельсовета </w:t>
      </w:r>
      <w:r>
        <w:rPr>
          <w:lang w:val="ru-RU"/>
        </w:rPr>
        <w:t xml:space="preserve">                                          </w:t>
      </w:r>
      <w:r w:rsidRPr="00F01DBB">
        <w:rPr>
          <w:lang w:val="ru-RU"/>
        </w:rPr>
        <w:t>Большесолдатского района Курской области на 2014-2016 годы»</w:t>
      </w:r>
    </w:p>
    <w:p w:rsidR="00A25F51" w:rsidRDefault="00A25F51" w:rsidP="003B588F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>Подпрограмма "Развитие культурно-досуговой деятельности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A25F51" w:rsidRDefault="00A25F51" w:rsidP="003B588F">
      <w:pPr>
        <w:rPr>
          <w:color w:val="000000"/>
          <w:lang w:val="ru-RU"/>
        </w:rPr>
      </w:pPr>
      <w:r>
        <w:rPr>
          <w:color w:val="000000"/>
          <w:lang w:val="ru-RU"/>
        </w:rPr>
        <w:t>-Субсидии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</w:r>
    </w:p>
    <w:p w:rsidR="00A25F51" w:rsidRPr="00E17821" w:rsidRDefault="00A25F51" w:rsidP="003B588F">
      <w:pPr>
        <w:rPr>
          <w:sz w:val="22"/>
          <w:szCs w:val="22"/>
          <w:lang w:val="ru-RU"/>
        </w:rPr>
      </w:pPr>
    </w:p>
    <w:p w:rsidR="00A25F51" w:rsidRPr="00E17821" w:rsidRDefault="00A25F51" w:rsidP="003B588F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    </w:t>
      </w:r>
      <w:r>
        <w:rPr>
          <w:sz w:val="22"/>
          <w:szCs w:val="22"/>
          <w:lang w:val="ru-RU"/>
        </w:rPr>
        <w:t>001.0801.0111333.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                               </w:t>
      </w:r>
      <w:r w:rsidRPr="00E17821">
        <w:rPr>
          <w:sz w:val="22"/>
          <w:szCs w:val="22"/>
          <w:lang w:val="ru-RU"/>
        </w:rPr>
        <w:t>(руб.)</w:t>
      </w: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060"/>
        <w:gridCol w:w="2309"/>
      </w:tblGrid>
      <w:tr w:rsidR="00A25F51" w:rsidRPr="00E17821" w:rsidTr="00217937">
        <w:tc>
          <w:tcPr>
            <w:tcW w:w="5688" w:type="dxa"/>
          </w:tcPr>
          <w:p w:rsidR="00A25F51" w:rsidRPr="00E17821" w:rsidRDefault="00A25F51" w:rsidP="009F1692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2309" w:type="dxa"/>
          </w:tcPr>
          <w:p w:rsidR="00A25F51" w:rsidRPr="00E17821" w:rsidRDefault="00A25F51" w:rsidP="009F1692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E17821" w:rsidTr="00217937">
        <w:trPr>
          <w:trHeight w:val="88"/>
        </w:trPr>
        <w:tc>
          <w:tcPr>
            <w:tcW w:w="5688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001.0801.0111333.100.000</w:t>
            </w:r>
          </w:p>
        </w:tc>
        <w:tc>
          <w:tcPr>
            <w:tcW w:w="2309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100584,71</w:t>
            </w:r>
          </w:p>
        </w:tc>
      </w:tr>
      <w:tr w:rsidR="00A25F51" w:rsidRPr="00E17821" w:rsidTr="00217937">
        <w:trPr>
          <w:trHeight w:val="88"/>
        </w:trPr>
        <w:tc>
          <w:tcPr>
            <w:tcW w:w="5688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001.0801.0111333.110.000</w:t>
            </w:r>
          </w:p>
        </w:tc>
        <w:tc>
          <w:tcPr>
            <w:tcW w:w="2309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100584,71</w:t>
            </w:r>
          </w:p>
        </w:tc>
      </w:tr>
      <w:tr w:rsidR="00A25F51" w:rsidRPr="00E17821" w:rsidTr="00217937">
        <w:trPr>
          <w:trHeight w:val="88"/>
        </w:trPr>
        <w:tc>
          <w:tcPr>
            <w:tcW w:w="5688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.0111333.111.000</w:t>
            </w:r>
          </w:p>
        </w:tc>
        <w:tc>
          <w:tcPr>
            <w:tcW w:w="2309" w:type="dxa"/>
          </w:tcPr>
          <w:p w:rsidR="00A25F51" w:rsidRPr="00E17821" w:rsidRDefault="00A25F51" w:rsidP="00F957BD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100584,71</w:t>
            </w:r>
          </w:p>
        </w:tc>
      </w:tr>
      <w:tr w:rsidR="00A25F51" w:rsidRPr="00E17821" w:rsidTr="00217937">
        <w:trPr>
          <w:trHeight w:val="88"/>
        </w:trPr>
        <w:tc>
          <w:tcPr>
            <w:tcW w:w="5688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.0111333.111.200</w:t>
            </w:r>
          </w:p>
        </w:tc>
        <w:tc>
          <w:tcPr>
            <w:tcW w:w="2309" w:type="dxa"/>
          </w:tcPr>
          <w:p w:rsidR="00A25F5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100584,71</w:t>
            </w:r>
          </w:p>
        </w:tc>
      </w:tr>
      <w:tr w:rsidR="00A25F51" w:rsidRPr="00E17821" w:rsidTr="00217937">
        <w:trPr>
          <w:trHeight w:val="88"/>
        </w:trPr>
        <w:tc>
          <w:tcPr>
            <w:tcW w:w="5688" w:type="dxa"/>
          </w:tcPr>
          <w:p w:rsidR="00A25F5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.0111333.111.210</w:t>
            </w:r>
          </w:p>
        </w:tc>
        <w:tc>
          <w:tcPr>
            <w:tcW w:w="2309" w:type="dxa"/>
          </w:tcPr>
          <w:p w:rsidR="00A25F5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100584,71</w:t>
            </w:r>
          </w:p>
        </w:tc>
      </w:tr>
      <w:tr w:rsidR="00A25F51" w:rsidRPr="00E17821" w:rsidTr="00217937">
        <w:trPr>
          <w:trHeight w:val="88"/>
        </w:trPr>
        <w:tc>
          <w:tcPr>
            <w:tcW w:w="5688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5688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001.0801.0111333</w:t>
            </w:r>
            <w:r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2309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79936,00</w:t>
            </w:r>
          </w:p>
        </w:tc>
      </w:tr>
      <w:tr w:rsidR="00A25F51" w:rsidRPr="00E17821" w:rsidTr="00217937">
        <w:trPr>
          <w:trHeight w:val="88"/>
        </w:trPr>
        <w:tc>
          <w:tcPr>
            <w:tcW w:w="5688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001.0801.0111333</w:t>
            </w:r>
            <w:r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2309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20648,71</w:t>
            </w:r>
          </w:p>
        </w:tc>
      </w:tr>
      <w:tr w:rsidR="00A25F51" w:rsidRPr="00E17821" w:rsidTr="00217937">
        <w:trPr>
          <w:trHeight w:val="196"/>
        </w:trPr>
        <w:tc>
          <w:tcPr>
            <w:tcW w:w="5688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3060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</w:tcPr>
          <w:p w:rsidR="00A25F51" w:rsidRPr="00E17821" w:rsidRDefault="00A25F51" w:rsidP="009F1692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100581,71</w:t>
            </w:r>
          </w:p>
        </w:tc>
      </w:tr>
    </w:tbl>
    <w:p w:rsidR="00A25F51" w:rsidRDefault="00A25F51" w:rsidP="003B588F">
      <w:pPr>
        <w:rPr>
          <w:sz w:val="22"/>
          <w:szCs w:val="22"/>
          <w:lang w:val="ru-RU"/>
        </w:rPr>
      </w:pPr>
    </w:p>
    <w:p w:rsidR="00A25F51" w:rsidRDefault="00A25F51" w:rsidP="003B588F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Директор  ЦСДК:                 Н.А. Ивлева              Начальник отдела:                 Г.Н. Жердев</w:t>
      </w:r>
      <w:r>
        <w:rPr>
          <w:sz w:val="22"/>
          <w:szCs w:val="22"/>
          <w:lang w:val="ru-RU"/>
        </w:rPr>
        <w:t>а</w:t>
      </w: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Default="00A25F51" w:rsidP="002C193B">
      <w:pPr>
        <w:rPr>
          <w:sz w:val="22"/>
          <w:szCs w:val="22"/>
          <w:lang w:val="ru-RU"/>
        </w:rPr>
      </w:pPr>
    </w:p>
    <w:p w:rsidR="00A25F51" w:rsidRPr="00B950D5" w:rsidRDefault="00A25F51" w:rsidP="002C193B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                        Утверждена  в сумме: </w:t>
      </w:r>
      <w:r>
        <w:rPr>
          <w:sz w:val="22"/>
          <w:szCs w:val="22"/>
          <w:lang w:val="ru-RU"/>
        </w:rPr>
        <w:t>Пятьсот семьдесят одна</w:t>
      </w:r>
      <w:r w:rsidRPr="00B950D5">
        <w:rPr>
          <w:sz w:val="22"/>
          <w:szCs w:val="22"/>
          <w:lang w:val="ru-RU"/>
        </w:rPr>
        <w:t xml:space="preserve"> тысяч</w:t>
      </w:r>
      <w:r>
        <w:rPr>
          <w:sz w:val="22"/>
          <w:szCs w:val="22"/>
          <w:lang w:val="ru-RU"/>
        </w:rPr>
        <w:t>а</w:t>
      </w:r>
    </w:p>
    <w:p w:rsidR="00A25F51" w:rsidRPr="00B950D5" w:rsidRDefault="00A25F51" w:rsidP="002C193B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                         </w:t>
      </w:r>
      <w:r>
        <w:rPr>
          <w:sz w:val="22"/>
          <w:szCs w:val="22"/>
          <w:lang w:val="ru-RU"/>
        </w:rPr>
        <w:t>шестьдесят</w:t>
      </w:r>
      <w:r w:rsidRPr="00B950D5">
        <w:rPr>
          <w:sz w:val="22"/>
          <w:szCs w:val="22"/>
          <w:lang w:val="ru-RU"/>
        </w:rPr>
        <w:t xml:space="preserve"> девять  рублей 00 копеек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                            Глава администрации  :                         А.Н.Игнатов                   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  Уточненная смета расходов по бюджету: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Муниципальное  казенное учреждение культуры «Борщенский центральный               центральный сельский дом культуры» Волоконского сельсовета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Большесолдатского района Курской области                   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             на 2014 год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(</w:t>
      </w:r>
      <w:r>
        <w:rPr>
          <w:sz w:val="22"/>
          <w:szCs w:val="22"/>
          <w:lang w:val="ru-RU"/>
        </w:rPr>
        <w:t>к Решению Собрания депутатов №28</w:t>
      </w:r>
      <w:r w:rsidRPr="00B950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 31.12</w:t>
      </w:r>
      <w:r w:rsidRPr="00B950D5">
        <w:rPr>
          <w:sz w:val="22"/>
          <w:szCs w:val="22"/>
          <w:lang w:val="ru-RU"/>
        </w:rPr>
        <w:t>.2014г.)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   ИНН 4602003430 ; КПП 460201001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Культура, кинематография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         -Культура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-Муниципальная  программа «Культура Волоконского сельсовета                                           Большесолдатского района Курской области на 2014-2016 годы»</w:t>
      </w:r>
    </w:p>
    <w:p w:rsidR="00A25F51" w:rsidRPr="00B950D5" w:rsidRDefault="00A25F51" w:rsidP="007402A3">
      <w:pPr>
        <w:rPr>
          <w:color w:val="000000"/>
          <w:sz w:val="22"/>
          <w:szCs w:val="22"/>
          <w:lang w:val="ru-RU"/>
        </w:rPr>
      </w:pPr>
      <w:r w:rsidRPr="00B950D5">
        <w:rPr>
          <w:color w:val="000000"/>
          <w:sz w:val="22"/>
          <w:szCs w:val="22"/>
          <w:lang w:val="ru-RU"/>
        </w:rPr>
        <w:t>-Подпрограмма "Развитие культурно-досуговой деятельности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color w:val="000000"/>
          <w:sz w:val="22"/>
          <w:szCs w:val="22"/>
          <w:lang w:val="ru-RU"/>
        </w:rPr>
        <w:t>-Расходы на обеспечение деятельности (оказание услуг) муниципальных учреждений</w:t>
      </w:r>
    </w:p>
    <w:p w:rsidR="00A25F51" w:rsidRPr="00B950D5" w:rsidRDefault="00A25F51" w:rsidP="007402A3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                                                               001.0801.0111401.                                                               (руб.)</w:t>
      </w: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880"/>
        <w:gridCol w:w="2489"/>
      </w:tblGrid>
      <w:tr w:rsidR="00A25F51" w:rsidRPr="00B950D5" w:rsidTr="00217937">
        <w:tc>
          <w:tcPr>
            <w:tcW w:w="5688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001.0801.0111401.100.000: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229469</w:t>
            </w:r>
            <w:r w:rsidRPr="00B950D5"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001.0801.0111401.110.000: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229469</w:t>
            </w:r>
            <w:r w:rsidRPr="00B950D5"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001.0801.0111401.111.000: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229469</w:t>
            </w:r>
            <w:r w:rsidRPr="00B950D5"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001.0801.0111401.111.211</w:t>
            </w:r>
          </w:p>
        </w:tc>
        <w:tc>
          <w:tcPr>
            <w:tcW w:w="2489" w:type="dxa"/>
          </w:tcPr>
          <w:p w:rsidR="00A25F51" w:rsidRPr="00B950D5" w:rsidRDefault="00A25F51" w:rsidP="009B2988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173269,</w:t>
            </w:r>
            <w:r w:rsidRPr="00B950D5">
              <w:rPr>
                <w:sz w:val="22"/>
                <w:szCs w:val="22"/>
                <w:lang w:val="ru-RU"/>
              </w:rPr>
              <w:t>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001.0801.0111401.111.213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562</w:t>
            </w:r>
            <w:r w:rsidRPr="00B950D5">
              <w:rPr>
                <w:sz w:val="22"/>
                <w:szCs w:val="22"/>
                <w:lang w:val="ru-RU"/>
              </w:rPr>
              <w:t>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Закупка товаров, работ и услуг для государственных ( муниципальных) нужд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001.0801.0111401.200.000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341000</w:t>
            </w:r>
            <w:r w:rsidRPr="00B950D5"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001.0801.0111401.240.000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341100</w:t>
            </w:r>
            <w:r w:rsidRPr="00B950D5"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Закупка товаров, работ и услуг в сфере информационно-коммуникационных технологий всего: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001.0801.0111401.242.000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B950D5">
              <w:rPr>
                <w:sz w:val="22"/>
                <w:szCs w:val="22"/>
                <w:lang w:val="ru-RU"/>
              </w:rPr>
              <w:t>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Услуги связи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001.0801.0111401.242.221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001.0801.0111401.242.225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001.0801.0111401.242.226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B950D5">
              <w:rPr>
                <w:sz w:val="22"/>
                <w:szCs w:val="22"/>
                <w:lang w:val="ru-RU"/>
              </w:rPr>
              <w:t>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001.0801.0111401.244.000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335900</w:t>
            </w:r>
            <w:r w:rsidRPr="00B950D5"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Коммунальные услуги(в т.ч. оплата потребления электрической электроэнергии)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001.0801.0111401.244.223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B950D5">
              <w:rPr>
                <w:sz w:val="22"/>
                <w:szCs w:val="22"/>
                <w:lang w:val="ru-RU"/>
              </w:rPr>
              <w:t>0000,00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001.0801.0111401.244.225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241000</w:t>
            </w:r>
            <w:r w:rsidRPr="00B950D5"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001.0801.0111401.244.226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B950D5">
              <w:rPr>
                <w:sz w:val="22"/>
                <w:szCs w:val="22"/>
                <w:lang w:val="ru-RU"/>
              </w:rPr>
              <w:t>2400,00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Прочие расходы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001.0801.0111401.244.290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001.0801.0111401.244.340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  <w:r w:rsidRPr="00B950D5">
              <w:rPr>
                <w:sz w:val="22"/>
                <w:szCs w:val="22"/>
                <w:lang w:val="ru-RU"/>
              </w:rPr>
              <w:t>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001.0801.0111401.800.290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B950D5">
              <w:rPr>
                <w:sz w:val="22"/>
                <w:szCs w:val="22"/>
                <w:lang w:val="ru-RU"/>
              </w:rPr>
              <w:t>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Уплата налогов,сборов и иных обязательных платежей в бюджетную систему Российской Федерации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001.0801.0111401.850.290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B950D5">
              <w:rPr>
                <w:sz w:val="22"/>
                <w:szCs w:val="22"/>
                <w:lang w:val="ru-RU"/>
              </w:rPr>
              <w:t>00,00</w:t>
            </w:r>
          </w:p>
        </w:tc>
      </w:tr>
      <w:tr w:rsidR="00A25F51" w:rsidRPr="00B950D5" w:rsidTr="00217937">
        <w:trPr>
          <w:trHeight w:val="88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001.0801.0111401.851.290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B950D5" w:rsidTr="00217937">
        <w:trPr>
          <w:trHeight w:val="480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Уплата прочих налогов, сборов и иных обязательных платежей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001.0801.0111401.852.290</w:t>
            </w:r>
          </w:p>
        </w:tc>
        <w:tc>
          <w:tcPr>
            <w:tcW w:w="2489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B950D5">
              <w:rPr>
                <w:sz w:val="22"/>
                <w:szCs w:val="22"/>
                <w:lang w:val="ru-RU"/>
              </w:rPr>
              <w:t>00,00</w:t>
            </w:r>
          </w:p>
        </w:tc>
      </w:tr>
      <w:tr w:rsidR="00A25F51" w:rsidRPr="00B950D5" w:rsidTr="00217937">
        <w:trPr>
          <w:trHeight w:val="196"/>
        </w:trPr>
        <w:tc>
          <w:tcPr>
            <w:tcW w:w="5688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B950D5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2880" w:type="dxa"/>
          </w:tcPr>
          <w:p w:rsidR="00A25F51" w:rsidRPr="00B950D5" w:rsidRDefault="00A25F51" w:rsidP="007402A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489" w:type="dxa"/>
          </w:tcPr>
          <w:p w:rsidR="00A25F51" w:rsidRPr="00B950D5" w:rsidRDefault="00A25F51" w:rsidP="0063394B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57106</w:t>
            </w:r>
            <w:r w:rsidRPr="00B950D5">
              <w:rPr>
                <w:sz w:val="22"/>
                <w:szCs w:val="22"/>
                <w:lang w:val="ru-RU"/>
              </w:rPr>
              <w:t>9,00</w:t>
            </w:r>
          </w:p>
        </w:tc>
      </w:tr>
    </w:tbl>
    <w:p w:rsidR="00A25F51" w:rsidRPr="00B950D5" w:rsidRDefault="00A25F51" w:rsidP="009165AD">
      <w:pPr>
        <w:rPr>
          <w:sz w:val="22"/>
          <w:szCs w:val="22"/>
          <w:lang w:val="ru-RU"/>
        </w:rPr>
      </w:pPr>
      <w:r w:rsidRPr="00B950D5">
        <w:rPr>
          <w:sz w:val="22"/>
          <w:szCs w:val="22"/>
          <w:lang w:val="ru-RU"/>
        </w:rPr>
        <w:t xml:space="preserve"> Директор  ЦСДК:                 Н.А. Ивлева              Начальник отдела:                 Г.Н. Жердева</w:t>
      </w:r>
    </w:p>
    <w:p w:rsidR="00A25F51" w:rsidRPr="00B950D5" w:rsidRDefault="00A25F51" w:rsidP="009165AD">
      <w:pPr>
        <w:rPr>
          <w:sz w:val="22"/>
          <w:szCs w:val="22"/>
          <w:lang w:val="ru-RU"/>
        </w:rPr>
      </w:pPr>
    </w:p>
    <w:p w:rsidR="00A25F51" w:rsidRPr="00B950D5" w:rsidRDefault="00A25F51" w:rsidP="009165AD">
      <w:pPr>
        <w:rPr>
          <w:sz w:val="22"/>
          <w:szCs w:val="22"/>
          <w:lang w:val="ru-RU"/>
        </w:rPr>
      </w:pPr>
    </w:p>
    <w:p w:rsidR="00A25F51" w:rsidRPr="00B950D5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E77D26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                                                                  </w:t>
      </w:r>
      <w:r w:rsidRPr="00E17821">
        <w:rPr>
          <w:sz w:val="22"/>
          <w:szCs w:val="22"/>
          <w:lang w:val="ru-RU"/>
        </w:rPr>
        <w:t xml:space="preserve"> Утверждена  в сумме: </w:t>
      </w:r>
      <w:r>
        <w:rPr>
          <w:sz w:val="22"/>
          <w:szCs w:val="22"/>
          <w:lang w:val="ru-RU"/>
        </w:rPr>
        <w:t>Сто семьдесят три тысячи</w:t>
      </w:r>
    </w:p>
    <w:p w:rsidR="00A25F51" w:rsidRPr="00E17821" w:rsidRDefault="00A25F51" w:rsidP="00E77D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сто пятьдесят четыре рубля 17 копеек</w:t>
      </w:r>
    </w:p>
    <w:p w:rsidR="00A25F51" w:rsidRPr="00E17821" w:rsidRDefault="00A25F51" w:rsidP="00E77D26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</w:t>
      </w:r>
      <w:r>
        <w:rPr>
          <w:sz w:val="22"/>
          <w:szCs w:val="22"/>
          <w:lang w:val="ru-RU"/>
        </w:rPr>
        <w:t xml:space="preserve">                    </w:t>
      </w:r>
      <w:r w:rsidRPr="00E17821">
        <w:rPr>
          <w:sz w:val="22"/>
          <w:szCs w:val="22"/>
          <w:lang w:val="ru-RU"/>
        </w:rPr>
        <w:t xml:space="preserve">Глава администрации  :                         А.Н.Игнатов                   </w:t>
      </w:r>
    </w:p>
    <w:p w:rsidR="00A25F51" w:rsidRDefault="00A25F51" w:rsidP="00E77D26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                                                         Уточненная смета</w:t>
      </w:r>
      <w:r w:rsidRPr="00E17821">
        <w:rPr>
          <w:sz w:val="22"/>
          <w:szCs w:val="22"/>
          <w:lang w:val="ru-RU"/>
        </w:rPr>
        <w:t xml:space="preserve"> расходов по бюдже</w:t>
      </w:r>
      <w:r>
        <w:rPr>
          <w:sz w:val="22"/>
          <w:szCs w:val="22"/>
          <w:lang w:val="ru-RU"/>
        </w:rPr>
        <w:t>ту:</w:t>
      </w:r>
    </w:p>
    <w:p w:rsidR="00A25F51" w:rsidRDefault="00A25F51" w:rsidP="00E77D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Муниципальное  казенное учреждение культуры «Волоко</w:t>
      </w:r>
      <w:r w:rsidRPr="00E17821">
        <w:rPr>
          <w:sz w:val="22"/>
          <w:szCs w:val="22"/>
          <w:lang w:val="ru-RU"/>
        </w:rPr>
        <w:t xml:space="preserve">нский центральный </w:t>
      </w:r>
      <w:r>
        <w:rPr>
          <w:sz w:val="22"/>
          <w:szCs w:val="22"/>
          <w:lang w:val="ru-RU"/>
        </w:rPr>
        <w:t xml:space="preserve">              центральный сельский дом культуры» Волоконского сельсовета</w:t>
      </w:r>
    </w:p>
    <w:p w:rsidR="00A25F51" w:rsidRDefault="00A25F51" w:rsidP="00E77D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Большесолдатского района Курской области                   </w:t>
      </w:r>
    </w:p>
    <w:p w:rsidR="00A25F51" w:rsidRDefault="00A25F51" w:rsidP="00E77D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на 2014</w:t>
      </w:r>
      <w:r w:rsidRPr="00E17821">
        <w:rPr>
          <w:sz w:val="22"/>
          <w:szCs w:val="22"/>
          <w:lang w:val="ru-RU"/>
        </w:rPr>
        <w:t xml:space="preserve"> год</w:t>
      </w:r>
    </w:p>
    <w:p w:rsidR="00A25F51" w:rsidRDefault="00A25F51" w:rsidP="00E77D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(к Решению Собрания депутатов №28 от 31.12.2014г.)</w:t>
      </w:r>
    </w:p>
    <w:p w:rsidR="00A25F51" w:rsidRDefault="00A25F51" w:rsidP="00E77D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ИНН 4602003528</w:t>
      </w:r>
      <w:r w:rsidRPr="00E17821">
        <w:rPr>
          <w:sz w:val="22"/>
          <w:szCs w:val="22"/>
          <w:lang w:val="ru-RU"/>
        </w:rPr>
        <w:t xml:space="preserve"> ; КПП 46020100</w:t>
      </w:r>
      <w:r>
        <w:rPr>
          <w:sz w:val="22"/>
          <w:szCs w:val="22"/>
          <w:lang w:val="ru-RU"/>
        </w:rPr>
        <w:t>1</w:t>
      </w:r>
    </w:p>
    <w:p w:rsidR="00A25F51" w:rsidRDefault="00A25F51" w:rsidP="00E77D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Культура, кинематография</w:t>
      </w:r>
    </w:p>
    <w:p w:rsidR="00A25F51" w:rsidRDefault="00A25F51" w:rsidP="00E77D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-Культура</w:t>
      </w:r>
    </w:p>
    <w:p w:rsidR="00A25F51" w:rsidRDefault="00A25F51" w:rsidP="00E77D26">
      <w:pPr>
        <w:rPr>
          <w:lang w:val="ru-RU"/>
        </w:rPr>
      </w:pPr>
      <w:r>
        <w:rPr>
          <w:lang w:val="ru-RU"/>
        </w:rPr>
        <w:t xml:space="preserve">                -</w:t>
      </w:r>
      <w:r w:rsidRPr="00F01DBB">
        <w:rPr>
          <w:lang w:val="ru-RU"/>
        </w:rPr>
        <w:t xml:space="preserve">Муниципальная  программа «Культура Волоконского сельсовета </w:t>
      </w:r>
      <w:r>
        <w:rPr>
          <w:lang w:val="ru-RU"/>
        </w:rPr>
        <w:t xml:space="preserve">                                          </w:t>
      </w:r>
      <w:r w:rsidRPr="00F01DBB">
        <w:rPr>
          <w:lang w:val="ru-RU"/>
        </w:rPr>
        <w:t>Большесолдатского района Курской области на 2014-2016 годы»</w:t>
      </w:r>
    </w:p>
    <w:p w:rsidR="00A25F51" w:rsidRDefault="00A25F51" w:rsidP="00E77D26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>Подпрограмма "Развитие культурно-досуговой деятельности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A25F51" w:rsidRPr="00E17821" w:rsidRDefault="00A25F51" w:rsidP="00E77D26">
      <w:pPr>
        <w:rPr>
          <w:sz w:val="22"/>
          <w:szCs w:val="22"/>
          <w:lang w:val="ru-RU"/>
        </w:rPr>
      </w:pPr>
      <w:r>
        <w:rPr>
          <w:color w:val="000000"/>
          <w:lang w:val="ru-RU"/>
        </w:rPr>
        <w:t>-Субсидии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</w:r>
    </w:p>
    <w:p w:rsidR="00A25F51" w:rsidRDefault="00A25F51" w:rsidP="00E77D26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    </w:t>
      </w:r>
      <w:r>
        <w:rPr>
          <w:sz w:val="22"/>
          <w:szCs w:val="22"/>
          <w:lang w:val="ru-RU"/>
        </w:rPr>
        <w:t>001.0801.0111333.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                               </w:t>
      </w:r>
      <w:r w:rsidRPr="00E17821">
        <w:rPr>
          <w:sz w:val="22"/>
          <w:szCs w:val="22"/>
          <w:lang w:val="ru-RU"/>
        </w:rPr>
        <w:t>(руб.)</w:t>
      </w:r>
    </w:p>
    <w:p w:rsidR="00A25F51" w:rsidRDefault="00A25F51" w:rsidP="00E77D26">
      <w:pPr>
        <w:rPr>
          <w:sz w:val="22"/>
          <w:szCs w:val="22"/>
          <w:lang w:val="ru-RU"/>
        </w:rPr>
      </w:pPr>
    </w:p>
    <w:p w:rsidR="00A25F51" w:rsidRDefault="00A25F51" w:rsidP="00E77D26">
      <w:pPr>
        <w:rPr>
          <w:sz w:val="22"/>
          <w:szCs w:val="22"/>
          <w:lang w:val="ru-RU"/>
        </w:rPr>
      </w:pPr>
    </w:p>
    <w:p w:rsidR="00A25F51" w:rsidRDefault="00A25F51" w:rsidP="00E77D26">
      <w:pPr>
        <w:rPr>
          <w:sz w:val="22"/>
          <w:szCs w:val="22"/>
          <w:lang w:val="ru-RU"/>
        </w:rPr>
      </w:pPr>
    </w:p>
    <w:p w:rsidR="00A25F51" w:rsidRDefault="00A25F51" w:rsidP="00E77D26">
      <w:pPr>
        <w:rPr>
          <w:sz w:val="22"/>
          <w:szCs w:val="22"/>
          <w:lang w:val="ru-RU"/>
        </w:rPr>
      </w:pP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832"/>
        <w:gridCol w:w="2129"/>
      </w:tblGrid>
      <w:tr w:rsidR="00A25F51" w:rsidRPr="00E17821" w:rsidTr="00217937">
        <w:tc>
          <w:tcPr>
            <w:tcW w:w="6096" w:type="dxa"/>
          </w:tcPr>
          <w:p w:rsidR="00A25F51" w:rsidRPr="00E17821" w:rsidRDefault="00A25F51" w:rsidP="0007192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2129" w:type="dxa"/>
          </w:tcPr>
          <w:p w:rsidR="00A25F51" w:rsidRPr="00E17821" w:rsidRDefault="00A25F51" w:rsidP="0007192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001.0801.0111333.100.000</w:t>
            </w:r>
          </w:p>
        </w:tc>
        <w:tc>
          <w:tcPr>
            <w:tcW w:w="2129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173154,17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001.0801.0111333.110.000</w:t>
            </w:r>
          </w:p>
        </w:tc>
        <w:tc>
          <w:tcPr>
            <w:tcW w:w="2129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173154,17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.0111333.111.000</w:t>
            </w:r>
          </w:p>
        </w:tc>
        <w:tc>
          <w:tcPr>
            <w:tcW w:w="2129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173154,17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.0111333.111.200</w:t>
            </w:r>
          </w:p>
        </w:tc>
        <w:tc>
          <w:tcPr>
            <w:tcW w:w="2129" w:type="dxa"/>
          </w:tcPr>
          <w:p w:rsidR="00A25F5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173154,17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.0111333.111.210</w:t>
            </w:r>
          </w:p>
        </w:tc>
        <w:tc>
          <w:tcPr>
            <w:tcW w:w="2129" w:type="dxa"/>
          </w:tcPr>
          <w:p w:rsidR="00A25F5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173154,17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001.0801.0111333</w:t>
            </w:r>
            <w:r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2129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122893,00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001.0801.0111333</w:t>
            </w:r>
            <w:r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2129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50261,17</w:t>
            </w:r>
          </w:p>
        </w:tc>
      </w:tr>
      <w:tr w:rsidR="00A25F51" w:rsidRPr="00E17821" w:rsidTr="00217937">
        <w:trPr>
          <w:trHeight w:val="196"/>
        </w:trPr>
        <w:tc>
          <w:tcPr>
            <w:tcW w:w="6096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2832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07192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173154,17</w:t>
            </w:r>
          </w:p>
        </w:tc>
      </w:tr>
    </w:tbl>
    <w:p w:rsidR="00A25F51" w:rsidRDefault="00A25F51" w:rsidP="00E77D26">
      <w:pPr>
        <w:rPr>
          <w:sz w:val="22"/>
          <w:szCs w:val="22"/>
          <w:lang w:val="ru-RU"/>
        </w:rPr>
      </w:pPr>
    </w:p>
    <w:p w:rsidR="00A25F51" w:rsidRDefault="00A25F51" w:rsidP="00E77D26">
      <w:pPr>
        <w:rPr>
          <w:sz w:val="22"/>
          <w:szCs w:val="22"/>
          <w:lang w:val="ru-RU"/>
        </w:rPr>
      </w:pPr>
    </w:p>
    <w:p w:rsidR="00A25F51" w:rsidRDefault="00A25F51" w:rsidP="00E77D26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>Директор  Ц</w:t>
      </w:r>
      <w:r>
        <w:rPr>
          <w:sz w:val="22"/>
          <w:szCs w:val="22"/>
          <w:lang w:val="ru-RU"/>
        </w:rPr>
        <w:t>СДК:                 С.В. Ляшук</w:t>
      </w:r>
      <w:r w:rsidRPr="00E17821">
        <w:rPr>
          <w:sz w:val="22"/>
          <w:szCs w:val="22"/>
          <w:lang w:val="ru-RU"/>
        </w:rPr>
        <w:t xml:space="preserve">              Начальник отдела:                 Г.Н. Жердев</w:t>
      </w:r>
      <w:r>
        <w:rPr>
          <w:sz w:val="22"/>
          <w:szCs w:val="22"/>
          <w:lang w:val="ru-RU"/>
        </w:rPr>
        <w:t>а</w:t>
      </w:r>
    </w:p>
    <w:p w:rsidR="00A25F51" w:rsidRDefault="00A25F51" w:rsidP="00E77D26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</w:p>
    <w:p w:rsidR="00A25F51" w:rsidRPr="00F01DBB" w:rsidRDefault="00A25F51" w:rsidP="009165AD">
      <w:pPr>
        <w:rPr>
          <w:sz w:val="22"/>
          <w:szCs w:val="22"/>
          <w:lang w:val="ru-RU"/>
        </w:rPr>
      </w:pPr>
    </w:p>
    <w:p w:rsidR="00A25F51" w:rsidRDefault="00A25F51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</w:t>
      </w:r>
      <w:r w:rsidRPr="004E3E34">
        <w:rPr>
          <w:sz w:val="22"/>
          <w:szCs w:val="22"/>
          <w:lang w:val="ru-RU"/>
        </w:rPr>
        <w:t xml:space="preserve">                                   </w:t>
      </w:r>
      <w:r>
        <w:rPr>
          <w:sz w:val="22"/>
          <w:szCs w:val="22"/>
          <w:lang w:val="ru-RU"/>
        </w:rPr>
        <w:t xml:space="preserve">                      </w:t>
      </w:r>
      <w:r w:rsidRPr="004E3E34">
        <w:rPr>
          <w:sz w:val="22"/>
          <w:szCs w:val="22"/>
          <w:lang w:val="ru-RU"/>
        </w:rPr>
        <w:t xml:space="preserve"> Утверждена  в сумме: </w:t>
      </w:r>
      <w:r>
        <w:rPr>
          <w:sz w:val="22"/>
          <w:szCs w:val="22"/>
          <w:lang w:val="ru-RU"/>
        </w:rPr>
        <w:t xml:space="preserve">Шестьсот двадцать  одна                                                  </w:t>
      </w:r>
    </w:p>
    <w:p w:rsidR="00A25F51" w:rsidRPr="004E3E34" w:rsidRDefault="00A25F51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тысяча пятьсот четыре  рубля оо копеек</w:t>
      </w:r>
    </w:p>
    <w:p w:rsidR="00A25F51" w:rsidRPr="004E3E34" w:rsidRDefault="00A25F51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</w:p>
    <w:p w:rsidR="00A25F51" w:rsidRPr="004E3E34" w:rsidRDefault="00A25F51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                                                  </w:t>
      </w:r>
      <w:r>
        <w:rPr>
          <w:sz w:val="22"/>
          <w:szCs w:val="22"/>
          <w:lang w:val="ru-RU"/>
        </w:rPr>
        <w:t xml:space="preserve">                       </w:t>
      </w:r>
      <w:r w:rsidRPr="004E3E34">
        <w:rPr>
          <w:sz w:val="22"/>
          <w:szCs w:val="22"/>
          <w:lang w:val="ru-RU"/>
        </w:rPr>
        <w:t xml:space="preserve">  Глава администрации  :                         А.Н. Игнатов</w:t>
      </w:r>
    </w:p>
    <w:p w:rsidR="00A25F51" w:rsidRPr="004E3E34" w:rsidRDefault="00A25F51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                        </w:t>
      </w:r>
      <w:r>
        <w:rPr>
          <w:sz w:val="22"/>
          <w:szCs w:val="22"/>
          <w:lang w:val="ru-RU"/>
        </w:rPr>
        <w:t xml:space="preserve">             </w:t>
      </w:r>
      <w:r w:rsidRPr="004E3E34">
        <w:rPr>
          <w:sz w:val="22"/>
          <w:szCs w:val="22"/>
          <w:lang w:val="ru-RU"/>
        </w:rPr>
        <w:t xml:space="preserve">            </w:t>
      </w:r>
      <w:r>
        <w:rPr>
          <w:sz w:val="22"/>
          <w:szCs w:val="22"/>
          <w:lang w:val="ru-RU"/>
        </w:rPr>
        <w:t xml:space="preserve">                      </w:t>
      </w:r>
      <w:r w:rsidRPr="004E3E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Уточненная с</w:t>
      </w:r>
      <w:r w:rsidRPr="004E3E34">
        <w:rPr>
          <w:sz w:val="22"/>
          <w:szCs w:val="22"/>
          <w:lang w:val="ru-RU"/>
        </w:rPr>
        <w:t>мета расходов по бюджету</w:t>
      </w:r>
    </w:p>
    <w:p w:rsidR="00A25F51" w:rsidRDefault="00A25F51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              Муниципальное  казенное учреждение</w:t>
      </w:r>
      <w:r w:rsidRPr="004E3E34">
        <w:rPr>
          <w:sz w:val="22"/>
          <w:szCs w:val="22"/>
          <w:lang w:val="ru-RU"/>
        </w:rPr>
        <w:t xml:space="preserve"> культуры «Волоконский центральный сельский дом культуры» Волоконского сельсовета Большесолдатског</w:t>
      </w:r>
      <w:r>
        <w:rPr>
          <w:sz w:val="22"/>
          <w:szCs w:val="22"/>
          <w:lang w:val="ru-RU"/>
        </w:rPr>
        <w:t>о района Курской области</w:t>
      </w:r>
    </w:p>
    <w:p w:rsidR="00A25F51" w:rsidRDefault="00A25F51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на 2014</w:t>
      </w:r>
      <w:r w:rsidRPr="004E3E34">
        <w:rPr>
          <w:sz w:val="22"/>
          <w:szCs w:val="22"/>
          <w:lang w:val="ru-RU"/>
        </w:rPr>
        <w:t xml:space="preserve"> год </w:t>
      </w:r>
    </w:p>
    <w:p w:rsidR="00A25F51" w:rsidRDefault="00A25F51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(к Решен. Собр. Депутатов №28 от 31.12.2014г.)</w:t>
      </w:r>
      <w:r w:rsidRPr="004E3E34">
        <w:rPr>
          <w:sz w:val="22"/>
          <w:szCs w:val="22"/>
          <w:lang w:val="ru-RU"/>
        </w:rPr>
        <w:t xml:space="preserve">  </w:t>
      </w:r>
    </w:p>
    <w:p w:rsidR="00A25F51" w:rsidRDefault="00A25F51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</w:t>
      </w:r>
      <w:r w:rsidRPr="004E3E34">
        <w:rPr>
          <w:sz w:val="22"/>
          <w:szCs w:val="22"/>
          <w:lang w:val="ru-RU"/>
        </w:rPr>
        <w:t xml:space="preserve"> ИНН 4602003528 ; КПП 460201001</w:t>
      </w:r>
    </w:p>
    <w:p w:rsidR="00A25F51" w:rsidRDefault="00A25F51" w:rsidP="00F01DB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Культура, кинематография</w:t>
      </w:r>
    </w:p>
    <w:p w:rsidR="00A25F51" w:rsidRDefault="00A25F51" w:rsidP="00F01DB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-Культура</w:t>
      </w:r>
    </w:p>
    <w:p w:rsidR="00A25F51" w:rsidRDefault="00A25F51" w:rsidP="00F01DBB">
      <w:pPr>
        <w:rPr>
          <w:lang w:val="ru-RU"/>
        </w:rPr>
      </w:pPr>
      <w:r>
        <w:rPr>
          <w:lang w:val="ru-RU"/>
        </w:rPr>
        <w:t xml:space="preserve">                -</w:t>
      </w:r>
      <w:r w:rsidRPr="00F01DBB">
        <w:rPr>
          <w:lang w:val="ru-RU"/>
        </w:rPr>
        <w:t xml:space="preserve">Муниципальная  программа «Культура Волоконского сельсовета </w:t>
      </w:r>
      <w:r>
        <w:rPr>
          <w:lang w:val="ru-RU"/>
        </w:rPr>
        <w:t xml:space="preserve">                                          </w:t>
      </w:r>
      <w:r w:rsidRPr="00F01DBB">
        <w:rPr>
          <w:lang w:val="ru-RU"/>
        </w:rPr>
        <w:t>Большесолдатского района Курской области на 2014-2016 годы»</w:t>
      </w:r>
    </w:p>
    <w:p w:rsidR="00A25F51" w:rsidRDefault="00A25F51" w:rsidP="00F01DBB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>Подпрограмма "Развитие культурно-досуговой деятельности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A25F51" w:rsidRDefault="00A25F51" w:rsidP="009165AD">
      <w:pPr>
        <w:rPr>
          <w:sz w:val="22"/>
          <w:szCs w:val="22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>Расходы на обеспечение деятельности (оказание услуг) муниципальных учреждений</w:t>
      </w:r>
    </w:p>
    <w:p w:rsidR="00A25F51" w:rsidRDefault="00A25F51" w:rsidP="009165A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001.0801.0111401.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                 </w:t>
      </w:r>
      <w:r w:rsidRPr="00E17821">
        <w:rPr>
          <w:sz w:val="22"/>
          <w:szCs w:val="22"/>
          <w:lang w:val="ru-RU"/>
        </w:rPr>
        <w:t>(руб.)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</w:t>
      </w:r>
    </w:p>
    <w:tbl>
      <w:tblPr>
        <w:tblW w:w="11355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746"/>
        <w:gridCol w:w="2129"/>
      </w:tblGrid>
      <w:tr w:rsidR="00A25F51" w:rsidRPr="00E17821" w:rsidTr="00217937">
        <w:tc>
          <w:tcPr>
            <w:tcW w:w="6480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001.0801.0111401.100.000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261104,00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.1</w:t>
            </w:r>
            <w:r>
              <w:rPr>
                <w:sz w:val="22"/>
                <w:szCs w:val="22"/>
                <w:lang w:val="ru-RU"/>
              </w:rPr>
              <w:t>10.000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261104,00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001.0801.0111401.111.000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261104,00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209172,00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51932,00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 (</w:t>
            </w:r>
            <w:r w:rsidRPr="00E17821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E17821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1.0801.0111401.200.0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359900,00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001.0801.0111401.240.00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359900,00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Закупка товаров, работ и услуг в сфере информационно-коммуникационных технологий всего: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001.0801.0111401.242.00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18800,00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Услуги связи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.242.221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.242.225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.242.226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E1782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001.0801.0111401.244.000</w:t>
            </w:r>
          </w:p>
        </w:tc>
        <w:tc>
          <w:tcPr>
            <w:tcW w:w="2129" w:type="dxa"/>
          </w:tcPr>
          <w:p w:rsidR="00A25F51" w:rsidRPr="00E17821" w:rsidRDefault="00A25F51" w:rsidP="004C6F40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341100,00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Коммунальные услуги(в т.ч. оплата потребления электрической электроэнергии)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.244.223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  <w:r w:rsidRPr="00E17821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.244.225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.244.226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226</w:t>
            </w:r>
            <w:r w:rsidRPr="00E1782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расходы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.244.290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.244.340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E1782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.800.290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налогов,сборов и иных обязательных платежей в бюджетную систему Российской Федерации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.850.290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</w:t>
            </w:r>
            <w:r w:rsidRPr="00E17821">
              <w:rPr>
                <w:sz w:val="22"/>
                <w:szCs w:val="22"/>
                <w:lang w:val="ru-RU"/>
              </w:rPr>
              <w:t>.851.290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E17821" w:rsidTr="00217937">
        <w:trPr>
          <w:trHeight w:val="480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прочих налогов, сборов и иных обязательных платежей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001.0801.0111401.</w:t>
            </w:r>
            <w:r w:rsidRPr="00E17821">
              <w:rPr>
                <w:sz w:val="22"/>
                <w:szCs w:val="22"/>
                <w:lang w:val="ru-RU"/>
              </w:rPr>
              <w:t>852.290</w:t>
            </w: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196"/>
        </w:trPr>
        <w:tc>
          <w:tcPr>
            <w:tcW w:w="6480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2746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D11D7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621504,00</w:t>
            </w:r>
          </w:p>
        </w:tc>
      </w:tr>
    </w:tbl>
    <w:p w:rsidR="00A25F51" w:rsidRPr="004E3E34" w:rsidRDefault="00A25F51" w:rsidP="009165AD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>Дирек</w:t>
      </w:r>
      <w:r>
        <w:rPr>
          <w:sz w:val="22"/>
          <w:szCs w:val="22"/>
          <w:lang w:val="ru-RU"/>
        </w:rPr>
        <w:t xml:space="preserve">тор  ЦСДК:       </w:t>
      </w:r>
      <w:r w:rsidRPr="004E3E34">
        <w:rPr>
          <w:sz w:val="22"/>
          <w:szCs w:val="22"/>
          <w:lang w:val="ru-RU"/>
        </w:rPr>
        <w:t xml:space="preserve">            С.В. Ляшук</w:t>
      </w:r>
      <w:r>
        <w:rPr>
          <w:sz w:val="22"/>
          <w:szCs w:val="22"/>
          <w:lang w:val="ru-RU"/>
        </w:rPr>
        <w:t xml:space="preserve">       </w:t>
      </w:r>
      <w:r w:rsidRPr="004E3E34">
        <w:rPr>
          <w:sz w:val="22"/>
          <w:szCs w:val="22"/>
          <w:lang w:val="ru-RU"/>
        </w:rPr>
        <w:t xml:space="preserve"> Начальник отд</w:t>
      </w:r>
      <w:r>
        <w:rPr>
          <w:sz w:val="22"/>
          <w:szCs w:val="22"/>
          <w:lang w:val="ru-RU"/>
        </w:rPr>
        <w:t xml:space="preserve">ела:               </w:t>
      </w:r>
      <w:r w:rsidRPr="004E3E34">
        <w:rPr>
          <w:sz w:val="22"/>
          <w:szCs w:val="22"/>
          <w:lang w:val="ru-RU"/>
        </w:rPr>
        <w:t xml:space="preserve">     Г.Н. Жерд</w:t>
      </w:r>
      <w:r>
        <w:rPr>
          <w:sz w:val="22"/>
          <w:szCs w:val="22"/>
          <w:lang w:val="ru-RU"/>
        </w:rPr>
        <w:t>ева</w:t>
      </w:r>
    </w:p>
    <w:p w:rsidR="00A25F51" w:rsidRPr="000B0C3A" w:rsidRDefault="00A25F51">
      <w:pPr>
        <w:rPr>
          <w:sz w:val="22"/>
          <w:szCs w:val="22"/>
          <w:lang w:val="ru-RU"/>
        </w:rPr>
      </w:pPr>
      <w:r w:rsidRPr="004E3E34">
        <w:rPr>
          <w:sz w:val="22"/>
          <w:szCs w:val="22"/>
          <w:lang w:val="ru-RU"/>
        </w:rPr>
        <w:t xml:space="preserve">   </w:t>
      </w:r>
    </w:p>
    <w:p w:rsidR="00A25F51" w:rsidRDefault="00A25F51">
      <w:pPr>
        <w:rPr>
          <w:sz w:val="22"/>
          <w:szCs w:val="22"/>
          <w:lang w:val="ru-RU"/>
        </w:rPr>
      </w:pPr>
    </w:p>
    <w:p w:rsidR="00A25F51" w:rsidRDefault="00A25F51">
      <w:pPr>
        <w:rPr>
          <w:sz w:val="22"/>
          <w:szCs w:val="22"/>
          <w:lang w:val="ru-RU"/>
        </w:rPr>
      </w:pPr>
    </w:p>
    <w:p w:rsidR="00A25F51" w:rsidRDefault="00A25F51">
      <w:pPr>
        <w:rPr>
          <w:sz w:val="22"/>
          <w:szCs w:val="22"/>
          <w:lang w:val="ru-RU"/>
        </w:rPr>
      </w:pPr>
    </w:p>
    <w:p w:rsidR="00A25F51" w:rsidRDefault="00A25F51">
      <w:pPr>
        <w:rPr>
          <w:sz w:val="22"/>
          <w:szCs w:val="22"/>
          <w:lang w:val="ru-RU"/>
        </w:rPr>
      </w:pPr>
    </w:p>
    <w:p w:rsidR="00A25F51" w:rsidRDefault="00A25F51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                                                         </w:t>
      </w:r>
      <w:r w:rsidRPr="00E17821">
        <w:rPr>
          <w:sz w:val="22"/>
          <w:szCs w:val="22"/>
          <w:lang w:val="ru-RU"/>
        </w:rPr>
        <w:t xml:space="preserve"> Утверждена  в сумме: </w:t>
      </w:r>
      <w:r>
        <w:rPr>
          <w:sz w:val="22"/>
          <w:szCs w:val="22"/>
          <w:lang w:val="ru-RU"/>
        </w:rPr>
        <w:t xml:space="preserve">Семьдесят одна тысяча восемьсот </w:t>
      </w: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Pr="00E1782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семьдесят девять рублей 43 копейки</w:t>
      </w:r>
    </w:p>
    <w:p w:rsidR="00A25F51" w:rsidRPr="00E17821" w:rsidRDefault="00A25F51" w:rsidP="00D11E99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</w:t>
      </w:r>
      <w:r>
        <w:rPr>
          <w:sz w:val="22"/>
          <w:szCs w:val="22"/>
          <w:lang w:val="ru-RU"/>
        </w:rPr>
        <w:t xml:space="preserve">                    </w:t>
      </w:r>
      <w:r w:rsidRPr="00E17821">
        <w:rPr>
          <w:sz w:val="22"/>
          <w:szCs w:val="22"/>
          <w:lang w:val="ru-RU"/>
        </w:rPr>
        <w:t xml:space="preserve">Глава администрации  :                         А.Н.Игнатов                   </w:t>
      </w:r>
    </w:p>
    <w:p w:rsidR="00A25F51" w:rsidRDefault="00A25F51" w:rsidP="00D11E99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                                              Уточненная смета</w:t>
      </w:r>
      <w:r w:rsidRPr="00E17821">
        <w:rPr>
          <w:sz w:val="22"/>
          <w:szCs w:val="22"/>
          <w:lang w:val="ru-RU"/>
        </w:rPr>
        <w:t xml:space="preserve"> расходов по бюдже</w:t>
      </w:r>
      <w:r>
        <w:rPr>
          <w:sz w:val="22"/>
          <w:szCs w:val="22"/>
          <w:lang w:val="ru-RU"/>
        </w:rPr>
        <w:t>ту:</w:t>
      </w:r>
    </w:p>
    <w:p w:rsidR="00A25F5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Муниципальное  казенное учреждение культуры Борщенская сельская                                             библиотека»Волоконского сельсовета  Большесолдатского района Курской области                   </w:t>
      </w:r>
    </w:p>
    <w:p w:rsidR="00A25F5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на 2014</w:t>
      </w:r>
      <w:r w:rsidRPr="00E17821">
        <w:rPr>
          <w:sz w:val="22"/>
          <w:szCs w:val="22"/>
          <w:lang w:val="ru-RU"/>
        </w:rPr>
        <w:t xml:space="preserve"> год</w:t>
      </w:r>
    </w:p>
    <w:p w:rsidR="00A25F5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(к Решению Собрания депутатов №28 от 31.12.2014г.)</w:t>
      </w:r>
    </w:p>
    <w:p w:rsidR="00A25F5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ИНН 4602004521</w:t>
      </w:r>
      <w:r w:rsidRPr="00E17821">
        <w:rPr>
          <w:sz w:val="22"/>
          <w:szCs w:val="22"/>
          <w:lang w:val="ru-RU"/>
        </w:rPr>
        <w:t xml:space="preserve"> ; КПП 46020100</w:t>
      </w:r>
      <w:r>
        <w:rPr>
          <w:sz w:val="22"/>
          <w:szCs w:val="22"/>
          <w:lang w:val="ru-RU"/>
        </w:rPr>
        <w:t>1</w:t>
      </w:r>
    </w:p>
    <w:p w:rsidR="00A25F5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Культура, кинематография</w:t>
      </w:r>
    </w:p>
    <w:p w:rsidR="00A25F5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-Культура</w:t>
      </w:r>
    </w:p>
    <w:p w:rsidR="00A25F51" w:rsidRDefault="00A25F51" w:rsidP="00D11E99">
      <w:pPr>
        <w:rPr>
          <w:lang w:val="ru-RU"/>
        </w:rPr>
      </w:pPr>
      <w:r>
        <w:rPr>
          <w:lang w:val="ru-RU"/>
        </w:rPr>
        <w:t xml:space="preserve">                -</w:t>
      </w:r>
      <w:r w:rsidRPr="00F01DBB">
        <w:rPr>
          <w:lang w:val="ru-RU"/>
        </w:rPr>
        <w:t xml:space="preserve">Муниципальная  программа «Культура Волоконского сельсовета </w:t>
      </w:r>
      <w:r>
        <w:rPr>
          <w:lang w:val="ru-RU"/>
        </w:rPr>
        <w:t xml:space="preserve">                                          </w:t>
      </w:r>
      <w:r w:rsidRPr="00F01DBB">
        <w:rPr>
          <w:lang w:val="ru-RU"/>
        </w:rPr>
        <w:t>Большесолдатского района Курской области на 2014-2016 годы»</w:t>
      </w:r>
    </w:p>
    <w:p w:rsidR="00A25F51" w:rsidRDefault="00A25F51" w:rsidP="00D11E99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 xml:space="preserve">Подпрограмма "Развитие </w:t>
      </w:r>
      <w:r>
        <w:rPr>
          <w:color w:val="000000"/>
          <w:lang w:val="ru-RU"/>
        </w:rPr>
        <w:t>библиотечного дела</w:t>
      </w:r>
      <w:r w:rsidRPr="00F01DBB">
        <w:rPr>
          <w:color w:val="000000"/>
          <w:lang w:val="ru-RU"/>
        </w:rPr>
        <w:t xml:space="preserve">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A25F51" w:rsidRDefault="00A25F51" w:rsidP="00D11E99">
      <w:pPr>
        <w:rPr>
          <w:color w:val="000000"/>
          <w:lang w:val="ru-RU"/>
        </w:rPr>
      </w:pPr>
      <w:r>
        <w:rPr>
          <w:color w:val="000000"/>
          <w:lang w:val="ru-RU"/>
        </w:rPr>
        <w:t>-Субсидии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</w:r>
    </w:p>
    <w:p w:rsidR="00A25F51" w:rsidRPr="00E1782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    </w:t>
      </w:r>
      <w:r>
        <w:rPr>
          <w:sz w:val="22"/>
          <w:szCs w:val="22"/>
          <w:lang w:val="ru-RU"/>
        </w:rPr>
        <w:t>001.0801.0121333.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</w:t>
      </w: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(руб.)</w:t>
      </w: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652"/>
        <w:gridCol w:w="2309"/>
      </w:tblGrid>
      <w:tr w:rsidR="00A25F51" w:rsidRPr="00E17821" w:rsidTr="00217937">
        <w:tc>
          <w:tcPr>
            <w:tcW w:w="6096" w:type="dxa"/>
          </w:tcPr>
          <w:p w:rsidR="00A25F51" w:rsidRPr="00E17821" w:rsidRDefault="00A25F51" w:rsidP="00DB22F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2309" w:type="dxa"/>
          </w:tcPr>
          <w:p w:rsidR="00A25F51" w:rsidRPr="00E17821" w:rsidRDefault="00A25F51" w:rsidP="00DB22F3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001.0801.0121333.100.000</w:t>
            </w:r>
          </w:p>
        </w:tc>
        <w:tc>
          <w:tcPr>
            <w:tcW w:w="2309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71879,43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001.0801.0121333.110.000</w:t>
            </w:r>
          </w:p>
        </w:tc>
        <w:tc>
          <w:tcPr>
            <w:tcW w:w="2309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71879,43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.0121333.111.000</w:t>
            </w:r>
          </w:p>
        </w:tc>
        <w:tc>
          <w:tcPr>
            <w:tcW w:w="2309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71879,43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.0121333.111.200</w:t>
            </w:r>
          </w:p>
        </w:tc>
        <w:tc>
          <w:tcPr>
            <w:tcW w:w="2309" w:type="dxa"/>
          </w:tcPr>
          <w:p w:rsidR="00A25F51" w:rsidRPr="005900C9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5900C9"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  <w:lang w:val="ru-RU"/>
              </w:rPr>
              <w:t>1879,43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.0121333.111.210</w:t>
            </w:r>
          </w:p>
        </w:tc>
        <w:tc>
          <w:tcPr>
            <w:tcW w:w="2309" w:type="dxa"/>
          </w:tcPr>
          <w:p w:rsidR="00A25F5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71879,43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001.0801.0121333</w:t>
            </w:r>
            <w:r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2309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56221,00</w:t>
            </w:r>
          </w:p>
        </w:tc>
      </w:tr>
      <w:tr w:rsidR="00A25F51" w:rsidRPr="00E17821" w:rsidTr="00217937">
        <w:trPr>
          <w:trHeight w:val="88"/>
        </w:trPr>
        <w:tc>
          <w:tcPr>
            <w:tcW w:w="6096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001.0801.0121333</w:t>
            </w:r>
            <w:r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2309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15658,43</w:t>
            </w:r>
          </w:p>
        </w:tc>
      </w:tr>
      <w:tr w:rsidR="00A25F51" w:rsidRPr="00E17821" w:rsidTr="00217937">
        <w:trPr>
          <w:trHeight w:val="196"/>
        </w:trPr>
        <w:tc>
          <w:tcPr>
            <w:tcW w:w="6096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2652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</w:tcPr>
          <w:p w:rsidR="00A25F51" w:rsidRPr="00E17821" w:rsidRDefault="00A25F51" w:rsidP="00DB22F3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71879,43</w:t>
            </w:r>
          </w:p>
        </w:tc>
      </w:tr>
    </w:tbl>
    <w:p w:rsidR="00A25F51" w:rsidRDefault="00A25F51" w:rsidP="00D11E99">
      <w:pPr>
        <w:rPr>
          <w:sz w:val="22"/>
          <w:szCs w:val="22"/>
          <w:lang w:val="ru-RU"/>
        </w:rPr>
      </w:pPr>
    </w:p>
    <w:p w:rsidR="00A25F51" w:rsidRDefault="00A25F51" w:rsidP="00D11E99">
      <w:pPr>
        <w:rPr>
          <w:sz w:val="22"/>
          <w:szCs w:val="22"/>
          <w:lang w:val="ru-RU"/>
        </w:rPr>
      </w:pPr>
    </w:p>
    <w:p w:rsidR="00A25F51" w:rsidRPr="00E17821" w:rsidRDefault="00A25F51" w:rsidP="00D11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</w:t>
      </w:r>
    </w:p>
    <w:p w:rsidR="00A25F51" w:rsidRDefault="00A25F51">
      <w:pPr>
        <w:rPr>
          <w:sz w:val="22"/>
          <w:szCs w:val="22"/>
          <w:lang w:val="ru-RU"/>
        </w:rPr>
      </w:pPr>
    </w:p>
    <w:p w:rsidR="00A25F51" w:rsidRPr="000B0C3A" w:rsidRDefault="00A25F51" w:rsidP="00D11E99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      Зав. библиотекой:                                 Г.И. Антонова</w:t>
      </w:r>
    </w:p>
    <w:p w:rsidR="00A25F51" w:rsidRDefault="00A25F51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      Начальник отдела:                                Г.</w:t>
      </w:r>
      <w:r>
        <w:rPr>
          <w:sz w:val="22"/>
          <w:szCs w:val="22"/>
          <w:lang w:val="ru-RU"/>
        </w:rPr>
        <w:t>Н. Жердева</w:t>
      </w:r>
    </w:p>
    <w:p w:rsidR="00A25F51" w:rsidRDefault="00A25F51">
      <w:pPr>
        <w:rPr>
          <w:sz w:val="22"/>
          <w:szCs w:val="22"/>
          <w:lang w:val="ru-RU"/>
        </w:rPr>
      </w:pPr>
    </w:p>
    <w:p w:rsidR="00A25F51" w:rsidRDefault="00A25F51">
      <w:pPr>
        <w:rPr>
          <w:sz w:val="22"/>
          <w:szCs w:val="22"/>
          <w:lang w:val="ru-RU"/>
        </w:rPr>
      </w:pPr>
    </w:p>
    <w:p w:rsidR="00A25F51" w:rsidRPr="000B0C3A" w:rsidRDefault="00A25F51">
      <w:pPr>
        <w:rPr>
          <w:sz w:val="22"/>
          <w:szCs w:val="22"/>
          <w:lang w:val="ru-RU"/>
        </w:rPr>
      </w:pPr>
    </w:p>
    <w:p w:rsidR="00A25F51" w:rsidRDefault="00A25F51" w:rsidP="006E5E47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                                 </w:t>
      </w:r>
      <w:r>
        <w:rPr>
          <w:sz w:val="22"/>
          <w:szCs w:val="22"/>
          <w:lang w:val="ru-RU"/>
        </w:rPr>
        <w:t xml:space="preserve">                        </w:t>
      </w:r>
      <w:r w:rsidRPr="000B0C3A">
        <w:rPr>
          <w:sz w:val="22"/>
          <w:szCs w:val="22"/>
          <w:lang w:val="ru-RU"/>
        </w:rPr>
        <w:t xml:space="preserve"> Утверждена  в сумме: </w:t>
      </w:r>
      <w:r>
        <w:rPr>
          <w:sz w:val="22"/>
          <w:szCs w:val="22"/>
          <w:lang w:val="ru-RU"/>
        </w:rPr>
        <w:t>Сто пятьдесят семь тысяч</w:t>
      </w:r>
    </w:p>
    <w:p w:rsidR="00A25F51" w:rsidRPr="000B0C3A" w:rsidRDefault="00A25F51" w:rsidP="006E5E4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семьсот семьдесят дввять рублей 00 копеек</w:t>
      </w:r>
    </w:p>
    <w:p w:rsidR="00A25F51" w:rsidRPr="000B0C3A" w:rsidRDefault="00A25F51" w:rsidP="006E5E47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                                        </w:t>
      </w:r>
      <w:r>
        <w:rPr>
          <w:sz w:val="22"/>
          <w:szCs w:val="22"/>
          <w:lang w:val="ru-RU"/>
        </w:rPr>
        <w:t xml:space="preserve">                  тысяч  пятьсот  рублей 00 копеек</w:t>
      </w:r>
      <w:r w:rsidRPr="000B0C3A">
        <w:rPr>
          <w:sz w:val="22"/>
          <w:szCs w:val="22"/>
          <w:lang w:val="ru-RU"/>
        </w:rPr>
        <w:t xml:space="preserve"> </w:t>
      </w:r>
    </w:p>
    <w:p w:rsidR="00A25F51" w:rsidRPr="000B0C3A" w:rsidRDefault="00A25F51" w:rsidP="006E5E47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                        </w:t>
      </w:r>
      <w:r>
        <w:rPr>
          <w:sz w:val="22"/>
          <w:szCs w:val="22"/>
          <w:lang w:val="ru-RU"/>
        </w:rPr>
        <w:t xml:space="preserve">                               </w:t>
      </w:r>
      <w:r w:rsidRPr="000B0C3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Pr="000B0C3A">
        <w:rPr>
          <w:sz w:val="22"/>
          <w:szCs w:val="22"/>
          <w:lang w:val="ru-RU"/>
        </w:rPr>
        <w:t xml:space="preserve"> Глава админ</w:t>
      </w:r>
      <w:r>
        <w:rPr>
          <w:sz w:val="22"/>
          <w:szCs w:val="22"/>
          <w:lang w:val="ru-RU"/>
        </w:rPr>
        <w:t xml:space="preserve">истрации  :                  </w:t>
      </w:r>
      <w:r w:rsidRPr="000B0C3A">
        <w:rPr>
          <w:sz w:val="22"/>
          <w:szCs w:val="22"/>
          <w:lang w:val="ru-RU"/>
        </w:rPr>
        <w:t xml:space="preserve">    А.Н.Игнатов                   </w:t>
      </w:r>
    </w:p>
    <w:p w:rsidR="00A25F51" w:rsidRPr="000B0C3A" w:rsidRDefault="00A25F51" w:rsidP="006E5E47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                                       Уточненная с</w:t>
      </w:r>
      <w:r w:rsidRPr="000B0C3A">
        <w:rPr>
          <w:sz w:val="22"/>
          <w:szCs w:val="22"/>
          <w:lang w:val="ru-RU"/>
        </w:rPr>
        <w:t>мета расходов по бюджету</w:t>
      </w:r>
      <w:r>
        <w:rPr>
          <w:sz w:val="22"/>
          <w:szCs w:val="22"/>
          <w:lang w:val="ru-RU"/>
        </w:rPr>
        <w:t>:</w:t>
      </w:r>
    </w:p>
    <w:p w:rsidR="00A25F51" w:rsidRDefault="00A25F51" w:rsidP="008D5E99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              Муниципальное  казенное учреждение</w:t>
      </w:r>
      <w:r w:rsidRPr="000B0C3A">
        <w:rPr>
          <w:sz w:val="22"/>
          <w:szCs w:val="22"/>
          <w:lang w:val="ru-RU"/>
        </w:rPr>
        <w:t xml:space="preserve"> культуры «Борщенская сельская библиотека» Волоконского сельсовета Большесолдатского ра</w:t>
      </w:r>
      <w:r>
        <w:rPr>
          <w:sz w:val="22"/>
          <w:szCs w:val="22"/>
          <w:lang w:val="ru-RU"/>
        </w:rPr>
        <w:t xml:space="preserve">йона Курской области   </w:t>
      </w:r>
    </w:p>
    <w:p w:rsidR="00A25F51" w:rsidRDefault="00A25F51" w:rsidP="008D5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на 2014</w:t>
      </w:r>
      <w:r w:rsidRPr="000B0C3A">
        <w:rPr>
          <w:sz w:val="22"/>
          <w:szCs w:val="22"/>
          <w:lang w:val="ru-RU"/>
        </w:rPr>
        <w:t xml:space="preserve"> год </w:t>
      </w:r>
    </w:p>
    <w:p w:rsidR="00A25F51" w:rsidRDefault="00A25F51" w:rsidP="008D5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(к Решению Собрания депутатов №28 от 31.12.2014г.)</w:t>
      </w:r>
      <w:r w:rsidRPr="000B0C3A">
        <w:rPr>
          <w:sz w:val="22"/>
          <w:szCs w:val="22"/>
          <w:lang w:val="ru-RU"/>
        </w:rPr>
        <w:t xml:space="preserve"> </w:t>
      </w:r>
    </w:p>
    <w:p w:rsidR="00A25F51" w:rsidRDefault="00A25F51" w:rsidP="00F01DBB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                      </w:t>
      </w:r>
      <w:r w:rsidRPr="000B0C3A">
        <w:rPr>
          <w:sz w:val="22"/>
          <w:szCs w:val="22"/>
          <w:lang w:val="ru-RU"/>
        </w:rPr>
        <w:t xml:space="preserve"> ИНН 4602004521 ; КП</w:t>
      </w:r>
      <w:r>
        <w:rPr>
          <w:sz w:val="22"/>
          <w:szCs w:val="22"/>
          <w:lang w:val="ru-RU"/>
        </w:rPr>
        <w:t xml:space="preserve">П 460201001  </w:t>
      </w:r>
    </w:p>
    <w:p w:rsidR="00A25F51" w:rsidRDefault="00A25F51" w:rsidP="00F01DB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-Культура                                                                                     </w:t>
      </w:r>
    </w:p>
    <w:p w:rsidR="00A25F51" w:rsidRDefault="00A25F51" w:rsidP="00F01DBB">
      <w:pPr>
        <w:rPr>
          <w:lang w:val="ru-RU"/>
        </w:rPr>
      </w:pPr>
      <w:r>
        <w:rPr>
          <w:lang w:val="ru-RU"/>
        </w:rPr>
        <w:t xml:space="preserve">                -</w:t>
      </w:r>
      <w:r w:rsidRPr="00F01DBB">
        <w:rPr>
          <w:lang w:val="ru-RU"/>
        </w:rPr>
        <w:t xml:space="preserve">Муниципальная  программа «Культура Волоконского сельсовета </w:t>
      </w:r>
      <w:r>
        <w:rPr>
          <w:lang w:val="ru-RU"/>
        </w:rPr>
        <w:t xml:space="preserve">                                          </w:t>
      </w:r>
      <w:r w:rsidRPr="00F01DBB">
        <w:rPr>
          <w:lang w:val="ru-RU"/>
        </w:rPr>
        <w:t>Большесолдатского района Курской области на 2014-2016 годы»</w:t>
      </w:r>
    </w:p>
    <w:p w:rsidR="00A25F51" w:rsidRDefault="00A25F51" w:rsidP="00F01DBB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3B4D6D">
        <w:rPr>
          <w:color w:val="000000"/>
          <w:lang w:val="ru-RU"/>
        </w:rPr>
        <w:t>Подпрограмма "Развитие библиотечного дела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A25F51" w:rsidRPr="003B4D6D" w:rsidRDefault="00A25F51" w:rsidP="008D5E99">
      <w:pPr>
        <w:rPr>
          <w:lang w:val="ru-RU"/>
        </w:rPr>
      </w:pPr>
      <w:r>
        <w:rPr>
          <w:lang w:val="ru-RU"/>
        </w:rPr>
        <w:t>-</w:t>
      </w:r>
      <w:r w:rsidRPr="003B4D6D">
        <w:rPr>
          <w:color w:val="000000"/>
          <w:lang w:val="ru-RU"/>
        </w:rPr>
        <w:t>Расходы на обеспечение деятельности (оказание услуг) муниципальных учреждений</w:t>
      </w:r>
    </w:p>
    <w:p w:rsidR="00A25F51" w:rsidRDefault="00A25F51" w:rsidP="008D5E9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001.0801.0121401.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                </w:t>
      </w:r>
      <w:r w:rsidRPr="00E17821">
        <w:rPr>
          <w:sz w:val="22"/>
          <w:szCs w:val="22"/>
          <w:lang w:val="ru-RU"/>
        </w:rPr>
        <w:t>(руб.)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</w:t>
      </w:r>
    </w:p>
    <w:tbl>
      <w:tblPr>
        <w:tblW w:w="11309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8"/>
        <w:gridCol w:w="2832"/>
        <w:gridCol w:w="2129"/>
      </w:tblGrid>
      <w:tr w:rsidR="00A25F51" w:rsidRPr="00E17821" w:rsidTr="00217937">
        <w:tc>
          <w:tcPr>
            <w:tcW w:w="6348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.100.</w:t>
            </w:r>
            <w:r>
              <w:rPr>
                <w:sz w:val="22"/>
                <w:szCs w:val="22"/>
                <w:lang w:val="ru-RU"/>
              </w:rPr>
              <w:t>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2129" w:type="dxa"/>
          </w:tcPr>
          <w:p w:rsidR="00A25F51" w:rsidRPr="00E17821" w:rsidRDefault="00A25F51" w:rsidP="00041BCC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119279,00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001.0801.0121401.110.00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119279,00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001.0801.0121401.111.00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119279,00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89279,00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val="ru-RU"/>
              </w:rPr>
              <w:t>государственных (</w:t>
            </w:r>
            <w:r w:rsidRPr="00E17821">
              <w:rPr>
                <w:sz w:val="22"/>
                <w:szCs w:val="22"/>
                <w:lang w:val="ru-RU"/>
              </w:rPr>
              <w:t>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E17821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1.0801.0121401.200.00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.240.220</w:t>
            </w:r>
          </w:p>
        </w:tc>
        <w:tc>
          <w:tcPr>
            <w:tcW w:w="2129" w:type="dxa"/>
          </w:tcPr>
          <w:p w:rsidR="00A25F51" w:rsidRPr="00E17821" w:rsidRDefault="00A25F51" w:rsidP="00B62885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Закупка товаров, работ и услуг в сфере информационно-коммуникационных технологий всего: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.242.220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2832" w:type="dxa"/>
          </w:tcPr>
          <w:p w:rsidR="00A25F51" w:rsidRDefault="00A25F51" w:rsidP="00CA370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.242.22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9" w:type="dxa"/>
          </w:tcPr>
          <w:p w:rsidR="00A25F51" w:rsidRDefault="00A25F51" w:rsidP="00CA370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.242.226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E17821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001.0801.0121401.244.00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9000,00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.244.226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.244.340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E17821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.800.290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налогов,сборов и иных обязательных платежей в бюджетную систему Российской Федерации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.850.290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88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.851.290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E17821" w:rsidTr="00217937">
        <w:trPr>
          <w:trHeight w:val="480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прочих налогов, сборов и иных обязательных платежей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</w:t>
            </w:r>
            <w:r w:rsidRPr="00E17821">
              <w:rPr>
                <w:sz w:val="22"/>
                <w:szCs w:val="22"/>
                <w:lang w:val="ru-RU"/>
              </w:rPr>
              <w:t>852.290</w:t>
            </w: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217937">
        <w:trPr>
          <w:trHeight w:val="196"/>
        </w:trPr>
        <w:tc>
          <w:tcPr>
            <w:tcW w:w="6348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2832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CA370A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157779,00</w:t>
            </w:r>
          </w:p>
        </w:tc>
      </w:tr>
    </w:tbl>
    <w:p w:rsidR="00A25F51" w:rsidRDefault="00A25F51" w:rsidP="006E5E47">
      <w:pPr>
        <w:rPr>
          <w:sz w:val="22"/>
          <w:szCs w:val="22"/>
          <w:lang w:val="ru-RU"/>
        </w:rPr>
      </w:pPr>
    </w:p>
    <w:p w:rsidR="00A25F51" w:rsidRPr="000B0C3A" w:rsidRDefault="00A25F51" w:rsidP="006E5E47">
      <w:pPr>
        <w:rPr>
          <w:sz w:val="22"/>
          <w:szCs w:val="22"/>
          <w:lang w:val="ru-RU"/>
        </w:rPr>
      </w:pPr>
    </w:p>
    <w:p w:rsidR="00A25F51" w:rsidRPr="000B0C3A" w:rsidRDefault="00A25F51" w:rsidP="006E5E47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    </w:t>
      </w:r>
      <w:r>
        <w:rPr>
          <w:sz w:val="22"/>
          <w:szCs w:val="22"/>
          <w:lang w:val="ru-RU"/>
        </w:rPr>
        <w:t xml:space="preserve">                     </w:t>
      </w:r>
      <w:r w:rsidRPr="000B0C3A">
        <w:rPr>
          <w:sz w:val="22"/>
          <w:szCs w:val="22"/>
          <w:lang w:val="ru-RU"/>
        </w:rPr>
        <w:t xml:space="preserve">  Зав. библиотекой:                                 Г.И. Антонова</w:t>
      </w:r>
    </w:p>
    <w:p w:rsidR="00A25F51" w:rsidRDefault="00A25F51" w:rsidP="002726D1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   </w:t>
      </w:r>
      <w:r>
        <w:rPr>
          <w:sz w:val="22"/>
          <w:szCs w:val="22"/>
          <w:lang w:val="ru-RU"/>
        </w:rPr>
        <w:t xml:space="preserve">                     </w:t>
      </w:r>
      <w:r w:rsidRPr="000B0C3A">
        <w:rPr>
          <w:sz w:val="22"/>
          <w:szCs w:val="22"/>
          <w:lang w:val="ru-RU"/>
        </w:rPr>
        <w:t xml:space="preserve">   Начальник отдела:                                Г.</w:t>
      </w:r>
      <w:r>
        <w:rPr>
          <w:sz w:val="22"/>
          <w:szCs w:val="22"/>
          <w:lang w:val="ru-RU"/>
        </w:rPr>
        <w:t>Н. Жердева</w:t>
      </w: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4F61DF">
      <w:pPr>
        <w:rPr>
          <w:sz w:val="22"/>
          <w:szCs w:val="22"/>
          <w:lang w:val="ru-RU"/>
        </w:rPr>
      </w:pP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</w:t>
      </w:r>
      <w:r w:rsidRPr="00E17821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         </w:t>
      </w:r>
      <w:r w:rsidRPr="00E17821">
        <w:rPr>
          <w:sz w:val="22"/>
          <w:szCs w:val="22"/>
          <w:lang w:val="ru-RU"/>
        </w:rPr>
        <w:t xml:space="preserve"> Утверждена  в сумме: </w:t>
      </w:r>
      <w:r>
        <w:rPr>
          <w:sz w:val="22"/>
          <w:szCs w:val="22"/>
          <w:lang w:val="ru-RU"/>
        </w:rPr>
        <w:t>Семьдесят одна тысяча</w:t>
      </w: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A25F51" w:rsidRPr="00E1782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четыреста тридцать семь рублей 69 копеек</w:t>
      </w:r>
    </w:p>
    <w:p w:rsidR="00A25F51" w:rsidRPr="00E17821" w:rsidRDefault="00A25F51" w:rsidP="004F61DF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</w:t>
      </w:r>
      <w:r>
        <w:rPr>
          <w:sz w:val="22"/>
          <w:szCs w:val="22"/>
          <w:lang w:val="ru-RU"/>
        </w:rPr>
        <w:t xml:space="preserve">                              </w:t>
      </w:r>
      <w:r w:rsidRPr="00E17821">
        <w:rPr>
          <w:sz w:val="22"/>
          <w:szCs w:val="22"/>
          <w:lang w:val="ru-RU"/>
        </w:rPr>
        <w:t>Глава администр</w:t>
      </w:r>
      <w:r>
        <w:rPr>
          <w:sz w:val="22"/>
          <w:szCs w:val="22"/>
          <w:lang w:val="ru-RU"/>
        </w:rPr>
        <w:t xml:space="preserve">ации  :                 </w:t>
      </w:r>
      <w:r w:rsidRPr="00E17821">
        <w:rPr>
          <w:sz w:val="22"/>
          <w:szCs w:val="22"/>
          <w:lang w:val="ru-RU"/>
        </w:rPr>
        <w:t xml:space="preserve">А.Н.Игнатов                   </w:t>
      </w:r>
    </w:p>
    <w:p w:rsidR="00A25F51" w:rsidRDefault="00A25F51" w:rsidP="004F61DF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               Уточненная смета</w:t>
      </w:r>
      <w:r w:rsidRPr="00E17821">
        <w:rPr>
          <w:sz w:val="22"/>
          <w:szCs w:val="22"/>
          <w:lang w:val="ru-RU"/>
        </w:rPr>
        <w:t xml:space="preserve"> расходов по бюдже</w:t>
      </w:r>
      <w:r>
        <w:rPr>
          <w:sz w:val="22"/>
          <w:szCs w:val="22"/>
          <w:lang w:val="ru-RU"/>
        </w:rPr>
        <w:t>ту:</w:t>
      </w: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Муниципальное  казенное учреждение культуры Волоконская сельская                                             библиотека»Волоконского сельсовета  Большесолдатского района Курской области                   </w:t>
      </w: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на 2014</w:t>
      </w:r>
      <w:r w:rsidRPr="00E17821">
        <w:rPr>
          <w:sz w:val="22"/>
          <w:szCs w:val="22"/>
          <w:lang w:val="ru-RU"/>
        </w:rPr>
        <w:t xml:space="preserve"> год</w:t>
      </w: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(к Решению Собрания депутатов №28 от 31.12.2014г.)</w:t>
      </w: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ИНН 4602004578</w:t>
      </w:r>
      <w:r w:rsidRPr="00E17821">
        <w:rPr>
          <w:sz w:val="22"/>
          <w:szCs w:val="22"/>
          <w:lang w:val="ru-RU"/>
        </w:rPr>
        <w:t xml:space="preserve"> ; КПП 46020100</w:t>
      </w:r>
      <w:r>
        <w:rPr>
          <w:sz w:val="22"/>
          <w:szCs w:val="22"/>
          <w:lang w:val="ru-RU"/>
        </w:rPr>
        <w:t>1</w:t>
      </w: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Культура, кинематография</w:t>
      </w: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-Культура</w:t>
      </w:r>
    </w:p>
    <w:p w:rsidR="00A25F51" w:rsidRDefault="00A25F51" w:rsidP="004F61DF">
      <w:pPr>
        <w:rPr>
          <w:lang w:val="ru-RU"/>
        </w:rPr>
      </w:pPr>
      <w:r>
        <w:rPr>
          <w:lang w:val="ru-RU"/>
        </w:rPr>
        <w:t xml:space="preserve">                -</w:t>
      </w:r>
      <w:r w:rsidRPr="00F01DBB">
        <w:rPr>
          <w:lang w:val="ru-RU"/>
        </w:rPr>
        <w:t xml:space="preserve">Муниципальная  программа «Культура Волоконского сельсовета </w:t>
      </w:r>
      <w:r>
        <w:rPr>
          <w:lang w:val="ru-RU"/>
        </w:rPr>
        <w:t xml:space="preserve">                                          </w:t>
      </w:r>
      <w:r w:rsidRPr="00F01DBB">
        <w:rPr>
          <w:lang w:val="ru-RU"/>
        </w:rPr>
        <w:t>Большесолдатского района Курской области на 2014-2016 годы»</w:t>
      </w:r>
    </w:p>
    <w:p w:rsidR="00A25F51" w:rsidRDefault="00A25F51" w:rsidP="004F61DF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F01DBB">
        <w:rPr>
          <w:color w:val="000000"/>
          <w:lang w:val="ru-RU"/>
        </w:rPr>
        <w:t xml:space="preserve">Подпрограмма "Развитие </w:t>
      </w:r>
      <w:r>
        <w:rPr>
          <w:color w:val="000000"/>
          <w:lang w:val="ru-RU"/>
        </w:rPr>
        <w:t>библиотечного дела</w:t>
      </w:r>
      <w:r w:rsidRPr="00F01DBB">
        <w:rPr>
          <w:color w:val="000000"/>
          <w:lang w:val="ru-RU"/>
        </w:rPr>
        <w:t xml:space="preserve">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A25F51" w:rsidRPr="00E17821" w:rsidRDefault="00A25F51" w:rsidP="004F61DF">
      <w:pPr>
        <w:rPr>
          <w:sz w:val="22"/>
          <w:szCs w:val="22"/>
          <w:lang w:val="ru-RU"/>
        </w:rPr>
      </w:pPr>
      <w:r>
        <w:rPr>
          <w:color w:val="000000"/>
          <w:lang w:val="ru-RU"/>
        </w:rPr>
        <w:t>-Субсидии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</w:r>
    </w:p>
    <w:p w:rsidR="00A25F51" w:rsidRDefault="00A25F51" w:rsidP="004F61DF">
      <w:pPr>
        <w:rPr>
          <w:sz w:val="22"/>
          <w:szCs w:val="22"/>
          <w:lang w:val="ru-RU"/>
        </w:rPr>
      </w:pPr>
      <w:r w:rsidRPr="00E17821">
        <w:rPr>
          <w:sz w:val="22"/>
          <w:szCs w:val="22"/>
          <w:lang w:val="ru-RU"/>
        </w:rPr>
        <w:t xml:space="preserve">                                                               </w:t>
      </w:r>
    </w:p>
    <w:p w:rsidR="00A25F51" w:rsidRDefault="00A25F51" w:rsidP="004F61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001.0801.0121333.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</w:t>
      </w:r>
    </w:p>
    <w:p w:rsidR="00A25F51" w:rsidRDefault="00A25F51" w:rsidP="004F61DF">
      <w:pPr>
        <w:rPr>
          <w:sz w:val="22"/>
          <w:szCs w:val="22"/>
          <w:lang w:val="ru-RU"/>
        </w:rPr>
      </w:pPr>
    </w:p>
    <w:p w:rsidR="00A25F51" w:rsidRDefault="00A25F51" w:rsidP="005B1877">
      <w:pPr>
        <w:rPr>
          <w:sz w:val="22"/>
          <w:szCs w:val="22"/>
          <w:lang w:val="ru-RU"/>
        </w:rPr>
      </w:pPr>
    </w:p>
    <w:p w:rsidR="00A25F51" w:rsidRDefault="00A25F51" w:rsidP="005B187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(руб.)</w:t>
      </w: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832"/>
        <w:gridCol w:w="2129"/>
      </w:tblGrid>
      <w:tr w:rsidR="00A25F51" w:rsidRPr="00E17821" w:rsidTr="00D0777C">
        <w:tc>
          <w:tcPr>
            <w:tcW w:w="6096" w:type="dxa"/>
          </w:tcPr>
          <w:p w:rsidR="00A25F51" w:rsidRPr="00E17821" w:rsidRDefault="00A25F51" w:rsidP="005B1877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2129" w:type="dxa"/>
          </w:tcPr>
          <w:p w:rsidR="00A25F51" w:rsidRPr="00E17821" w:rsidRDefault="00A25F51" w:rsidP="005B1877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001.0801.0121333.100.000</w:t>
            </w:r>
          </w:p>
        </w:tc>
        <w:tc>
          <w:tcPr>
            <w:tcW w:w="2129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71437,69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001.0801.0121333.110.000</w:t>
            </w:r>
          </w:p>
        </w:tc>
        <w:tc>
          <w:tcPr>
            <w:tcW w:w="2129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71437,69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.0121333.111.000</w:t>
            </w:r>
          </w:p>
        </w:tc>
        <w:tc>
          <w:tcPr>
            <w:tcW w:w="2129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71437,69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.0121333.111.200</w:t>
            </w:r>
          </w:p>
        </w:tc>
        <w:tc>
          <w:tcPr>
            <w:tcW w:w="2129" w:type="dxa"/>
          </w:tcPr>
          <w:p w:rsidR="00A25F51" w:rsidRPr="005900C9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71437,69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001.0801</w:t>
            </w:r>
            <w:r>
              <w:rPr>
                <w:sz w:val="22"/>
                <w:szCs w:val="22"/>
                <w:lang w:val="ru-RU"/>
              </w:rPr>
              <w:t>.0121333.111.210</w:t>
            </w:r>
          </w:p>
        </w:tc>
        <w:tc>
          <w:tcPr>
            <w:tcW w:w="2129" w:type="dxa"/>
          </w:tcPr>
          <w:p w:rsidR="00A25F5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71437,69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001.0801.0121333</w:t>
            </w:r>
            <w:r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2129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50617,00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001.0801.0121333</w:t>
            </w:r>
            <w:r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2129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20820,69</w:t>
            </w:r>
          </w:p>
        </w:tc>
      </w:tr>
      <w:tr w:rsidR="00A25F51" w:rsidRPr="00E17821" w:rsidTr="00D0777C">
        <w:trPr>
          <w:trHeight w:val="196"/>
        </w:trPr>
        <w:tc>
          <w:tcPr>
            <w:tcW w:w="6096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2832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5B1877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71437,69</w:t>
            </w:r>
          </w:p>
        </w:tc>
      </w:tr>
    </w:tbl>
    <w:p w:rsidR="00A25F51" w:rsidRDefault="00A25F51" w:rsidP="005B1877">
      <w:pPr>
        <w:rPr>
          <w:sz w:val="22"/>
          <w:szCs w:val="22"/>
          <w:lang w:val="ru-RU"/>
        </w:rPr>
      </w:pPr>
    </w:p>
    <w:p w:rsidR="00A25F51" w:rsidRDefault="00A25F51" w:rsidP="005B1877">
      <w:pPr>
        <w:rPr>
          <w:sz w:val="22"/>
          <w:szCs w:val="22"/>
          <w:lang w:val="ru-RU"/>
        </w:rPr>
      </w:pPr>
    </w:p>
    <w:p w:rsidR="00A25F51" w:rsidRPr="00E17821" w:rsidRDefault="00A25F51" w:rsidP="005B187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</w:t>
      </w:r>
    </w:p>
    <w:p w:rsidR="00A25F51" w:rsidRDefault="00A25F51" w:rsidP="004F61DF">
      <w:pPr>
        <w:rPr>
          <w:sz w:val="22"/>
          <w:szCs w:val="22"/>
          <w:lang w:val="ru-RU"/>
        </w:rPr>
      </w:pPr>
    </w:p>
    <w:p w:rsidR="00A25F51" w:rsidRDefault="00A25F51" w:rsidP="004F61DF">
      <w:pPr>
        <w:rPr>
          <w:sz w:val="22"/>
          <w:szCs w:val="22"/>
          <w:lang w:val="ru-RU"/>
        </w:rPr>
      </w:pPr>
    </w:p>
    <w:p w:rsidR="00A25F51" w:rsidRPr="000B0C3A" w:rsidRDefault="00A25F51" w:rsidP="004F61DF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   </w:t>
      </w:r>
      <w:r>
        <w:rPr>
          <w:sz w:val="22"/>
          <w:szCs w:val="22"/>
          <w:lang w:val="ru-RU"/>
        </w:rPr>
        <w:t xml:space="preserve">                                                     </w:t>
      </w:r>
      <w:r w:rsidRPr="000B0C3A">
        <w:rPr>
          <w:sz w:val="22"/>
          <w:szCs w:val="22"/>
          <w:lang w:val="ru-RU"/>
        </w:rPr>
        <w:t xml:space="preserve">   Зав. библиотекой:           </w:t>
      </w:r>
      <w:r>
        <w:rPr>
          <w:sz w:val="22"/>
          <w:szCs w:val="22"/>
          <w:lang w:val="ru-RU"/>
        </w:rPr>
        <w:t xml:space="preserve">                    Л.А. Кот</w:t>
      </w:r>
      <w:r w:rsidRPr="000B0C3A">
        <w:rPr>
          <w:sz w:val="22"/>
          <w:szCs w:val="22"/>
          <w:lang w:val="ru-RU"/>
        </w:rPr>
        <w:t>ова</w:t>
      </w:r>
    </w:p>
    <w:p w:rsidR="00A25F51" w:rsidRDefault="00A25F51" w:rsidP="004F61DF">
      <w:pPr>
        <w:rPr>
          <w:sz w:val="22"/>
          <w:szCs w:val="22"/>
          <w:lang w:val="ru-RU"/>
        </w:rPr>
      </w:pPr>
      <w:r w:rsidRPr="000B0C3A">
        <w:rPr>
          <w:sz w:val="22"/>
          <w:szCs w:val="22"/>
          <w:lang w:val="ru-RU"/>
        </w:rPr>
        <w:t xml:space="preserve">                          </w:t>
      </w:r>
      <w:r>
        <w:rPr>
          <w:sz w:val="22"/>
          <w:szCs w:val="22"/>
          <w:lang w:val="ru-RU"/>
        </w:rPr>
        <w:t xml:space="preserve">                                                     </w:t>
      </w:r>
      <w:r w:rsidRPr="000B0C3A">
        <w:rPr>
          <w:sz w:val="22"/>
          <w:szCs w:val="22"/>
          <w:lang w:val="ru-RU"/>
        </w:rPr>
        <w:t xml:space="preserve">      Начал</w:t>
      </w:r>
      <w:r>
        <w:rPr>
          <w:sz w:val="22"/>
          <w:szCs w:val="22"/>
          <w:lang w:val="ru-RU"/>
        </w:rPr>
        <w:t xml:space="preserve">ьник отдела:                  </w:t>
      </w:r>
      <w:r w:rsidRPr="000B0C3A">
        <w:rPr>
          <w:sz w:val="22"/>
          <w:szCs w:val="22"/>
          <w:lang w:val="ru-RU"/>
        </w:rPr>
        <w:t xml:space="preserve">            Г.</w:t>
      </w:r>
      <w:r>
        <w:rPr>
          <w:sz w:val="22"/>
          <w:szCs w:val="22"/>
          <w:lang w:val="ru-RU"/>
        </w:rPr>
        <w:t>Н. Жердева</w:t>
      </w: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</w:t>
      </w:r>
    </w:p>
    <w:p w:rsidR="00A25F51" w:rsidRPr="000B0C3A" w:rsidRDefault="00A25F51" w:rsidP="002726D1">
      <w:pPr>
        <w:rPr>
          <w:sz w:val="22"/>
          <w:szCs w:val="22"/>
          <w:lang w:val="ru-RU"/>
        </w:rPr>
      </w:pPr>
    </w:p>
    <w:p w:rsidR="00A25F51" w:rsidRDefault="00A25F51" w:rsidP="002726D1">
      <w:pPr>
        <w:rPr>
          <w:sz w:val="22"/>
          <w:szCs w:val="22"/>
          <w:lang w:val="ru-RU"/>
        </w:rPr>
      </w:pPr>
      <w:r w:rsidRPr="00930F64">
        <w:rPr>
          <w:sz w:val="22"/>
          <w:szCs w:val="22"/>
          <w:lang w:val="ru-RU"/>
        </w:rPr>
        <w:t xml:space="preserve">                        </w:t>
      </w:r>
      <w:r>
        <w:rPr>
          <w:sz w:val="22"/>
          <w:szCs w:val="22"/>
          <w:lang w:val="ru-RU"/>
        </w:rPr>
        <w:t xml:space="preserve">       </w:t>
      </w:r>
      <w:r w:rsidRPr="00812A71">
        <w:rPr>
          <w:sz w:val="22"/>
          <w:szCs w:val="22"/>
          <w:lang w:val="ru-RU"/>
        </w:rPr>
        <w:t xml:space="preserve">                   </w:t>
      </w:r>
      <w:r>
        <w:rPr>
          <w:sz w:val="22"/>
          <w:szCs w:val="22"/>
          <w:lang w:val="ru-RU"/>
        </w:rPr>
        <w:t xml:space="preserve">        </w:t>
      </w:r>
      <w:r w:rsidRPr="00812A71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               </w:t>
      </w:r>
      <w:r w:rsidRPr="00812A71">
        <w:rPr>
          <w:sz w:val="22"/>
          <w:szCs w:val="22"/>
          <w:lang w:val="ru-RU"/>
        </w:rPr>
        <w:t xml:space="preserve">Утверждена  в сумме: </w:t>
      </w:r>
      <w:r>
        <w:rPr>
          <w:sz w:val="22"/>
          <w:szCs w:val="22"/>
          <w:lang w:val="ru-RU"/>
        </w:rPr>
        <w:t>Сто дваджцать семь тысяч</w:t>
      </w:r>
    </w:p>
    <w:p w:rsidR="00A25F51" w:rsidRPr="00930F64" w:rsidRDefault="00A25F51" w:rsidP="002726D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триста воскемьдесят восемь рублей</w:t>
      </w:r>
      <w:r w:rsidRPr="00930F6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00 копеек</w:t>
      </w:r>
      <w:r w:rsidRPr="00930F64">
        <w:rPr>
          <w:sz w:val="22"/>
          <w:szCs w:val="22"/>
          <w:lang w:val="ru-RU"/>
        </w:rPr>
        <w:t xml:space="preserve">         </w:t>
      </w:r>
    </w:p>
    <w:p w:rsidR="00A25F51" w:rsidRDefault="00A25F51" w:rsidP="002726D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Глава администрации  :              А.Н. Игнатов</w:t>
      </w:r>
    </w:p>
    <w:p w:rsidR="00A25F51" w:rsidRDefault="00A25F51" w:rsidP="002726D1">
      <w:pPr>
        <w:rPr>
          <w:lang w:val="ru-RU"/>
        </w:rPr>
      </w:pPr>
    </w:p>
    <w:p w:rsidR="00A25F51" w:rsidRDefault="00A25F51" w:rsidP="002726D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Уточненная смета расходов по бюджету</w:t>
      </w:r>
    </w:p>
    <w:p w:rsidR="00A25F51" w:rsidRDefault="00A25F51" w:rsidP="002726D1">
      <w:pPr>
        <w:rPr>
          <w:lang w:val="ru-RU"/>
        </w:rPr>
      </w:pPr>
      <w:r>
        <w:rPr>
          <w:lang w:val="ru-RU"/>
        </w:rPr>
        <w:t xml:space="preserve">                          Муниципальное  казенное учреждение культуры «Волоконская сельская библиотека» Волоконского сельсовета Большесолдатского района Курской области</w:t>
      </w:r>
    </w:p>
    <w:p w:rsidR="00A25F51" w:rsidRDefault="00A25F51" w:rsidP="002726D1">
      <w:pPr>
        <w:rPr>
          <w:lang w:val="ru-RU"/>
        </w:rPr>
      </w:pPr>
      <w:r>
        <w:rPr>
          <w:lang w:val="ru-RU"/>
        </w:rPr>
        <w:t xml:space="preserve">                                                                 на 2014 год</w:t>
      </w:r>
    </w:p>
    <w:p w:rsidR="00A25F51" w:rsidRDefault="00A25F51" w:rsidP="002726D1">
      <w:pPr>
        <w:rPr>
          <w:lang w:val="ru-RU"/>
        </w:rPr>
      </w:pPr>
      <w:r>
        <w:rPr>
          <w:lang w:val="ru-RU"/>
        </w:rPr>
        <w:t xml:space="preserve">                           (к Решению Собрания депутатов №28от 31.12.2014г.)</w:t>
      </w:r>
    </w:p>
    <w:p w:rsidR="00A25F51" w:rsidRDefault="00A25F51" w:rsidP="002726D1">
      <w:pPr>
        <w:rPr>
          <w:lang w:val="ru-RU"/>
        </w:rPr>
      </w:pPr>
      <w:r>
        <w:rPr>
          <w:lang w:val="ru-RU"/>
        </w:rPr>
        <w:t xml:space="preserve">                                                ИНН 4602004578 ; КПП 460201001</w:t>
      </w:r>
    </w:p>
    <w:p w:rsidR="00A25F51" w:rsidRDefault="00A25F51" w:rsidP="00487A9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Культура</w:t>
      </w:r>
    </w:p>
    <w:p w:rsidR="00A25F51" w:rsidRDefault="00A25F51" w:rsidP="00487A91">
      <w:pPr>
        <w:rPr>
          <w:lang w:val="ru-RU"/>
        </w:rPr>
      </w:pPr>
      <w:r>
        <w:rPr>
          <w:lang w:val="ru-RU"/>
        </w:rPr>
        <w:t xml:space="preserve">                -</w:t>
      </w:r>
      <w:r w:rsidRPr="00F01DBB">
        <w:rPr>
          <w:lang w:val="ru-RU"/>
        </w:rPr>
        <w:t xml:space="preserve">Муниципальная  программа «Культура Волоконского сельсовета </w:t>
      </w:r>
      <w:r>
        <w:rPr>
          <w:lang w:val="ru-RU"/>
        </w:rPr>
        <w:t xml:space="preserve">                                          </w:t>
      </w:r>
      <w:r w:rsidRPr="00F01DBB">
        <w:rPr>
          <w:lang w:val="ru-RU"/>
        </w:rPr>
        <w:t>Большесолдатского района Курской области на 2014-2016 годы»</w:t>
      </w:r>
    </w:p>
    <w:p w:rsidR="00A25F51" w:rsidRDefault="00A25F51" w:rsidP="00487A91">
      <w:pPr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Pr="003B4D6D">
        <w:rPr>
          <w:color w:val="000000"/>
          <w:lang w:val="ru-RU"/>
        </w:rPr>
        <w:t>Подпрограмма "Развитие библиотечного дела Волоконского сельсовета" муниципальной программы "Культура Волоконского сельсовета Большесолдатского района Курской области на 2014-2016 годы"</w:t>
      </w:r>
    </w:p>
    <w:p w:rsidR="00A25F51" w:rsidRPr="003B4D6D" w:rsidRDefault="00A25F51" w:rsidP="00487A91">
      <w:pPr>
        <w:rPr>
          <w:lang w:val="ru-RU"/>
        </w:rPr>
      </w:pPr>
      <w:r>
        <w:rPr>
          <w:lang w:val="ru-RU"/>
        </w:rPr>
        <w:t>-</w:t>
      </w:r>
      <w:r w:rsidRPr="003B4D6D">
        <w:rPr>
          <w:color w:val="000000"/>
          <w:lang w:val="ru-RU"/>
        </w:rPr>
        <w:t>Расходы на обеспечение деятельности (оказание услуг) муниципальных учреждений</w:t>
      </w:r>
    </w:p>
    <w:p w:rsidR="00A25F51" w:rsidRDefault="00A25F51" w:rsidP="00487A9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001.0801.0121401.</w:t>
      </w:r>
      <w:r w:rsidRPr="00E1782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                     </w:t>
      </w:r>
      <w:r w:rsidRPr="00E17821">
        <w:rPr>
          <w:sz w:val="22"/>
          <w:szCs w:val="22"/>
          <w:lang w:val="ru-RU"/>
        </w:rPr>
        <w:t>(руб.)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</w:t>
      </w: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832"/>
        <w:gridCol w:w="2129"/>
      </w:tblGrid>
      <w:tr w:rsidR="00A25F51" w:rsidRPr="00E17821" w:rsidTr="00D0777C">
        <w:tc>
          <w:tcPr>
            <w:tcW w:w="6096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бюджета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 xml:space="preserve">             КБК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Сумма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001.0801.0121401.100.00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118888,00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001.0801.0121401.110.00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118888,00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001.0801.0121401.111.00</w:t>
            </w:r>
            <w:r w:rsidRPr="00E17821">
              <w:rPr>
                <w:sz w:val="22"/>
                <w:szCs w:val="22"/>
                <w:lang w:val="ru-RU"/>
              </w:rPr>
              <w:t>0: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118888,00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Заработная плата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.111.211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94888,00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.111.213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24000,00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Закупка товаров, работ и услуг для</w:t>
            </w:r>
            <w:r>
              <w:rPr>
                <w:sz w:val="22"/>
                <w:szCs w:val="22"/>
                <w:lang w:val="ru-RU"/>
              </w:rPr>
              <w:t xml:space="preserve"> государственных (</w:t>
            </w:r>
            <w:r w:rsidRPr="00E17821">
              <w:rPr>
                <w:sz w:val="22"/>
                <w:szCs w:val="22"/>
                <w:lang w:val="ru-RU"/>
              </w:rPr>
              <w:t xml:space="preserve"> муниципальных</w:t>
            </w:r>
            <w:r>
              <w:rPr>
                <w:sz w:val="22"/>
                <w:szCs w:val="22"/>
                <w:lang w:val="ru-RU"/>
              </w:rPr>
              <w:t>)</w:t>
            </w:r>
            <w:r w:rsidRPr="00E17821">
              <w:rPr>
                <w:sz w:val="22"/>
                <w:szCs w:val="22"/>
                <w:lang w:val="ru-RU"/>
              </w:rPr>
              <w:t xml:space="preserve"> нужд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1.0801.0121401.200.00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8000,00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001.0801.0121401.240.00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8000,00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Закупка товаров, работ и услуг в сфере информационно-коммуникационных технологий всего: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001.0801.0121401.242.00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5000,00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.242.226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5000,00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Прочая закупка товаров, работ и услуг для муниципальных нужд всего: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001.0801.0121401.244.00</w:t>
            </w:r>
            <w:r w:rsidRPr="00E1782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3000,00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 т.ч.: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Прочие работы, услуги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.244.226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.244.340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E17821">
              <w:rPr>
                <w:sz w:val="22"/>
                <w:szCs w:val="22"/>
                <w:lang w:val="ru-RU"/>
              </w:rPr>
              <w:t>000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.800.290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налогов,сборов и иных обязательных платежей в бюджетную систему Российской Федерации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.850.290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D0777C">
        <w:trPr>
          <w:trHeight w:val="88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</w:t>
            </w:r>
            <w:r w:rsidRPr="00E17821">
              <w:rPr>
                <w:sz w:val="22"/>
                <w:szCs w:val="22"/>
                <w:lang w:val="ru-RU"/>
              </w:rPr>
              <w:t>.851.290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25F51" w:rsidRPr="00E17821" w:rsidTr="00D0777C">
        <w:trPr>
          <w:trHeight w:val="480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Уплата прочих налогов, сборов и иных обязательных платежей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001.0801.0121401.</w:t>
            </w:r>
            <w:r w:rsidRPr="00E17821">
              <w:rPr>
                <w:sz w:val="22"/>
                <w:szCs w:val="22"/>
                <w:lang w:val="ru-RU"/>
              </w:rPr>
              <w:t>852.290</w:t>
            </w: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E1782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,00</w:t>
            </w:r>
          </w:p>
        </w:tc>
      </w:tr>
      <w:tr w:rsidR="00A25F51" w:rsidRPr="00E17821" w:rsidTr="00D0777C">
        <w:trPr>
          <w:trHeight w:val="196"/>
        </w:trPr>
        <w:tc>
          <w:tcPr>
            <w:tcW w:w="6096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 w:rsidRPr="00E17821">
              <w:rPr>
                <w:sz w:val="22"/>
                <w:szCs w:val="22"/>
                <w:lang w:val="ru-RU"/>
              </w:rPr>
              <w:t>Всего по смете расходов:</w:t>
            </w:r>
          </w:p>
        </w:tc>
        <w:tc>
          <w:tcPr>
            <w:tcW w:w="2832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</w:tcPr>
          <w:p w:rsidR="00A25F51" w:rsidRPr="00E17821" w:rsidRDefault="00A25F51" w:rsidP="00487A91">
            <w:pPr>
              <w:tabs>
                <w:tab w:val="left" w:pos="567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127388,00</w:t>
            </w:r>
          </w:p>
        </w:tc>
      </w:tr>
    </w:tbl>
    <w:p w:rsidR="00A25F51" w:rsidRDefault="00A25F51" w:rsidP="002726D1">
      <w:pPr>
        <w:rPr>
          <w:lang w:val="ru-RU"/>
        </w:rPr>
      </w:pPr>
    </w:p>
    <w:p w:rsidR="00A25F51" w:rsidRDefault="00A25F51" w:rsidP="002726D1">
      <w:pPr>
        <w:rPr>
          <w:lang w:val="ru-RU"/>
        </w:rPr>
      </w:pPr>
    </w:p>
    <w:p w:rsidR="00A25F51" w:rsidRDefault="00A25F51" w:rsidP="002726D1">
      <w:pPr>
        <w:rPr>
          <w:lang w:val="ru-RU"/>
        </w:rPr>
      </w:pPr>
      <w:r>
        <w:rPr>
          <w:lang w:val="ru-RU"/>
        </w:rPr>
        <w:t xml:space="preserve">                                                        Заведующая библиотекой:                              Л.А.Котова</w:t>
      </w:r>
    </w:p>
    <w:p w:rsidR="00A25F51" w:rsidRDefault="00A25F51" w:rsidP="002A33BA">
      <w:pPr>
        <w:rPr>
          <w:lang w:val="ru-RU"/>
        </w:rPr>
      </w:pPr>
      <w:r>
        <w:rPr>
          <w:lang w:val="ru-RU"/>
        </w:rPr>
        <w:t xml:space="preserve">                                                        Начальник отдела:                                            Г.Н. Жердева</w:t>
      </w:r>
    </w:p>
    <w:p w:rsidR="00A25F51" w:rsidRDefault="00A25F51" w:rsidP="002A33BA">
      <w:pPr>
        <w:rPr>
          <w:lang w:val="ru-RU"/>
        </w:rPr>
      </w:pPr>
    </w:p>
    <w:p w:rsidR="00A25F51" w:rsidRDefault="00A25F51" w:rsidP="002A33BA">
      <w:pPr>
        <w:rPr>
          <w:lang w:val="ru-RU"/>
        </w:rPr>
      </w:pPr>
      <w:r>
        <w:rPr>
          <w:lang w:val="ru-RU"/>
        </w:rPr>
        <w:t xml:space="preserve">               </w:t>
      </w:r>
    </w:p>
    <w:p w:rsidR="00A25F51" w:rsidRPr="001D7230" w:rsidRDefault="00A25F51" w:rsidP="002A33BA">
      <w:pPr>
        <w:rPr>
          <w:lang w:val="ru-RU"/>
        </w:rPr>
      </w:pPr>
      <w:r w:rsidRPr="009F060E">
        <w:rPr>
          <w:sz w:val="20"/>
          <w:szCs w:val="20"/>
          <w:lang w:val="ru-RU"/>
        </w:rPr>
        <w:t xml:space="preserve">                                                         </w:t>
      </w:r>
      <w:r>
        <w:rPr>
          <w:sz w:val="20"/>
          <w:szCs w:val="20"/>
          <w:lang w:val="ru-RU"/>
        </w:rPr>
        <w:t xml:space="preserve">       </w:t>
      </w:r>
      <w:r w:rsidRPr="009F060E">
        <w:rPr>
          <w:sz w:val="20"/>
          <w:szCs w:val="20"/>
          <w:lang w:val="ru-RU"/>
        </w:rPr>
        <w:t xml:space="preserve">       </w:t>
      </w:r>
      <w:r w:rsidRPr="001D7230">
        <w:rPr>
          <w:lang w:val="ru-RU"/>
        </w:rPr>
        <w:t xml:space="preserve">Утверждена  в сумме: </w:t>
      </w:r>
      <w:r>
        <w:rPr>
          <w:lang w:val="ru-RU"/>
        </w:rPr>
        <w:t>Ноль тысяч</w:t>
      </w:r>
      <w:r w:rsidRPr="001D7230">
        <w:rPr>
          <w:lang w:val="ru-RU"/>
        </w:rPr>
        <w:t xml:space="preserve"> рублей </w:t>
      </w:r>
      <w:r>
        <w:rPr>
          <w:lang w:val="ru-RU"/>
        </w:rPr>
        <w:t>00 копеек</w:t>
      </w:r>
    </w:p>
    <w:p w:rsidR="00A25F51" w:rsidRDefault="00A25F51" w:rsidP="002A33BA">
      <w:pPr>
        <w:rPr>
          <w:lang w:val="ru-RU"/>
        </w:rPr>
      </w:pPr>
    </w:p>
    <w:p w:rsidR="00A25F51" w:rsidRDefault="00A25F51" w:rsidP="002A33BA">
      <w:pPr>
        <w:rPr>
          <w:lang w:val="ru-RU"/>
        </w:rPr>
      </w:pPr>
      <w:r>
        <w:rPr>
          <w:lang w:val="ru-RU"/>
        </w:rPr>
        <w:t xml:space="preserve">                                                           Глава администрации  :                         А.Н.Игнатов</w:t>
      </w:r>
    </w:p>
    <w:p w:rsidR="00A25F51" w:rsidRPr="002176D6" w:rsidRDefault="00A25F51" w:rsidP="002A33BA">
      <w:pPr>
        <w:rPr>
          <w:lang w:val="ru-RU"/>
        </w:rPr>
      </w:pPr>
    </w:p>
    <w:p w:rsidR="00A25F51" w:rsidRPr="002176D6" w:rsidRDefault="00A25F51" w:rsidP="002176D6">
      <w:pPr>
        <w:rPr>
          <w:lang w:val="ru-RU"/>
        </w:rPr>
      </w:pPr>
      <w:r w:rsidRPr="002176D6">
        <w:rPr>
          <w:lang w:val="ru-RU"/>
        </w:rPr>
        <w:t xml:space="preserve">                      </w:t>
      </w:r>
      <w:r>
        <w:rPr>
          <w:lang w:val="ru-RU"/>
        </w:rPr>
        <w:t xml:space="preserve">                                        Уточненная с</w:t>
      </w:r>
      <w:r w:rsidRPr="002176D6">
        <w:rPr>
          <w:lang w:val="ru-RU"/>
        </w:rPr>
        <w:t>мета расходов по бюджету:</w:t>
      </w:r>
    </w:p>
    <w:p w:rsidR="00A25F51" w:rsidRPr="002176D6" w:rsidRDefault="00A25F51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2176D6" w:rsidRDefault="00A25F51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2176D6" w:rsidRDefault="00A25F51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        ИНН 4602001640; КПП 460201001</w:t>
      </w:r>
    </w:p>
    <w:p w:rsidR="00A25F51" w:rsidRPr="002176D6" w:rsidRDefault="00A25F51" w:rsidP="002176D6">
      <w:pPr>
        <w:rPr>
          <w:lang w:val="ru-RU"/>
        </w:rPr>
      </w:pPr>
    </w:p>
    <w:p w:rsidR="00A25F51" w:rsidRDefault="00A25F51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                  Социальная политика</w:t>
      </w:r>
    </w:p>
    <w:p w:rsidR="00A25F51" w:rsidRDefault="00A25F51" w:rsidP="002176D6">
      <w:pPr>
        <w:rPr>
          <w:lang w:val="ru-RU"/>
        </w:rPr>
      </w:pPr>
      <w:r>
        <w:rPr>
          <w:lang w:val="ru-RU"/>
        </w:rPr>
        <w:t xml:space="preserve">                                                   -Пенсионное обеспечение</w:t>
      </w:r>
    </w:p>
    <w:p w:rsidR="00A25F51" w:rsidRDefault="00A25F51" w:rsidP="002176D6">
      <w:pPr>
        <w:rPr>
          <w:lang w:val="ru-RU"/>
        </w:rPr>
      </w:pPr>
      <w:r>
        <w:rPr>
          <w:lang w:val="ru-RU"/>
        </w:rPr>
        <w:t xml:space="preserve">                      -</w:t>
      </w:r>
      <w:r w:rsidRPr="001F1E70">
        <w:rPr>
          <w:lang w:val="ru-RU"/>
        </w:rPr>
        <w:t>Непрограммная деятельность органов местного самоуправления</w:t>
      </w:r>
    </w:p>
    <w:p w:rsidR="00A25F51" w:rsidRPr="001F1E70" w:rsidRDefault="00A25F51" w:rsidP="002176D6">
      <w:pPr>
        <w:rPr>
          <w:lang w:val="ru-RU"/>
        </w:rPr>
      </w:pPr>
      <w:r>
        <w:rPr>
          <w:lang w:val="ru-RU"/>
        </w:rPr>
        <w:t xml:space="preserve">                       </w:t>
      </w:r>
      <w:r w:rsidRPr="001F1E70">
        <w:rPr>
          <w:lang w:val="ru-RU"/>
        </w:rPr>
        <w:t>в области социальной политики</w:t>
      </w:r>
    </w:p>
    <w:p w:rsidR="00A25F51" w:rsidRPr="002176D6" w:rsidRDefault="00A25F51" w:rsidP="002176D6">
      <w:pPr>
        <w:rPr>
          <w:lang w:val="ru-RU"/>
        </w:rPr>
      </w:pPr>
      <w:r>
        <w:rPr>
          <w:lang w:val="ru-RU"/>
        </w:rPr>
        <w:t xml:space="preserve">              </w:t>
      </w:r>
      <w:r w:rsidRPr="002176D6">
        <w:rPr>
          <w:lang w:val="ru-RU"/>
        </w:rPr>
        <w:t xml:space="preserve">        -Доплаты к пенсиям, дополнительное пенсионное обеспечение</w:t>
      </w:r>
    </w:p>
    <w:p w:rsidR="00A25F51" w:rsidRPr="002176D6" w:rsidRDefault="00A25F51" w:rsidP="002176D6">
      <w:pPr>
        <w:rPr>
          <w:lang w:val="ru-RU"/>
        </w:rPr>
      </w:pPr>
      <w:r>
        <w:rPr>
          <w:lang w:val="ru-RU"/>
        </w:rPr>
        <w:t xml:space="preserve">                      -Выплата пенсии</w:t>
      </w:r>
      <w:r w:rsidRPr="002176D6">
        <w:rPr>
          <w:lang w:val="ru-RU"/>
        </w:rPr>
        <w:t xml:space="preserve"> за выслугу лет и доплат к пенсиям</w:t>
      </w:r>
    </w:p>
    <w:p w:rsidR="00A25F51" w:rsidRPr="002176D6" w:rsidRDefault="00A25F51" w:rsidP="002176D6">
      <w:pPr>
        <w:rPr>
          <w:lang w:val="ru-RU"/>
        </w:rPr>
      </w:pPr>
      <w:r w:rsidRPr="002176D6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2176D6">
        <w:rPr>
          <w:lang w:val="ru-RU"/>
        </w:rPr>
        <w:t xml:space="preserve">   муниципальных гражданских служащих Курской области                                                             </w:t>
      </w:r>
    </w:p>
    <w:p w:rsidR="00A25F51" w:rsidRDefault="00A25F51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     </w:t>
      </w:r>
      <w:r>
        <w:rPr>
          <w:lang w:val="ru-RU"/>
        </w:rPr>
        <w:t xml:space="preserve">                         на 2014</w:t>
      </w:r>
      <w:r w:rsidRPr="002176D6">
        <w:rPr>
          <w:lang w:val="ru-RU"/>
        </w:rPr>
        <w:t xml:space="preserve"> год</w:t>
      </w:r>
    </w:p>
    <w:p w:rsidR="00A25F51" w:rsidRPr="002176D6" w:rsidRDefault="00A25F51" w:rsidP="002176D6">
      <w:pPr>
        <w:rPr>
          <w:lang w:val="ru-RU"/>
        </w:rPr>
      </w:pPr>
      <w:r>
        <w:rPr>
          <w:lang w:val="ru-RU"/>
        </w:rPr>
        <w:t xml:space="preserve">                           ( к Реш. Собр. депут. №28 от 31.12.2014г.)</w:t>
      </w:r>
    </w:p>
    <w:p w:rsidR="00A25F51" w:rsidRPr="002176D6" w:rsidRDefault="00A25F51" w:rsidP="002176D6">
      <w:pPr>
        <w:rPr>
          <w:lang w:val="ru-RU"/>
        </w:rPr>
      </w:pPr>
    </w:p>
    <w:p w:rsidR="00A25F51" w:rsidRPr="002176D6" w:rsidRDefault="00A25F51" w:rsidP="002176D6">
      <w:pPr>
        <w:rPr>
          <w:lang w:val="ru-RU"/>
        </w:rPr>
      </w:pPr>
      <w:r w:rsidRPr="002176D6">
        <w:rPr>
          <w:lang w:val="ru-RU"/>
        </w:rPr>
        <w:t xml:space="preserve">                                                               0</w:t>
      </w:r>
      <w:r>
        <w:rPr>
          <w:lang w:val="ru-RU"/>
        </w:rPr>
        <w:t>01 1001 2911435</w:t>
      </w:r>
      <w:r w:rsidRPr="002176D6">
        <w:rPr>
          <w:lang w:val="ru-RU"/>
        </w:rPr>
        <w:t xml:space="preserve"> 321</w:t>
      </w:r>
    </w:p>
    <w:p w:rsidR="00A25F51" w:rsidRPr="002176D6" w:rsidRDefault="00A25F51" w:rsidP="002A33BA">
      <w:pPr>
        <w:rPr>
          <w:lang w:val="ru-RU"/>
        </w:rPr>
      </w:pPr>
      <w:r w:rsidRPr="002176D6">
        <w:rPr>
          <w:lang w:val="ru-RU"/>
        </w:rPr>
        <w:t xml:space="preserve">                                                                                                                                        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1D7230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1D7230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1D7230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</w:tcPr>
          <w:p w:rsidR="00A25F51" w:rsidRDefault="00A25F51" w:rsidP="002A33BA">
            <w:pPr>
              <w:rPr>
                <w:lang w:val="ru-RU"/>
              </w:rPr>
            </w:pPr>
          </w:p>
          <w:p w:rsidR="00A25F51" w:rsidRPr="00630AEA" w:rsidRDefault="00A25F51" w:rsidP="001F1E70">
            <w:pPr>
              <w:tabs>
                <w:tab w:val="left" w:pos="5580"/>
              </w:tabs>
              <w:rPr>
                <w:lang w:val="ru-RU"/>
              </w:rPr>
            </w:pPr>
            <w:r>
              <w:rPr>
                <w:lang w:val="ru-RU"/>
              </w:rPr>
              <w:t>001.1001. 2911435.300.200</w:t>
            </w:r>
          </w:p>
        </w:tc>
        <w:tc>
          <w:tcPr>
            <w:tcW w:w="1383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18" w:type="dxa"/>
          </w:tcPr>
          <w:p w:rsidR="00A25F51" w:rsidRPr="00630AEA" w:rsidRDefault="00A25F51" w:rsidP="001F1E7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001.1001. 2911435.320.200</w:t>
            </w:r>
          </w:p>
        </w:tc>
        <w:tc>
          <w:tcPr>
            <w:tcW w:w="1383" w:type="dxa"/>
          </w:tcPr>
          <w:p w:rsidR="00A25F51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A25F51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118" w:type="dxa"/>
          </w:tcPr>
          <w:p w:rsidR="00A25F51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001.1001. 2911435.321.260</w:t>
            </w:r>
          </w:p>
        </w:tc>
        <w:tc>
          <w:tcPr>
            <w:tcW w:w="1383" w:type="dxa"/>
          </w:tcPr>
          <w:p w:rsidR="00A25F51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 w:rsidRPr="00F80C40">
              <w:rPr>
                <w:lang w:val="ru-RU"/>
              </w:rPr>
              <w:t>Пособия по социально</w:t>
            </w:r>
            <w:r>
              <w:rPr>
                <w:lang w:val="ru-RU"/>
              </w:rPr>
              <w:t>й помощи населению</w:t>
            </w:r>
          </w:p>
        </w:tc>
        <w:tc>
          <w:tcPr>
            <w:tcW w:w="3118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001.1001. 2911435.321.263</w:t>
            </w:r>
          </w:p>
        </w:tc>
        <w:tc>
          <w:tcPr>
            <w:tcW w:w="1383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1D7230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A25F51" w:rsidRDefault="00A25F51" w:rsidP="002A33BA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           </w:t>
      </w:r>
    </w:p>
    <w:p w:rsidR="00A25F51" w:rsidRDefault="00A25F51" w:rsidP="002A33BA">
      <w:pPr>
        <w:tabs>
          <w:tab w:val="left" w:pos="5580"/>
        </w:tabs>
        <w:rPr>
          <w:lang w:val="ru-RU"/>
        </w:rPr>
      </w:pPr>
    </w:p>
    <w:p w:rsidR="00A25F51" w:rsidRPr="00630AEA" w:rsidRDefault="00A25F51" w:rsidP="002A33BA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  </w:t>
      </w:r>
      <w:r w:rsidRPr="00630AEA">
        <w:rPr>
          <w:lang w:val="ru-RU"/>
        </w:rPr>
        <w:t xml:space="preserve">  </w:t>
      </w:r>
      <w:r>
        <w:rPr>
          <w:lang w:val="ru-RU"/>
        </w:rPr>
        <w:t>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1D7230">
      <w:pPr>
        <w:tabs>
          <w:tab w:val="left" w:pos="2370"/>
        </w:tabs>
        <w:rPr>
          <w:lang w:val="ru-RU"/>
        </w:rPr>
      </w:pPr>
      <w:r>
        <w:rPr>
          <w:lang w:val="ru-RU"/>
        </w:rPr>
        <w:t xml:space="preserve">                                Начальник отдела:                                 Г.Н. Жердева</w:t>
      </w: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</w:p>
    <w:p w:rsidR="00A25F51" w:rsidRPr="006E131F" w:rsidRDefault="00A25F51" w:rsidP="007A5776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  <w:r w:rsidRPr="006E131F">
        <w:rPr>
          <w:lang w:val="ru-RU"/>
        </w:rPr>
        <w:t xml:space="preserve">                                                         </w:t>
      </w:r>
      <w:r>
        <w:rPr>
          <w:lang w:val="ru-RU"/>
        </w:rPr>
        <w:t xml:space="preserve"> </w:t>
      </w:r>
      <w:r w:rsidRPr="006E131F">
        <w:rPr>
          <w:lang w:val="ru-RU"/>
        </w:rPr>
        <w:t xml:space="preserve">      </w:t>
      </w:r>
      <w:r>
        <w:rPr>
          <w:lang w:val="ru-RU"/>
        </w:rPr>
        <w:t xml:space="preserve">                        </w:t>
      </w:r>
      <w:r w:rsidRPr="006E131F">
        <w:rPr>
          <w:lang w:val="ru-RU"/>
        </w:rPr>
        <w:t xml:space="preserve">Утверждена  в сумме: </w:t>
      </w:r>
      <w:r>
        <w:rPr>
          <w:lang w:val="ru-RU"/>
        </w:rPr>
        <w:t>Двадцать</w:t>
      </w:r>
      <w:r w:rsidRPr="006E131F">
        <w:rPr>
          <w:lang w:val="ru-RU"/>
        </w:rPr>
        <w:t xml:space="preserve"> </w:t>
      </w:r>
      <w:r>
        <w:rPr>
          <w:lang w:val="ru-RU"/>
        </w:rPr>
        <w:t>пять</w:t>
      </w:r>
    </w:p>
    <w:p w:rsidR="00A25F51" w:rsidRDefault="00A25F51" w:rsidP="007A5776">
      <w:pPr>
        <w:rPr>
          <w:lang w:val="ru-RU"/>
        </w:rPr>
      </w:pPr>
      <w:r>
        <w:rPr>
          <w:lang w:val="ru-RU"/>
        </w:rPr>
        <w:t xml:space="preserve">  </w:t>
      </w:r>
    </w:p>
    <w:p w:rsidR="00A25F51" w:rsidRPr="006E131F" w:rsidRDefault="00A25F51" w:rsidP="007A577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тыссяч   00 копеек</w:t>
      </w:r>
    </w:p>
    <w:p w:rsidR="00A25F51" w:rsidRDefault="00A25F51" w:rsidP="007A5776">
      <w:pPr>
        <w:rPr>
          <w:lang w:val="ru-RU"/>
        </w:rPr>
      </w:pPr>
    </w:p>
    <w:p w:rsidR="00A25F51" w:rsidRDefault="00A25F51" w:rsidP="007A577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Глава администрации  :                         А.Н.Игнатов</w:t>
      </w:r>
    </w:p>
    <w:p w:rsidR="00A25F51" w:rsidRPr="00B52E59" w:rsidRDefault="00A25F51" w:rsidP="007A5776">
      <w:pPr>
        <w:rPr>
          <w:lang w:val="ru-RU"/>
        </w:rPr>
      </w:pPr>
      <w:r w:rsidRPr="00A109E8">
        <w:rPr>
          <w:b/>
          <w:bCs/>
          <w:lang w:val="ru-RU"/>
        </w:rPr>
        <w:t xml:space="preserve">                                      </w:t>
      </w:r>
      <w:r>
        <w:rPr>
          <w:lang w:val="ru-RU"/>
        </w:rPr>
        <w:t xml:space="preserve">               Уточненная смета</w:t>
      </w:r>
      <w:r w:rsidRPr="00B52E59">
        <w:rPr>
          <w:lang w:val="ru-RU"/>
        </w:rPr>
        <w:t xml:space="preserve"> расходов по бюджету:</w:t>
      </w:r>
    </w:p>
    <w:p w:rsidR="00A25F51" w:rsidRPr="00B52E59" w:rsidRDefault="00A25F51" w:rsidP="007A5776">
      <w:pPr>
        <w:rPr>
          <w:lang w:val="ru-RU"/>
        </w:rPr>
      </w:pPr>
      <w:r w:rsidRPr="00B52E59">
        <w:rPr>
          <w:lang w:val="ru-RU"/>
        </w:rPr>
        <w:t xml:space="preserve">                                      Администрация Волоконского сельсовета </w:t>
      </w:r>
    </w:p>
    <w:p w:rsidR="00A25F51" w:rsidRPr="00B52E59" w:rsidRDefault="00A25F51" w:rsidP="007A5776">
      <w:pPr>
        <w:rPr>
          <w:lang w:val="ru-RU"/>
        </w:rPr>
      </w:pPr>
      <w:r w:rsidRPr="00B52E59">
        <w:rPr>
          <w:lang w:val="ru-RU"/>
        </w:rPr>
        <w:t xml:space="preserve">                                      Большесолдатского района Курской области</w:t>
      </w:r>
    </w:p>
    <w:p w:rsidR="00A25F51" w:rsidRPr="00B52E59" w:rsidRDefault="00A25F51" w:rsidP="007A5776">
      <w:pPr>
        <w:rPr>
          <w:lang w:val="ru-RU"/>
        </w:rPr>
      </w:pPr>
      <w:r w:rsidRPr="00B52E59">
        <w:rPr>
          <w:lang w:val="ru-RU"/>
        </w:rPr>
        <w:t xml:space="preserve">                                              ИНН 4602001640; КПП 460201001</w:t>
      </w:r>
    </w:p>
    <w:p w:rsidR="00A25F51" w:rsidRPr="00F632DB" w:rsidRDefault="00A25F51" w:rsidP="00F632DB">
      <w:pPr>
        <w:rPr>
          <w:lang w:val="ru-RU"/>
        </w:rPr>
      </w:pPr>
      <w:r>
        <w:rPr>
          <w:lang w:val="ru-RU"/>
        </w:rPr>
        <w:t xml:space="preserve">                    -</w:t>
      </w:r>
    </w:p>
    <w:p w:rsidR="00A25F51" w:rsidRPr="00B52E59" w:rsidRDefault="00A25F51" w:rsidP="007A5776">
      <w:pPr>
        <w:rPr>
          <w:lang w:val="ru-RU"/>
        </w:rPr>
      </w:pPr>
      <w:r w:rsidRPr="00B52E59">
        <w:rPr>
          <w:lang w:val="ru-RU"/>
        </w:rPr>
        <w:t xml:space="preserve">                                                        Социальная политика</w:t>
      </w:r>
    </w:p>
    <w:p w:rsidR="00A25F51" w:rsidRDefault="00A25F51" w:rsidP="007A5776">
      <w:pPr>
        <w:rPr>
          <w:lang w:val="ru-RU"/>
        </w:rPr>
      </w:pPr>
      <w:r w:rsidRPr="00B52E59">
        <w:rPr>
          <w:lang w:val="ru-RU"/>
        </w:rPr>
        <w:t xml:space="preserve">                                </w:t>
      </w:r>
      <w:r>
        <w:rPr>
          <w:lang w:val="ru-RU"/>
        </w:rPr>
        <w:t>-</w:t>
      </w:r>
      <w:r w:rsidRPr="00B52E59">
        <w:rPr>
          <w:lang w:val="ru-RU"/>
        </w:rPr>
        <w:t>Социальное обеспечение населения</w:t>
      </w:r>
    </w:p>
    <w:p w:rsidR="00A25F51" w:rsidRDefault="00A25F51" w:rsidP="007A5776">
      <w:pPr>
        <w:rPr>
          <w:lang w:val="ru-RU"/>
        </w:rPr>
      </w:pPr>
    </w:p>
    <w:p w:rsidR="00A25F51" w:rsidRDefault="00A25F51" w:rsidP="00A56F2C">
      <w:pPr>
        <w:rPr>
          <w:lang w:val="ru-RU"/>
        </w:rPr>
      </w:pPr>
      <w:r>
        <w:rPr>
          <w:lang w:val="ru-RU"/>
        </w:rPr>
        <w:t>-Непрограммная деятельность органов местного самоуправления в области социальной политики</w:t>
      </w:r>
    </w:p>
    <w:p w:rsidR="00A25F51" w:rsidRPr="00F632DB" w:rsidRDefault="00A25F51" w:rsidP="00A56F2C">
      <w:pPr>
        <w:rPr>
          <w:lang w:val="ru-RU"/>
        </w:rPr>
      </w:pPr>
      <w:r>
        <w:rPr>
          <w:lang w:val="ru-RU"/>
        </w:rPr>
        <w:t>-</w:t>
      </w:r>
      <w:r w:rsidRPr="00F632DB">
        <w:rPr>
          <w:lang w:val="ru-RU"/>
        </w:rPr>
        <w:t>Непрограммные расходы органов местного самоуправления по обеспечению равной доступности услуг общественного транспорта</w:t>
      </w:r>
    </w:p>
    <w:p w:rsidR="00A25F51" w:rsidRPr="00F632DB" w:rsidRDefault="00A25F51" w:rsidP="00A56F2C">
      <w:pPr>
        <w:rPr>
          <w:lang w:val="ru-RU"/>
        </w:rPr>
      </w:pPr>
      <w:r>
        <w:rPr>
          <w:color w:val="000000"/>
          <w:lang w:val="ru-RU"/>
        </w:rPr>
        <w:t>-</w:t>
      </w:r>
      <w:r w:rsidRPr="00F632DB">
        <w:rPr>
          <w:color w:val="000000"/>
          <w:lang w:val="ru-RU"/>
        </w:rPr>
        <w:t>Отдельные мероприятия по другим видам транспорта</w:t>
      </w:r>
    </w:p>
    <w:p w:rsidR="00A25F51" w:rsidRDefault="00A25F51" w:rsidP="00A56F2C">
      <w:pPr>
        <w:rPr>
          <w:lang w:val="ru-RU"/>
        </w:rPr>
      </w:pPr>
      <w:r>
        <w:rPr>
          <w:lang w:val="ru-RU"/>
        </w:rPr>
        <w:t>-Социальное обеспечение и иные выплаты населению</w:t>
      </w:r>
    </w:p>
    <w:p w:rsidR="00A25F51" w:rsidRDefault="00A25F51" w:rsidP="00A56F2C">
      <w:pPr>
        <w:rPr>
          <w:lang w:val="ru-RU"/>
        </w:rPr>
      </w:pPr>
    </w:p>
    <w:p w:rsidR="00A25F51" w:rsidRDefault="00A25F51" w:rsidP="00A56F2C">
      <w:pPr>
        <w:rPr>
          <w:lang w:val="ru-RU"/>
        </w:rPr>
      </w:pPr>
      <w:r>
        <w:rPr>
          <w:lang w:val="ru-RU"/>
        </w:rPr>
        <w:t xml:space="preserve">                                                         на 2014 год</w:t>
      </w:r>
    </w:p>
    <w:p w:rsidR="00A25F51" w:rsidRDefault="00A25F51" w:rsidP="00A56F2C">
      <w:pPr>
        <w:rPr>
          <w:lang w:val="ru-RU"/>
        </w:rPr>
      </w:pPr>
      <w:r>
        <w:rPr>
          <w:lang w:val="ru-RU"/>
        </w:rPr>
        <w:t xml:space="preserve">                       (к Решению Собрания депутатов №28 от 31.12.2014г.)</w:t>
      </w:r>
    </w:p>
    <w:p w:rsidR="00A25F51" w:rsidRPr="00B52E59" w:rsidRDefault="00A25F51" w:rsidP="007A5776">
      <w:pPr>
        <w:rPr>
          <w:lang w:val="ru-RU"/>
        </w:rPr>
      </w:pPr>
    </w:p>
    <w:p w:rsidR="00A25F51" w:rsidRDefault="00A25F51" w:rsidP="00A56F2C">
      <w:pPr>
        <w:rPr>
          <w:lang w:val="ru-RU"/>
        </w:rPr>
      </w:pPr>
      <w:r w:rsidRPr="00B52E59">
        <w:rPr>
          <w:lang w:val="ru-RU"/>
        </w:rPr>
        <w:t xml:space="preserve">                                                        </w:t>
      </w:r>
    </w:p>
    <w:p w:rsidR="00A25F51" w:rsidRDefault="00A25F51" w:rsidP="007A5776">
      <w:pPr>
        <w:rPr>
          <w:lang w:val="ru-RU"/>
        </w:rPr>
      </w:pPr>
      <w:r>
        <w:rPr>
          <w:lang w:val="ru-RU"/>
        </w:rPr>
        <w:t xml:space="preserve">                                                 001.1003.2931426.324</w:t>
      </w:r>
      <w:r w:rsidRPr="00B52E59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(руб.)                                                          </w:t>
      </w:r>
      <w:r w:rsidRPr="00B52E59">
        <w:rPr>
          <w:lang w:val="ru-RU"/>
        </w:rPr>
        <w:t xml:space="preserve">  </w:t>
      </w:r>
      <w:r>
        <w:rPr>
          <w:lang w:val="ru-RU"/>
        </w:rPr>
        <w:t xml:space="preserve">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118"/>
        <w:gridCol w:w="1383"/>
      </w:tblGrid>
      <w:tr w:rsidR="00A25F51" w:rsidRPr="00630AEA">
        <w:tc>
          <w:tcPr>
            <w:tcW w:w="5070" w:type="dxa"/>
          </w:tcPr>
          <w:p w:rsidR="00A25F51" w:rsidRPr="00630AEA" w:rsidRDefault="00A25F51" w:rsidP="00FD1AAC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</w:tcPr>
          <w:p w:rsidR="00A25F51" w:rsidRPr="00630AEA" w:rsidRDefault="00A25F51" w:rsidP="00FD1AAC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383" w:type="dxa"/>
          </w:tcPr>
          <w:p w:rsidR="00A25F51" w:rsidRPr="00630AEA" w:rsidRDefault="00A25F51" w:rsidP="00FD1AAC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632DB">
            <w:pPr>
              <w:rPr>
                <w:lang w:val="ru-RU"/>
              </w:rPr>
            </w:pPr>
            <w:r w:rsidRPr="00B1137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</w:tcPr>
          <w:p w:rsidR="00A25F51" w:rsidRDefault="00A25F51" w:rsidP="00FD1AAC">
            <w:pPr>
              <w:rPr>
                <w:lang w:val="ru-RU"/>
              </w:rPr>
            </w:pPr>
          </w:p>
          <w:p w:rsidR="00A25F51" w:rsidRPr="00630AEA" w:rsidRDefault="00A25F51" w:rsidP="00A56F2C">
            <w:pPr>
              <w:tabs>
                <w:tab w:val="left" w:pos="5580"/>
              </w:tabs>
              <w:rPr>
                <w:lang w:val="ru-RU"/>
              </w:rPr>
            </w:pPr>
            <w:r>
              <w:rPr>
                <w:lang w:val="ru-RU"/>
              </w:rPr>
              <w:t>001.1003. 2931426.300.200</w:t>
            </w:r>
          </w:p>
        </w:tc>
        <w:tc>
          <w:tcPr>
            <w:tcW w:w="1383" w:type="dxa"/>
          </w:tcPr>
          <w:p w:rsidR="00A25F51" w:rsidRPr="00630AEA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25000,00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B11375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 w:rsidRPr="00B11375">
              <w:rPr>
                <w:color w:val="000000"/>
                <w:lang w:val="ru-RU"/>
              </w:rPr>
              <w:t>Обеспечение равной доступности услуг общественного транспорта на территории МО для оказания отдельных категорий граждан</w:t>
            </w:r>
          </w:p>
        </w:tc>
        <w:tc>
          <w:tcPr>
            <w:tcW w:w="3118" w:type="dxa"/>
          </w:tcPr>
          <w:p w:rsidR="00A25F51" w:rsidRPr="00630AEA" w:rsidRDefault="00A25F51" w:rsidP="00A56F2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001.1003. 2931426.300.200</w:t>
            </w:r>
          </w:p>
        </w:tc>
        <w:tc>
          <w:tcPr>
            <w:tcW w:w="1383" w:type="dxa"/>
          </w:tcPr>
          <w:p w:rsidR="00A25F51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25000,00</w:t>
            </w:r>
          </w:p>
          <w:p w:rsidR="00A25F51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630AEA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3118" w:type="dxa"/>
          </w:tcPr>
          <w:p w:rsidR="00A25F51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001.1003. 2931426.320.200</w:t>
            </w:r>
          </w:p>
        </w:tc>
        <w:tc>
          <w:tcPr>
            <w:tcW w:w="1383" w:type="dxa"/>
          </w:tcPr>
          <w:p w:rsidR="00A25F51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25000,00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Приобретение товаров, работ, услуг в пользу граждан</w:t>
            </w:r>
          </w:p>
        </w:tc>
        <w:tc>
          <w:tcPr>
            <w:tcW w:w="3118" w:type="dxa"/>
          </w:tcPr>
          <w:p w:rsidR="00A25F51" w:rsidRDefault="00A25F51" w:rsidP="00175313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001.1003. 2931426.323.000</w:t>
            </w:r>
          </w:p>
        </w:tc>
        <w:tc>
          <w:tcPr>
            <w:tcW w:w="1383" w:type="dxa"/>
          </w:tcPr>
          <w:p w:rsidR="00A25F51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25000,00</w:t>
            </w:r>
          </w:p>
        </w:tc>
      </w:tr>
      <w:tr w:rsidR="00A25F51" w:rsidRPr="00630AEA">
        <w:trPr>
          <w:trHeight w:val="88"/>
        </w:trPr>
        <w:tc>
          <w:tcPr>
            <w:tcW w:w="5070" w:type="dxa"/>
          </w:tcPr>
          <w:p w:rsidR="00A25F51" w:rsidRPr="00F80C40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 w:rsidRPr="00F80C40">
              <w:rPr>
                <w:lang w:val="ru-RU"/>
              </w:rPr>
              <w:t>Пособия по социально</w:t>
            </w:r>
            <w:r>
              <w:rPr>
                <w:lang w:val="ru-RU"/>
              </w:rPr>
              <w:t>й помощи населению</w:t>
            </w:r>
          </w:p>
        </w:tc>
        <w:tc>
          <w:tcPr>
            <w:tcW w:w="3118" w:type="dxa"/>
          </w:tcPr>
          <w:p w:rsidR="00A25F51" w:rsidRDefault="00A25F51" w:rsidP="00A56F2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001.1003. 2931426.323.262</w:t>
            </w:r>
          </w:p>
        </w:tc>
        <w:tc>
          <w:tcPr>
            <w:tcW w:w="1383" w:type="dxa"/>
          </w:tcPr>
          <w:p w:rsidR="00A25F51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25000,00</w:t>
            </w:r>
          </w:p>
        </w:tc>
      </w:tr>
      <w:tr w:rsidR="00A25F51" w:rsidRPr="00630AEA">
        <w:trPr>
          <w:trHeight w:val="196"/>
        </w:trPr>
        <w:tc>
          <w:tcPr>
            <w:tcW w:w="5070" w:type="dxa"/>
          </w:tcPr>
          <w:p w:rsidR="00A25F51" w:rsidRPr="00630AEA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383" w:type="dxa"/>
          </w:tcPr>
          <w:p w:rsidR="00A25F51" w:rsidRPr="00630AEA" w:rsidRDefault="00A25F51" w:rsidP="00FD1AAC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25000,00</w:t>
            </w:r>
          </w:p>
        </w:tc>
      </w:tr>
    </w:tbl>
    <w:p w:rsidR="00A25F51" w:rsidRDefault="00A25F51" w:rsidP="007A5776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         </w:t>
      </w:r>
    </w:p>
    <w:p w:rsidR="00A25F51" w:rsidRDefault="00A25F51" w:rsidP="007A5776">
      <w:pPr>
        <w:tabs>
          <w:tab w:val="left" w:pos="5580"/>
        </w:tabs>
        <w:rPr>
          <w:lang w:val="ru-RU"/>
        </w:rPr>
      </w:pPr>
    </w:p>
    <w:p w:rsidR="00A25F51" w:rsidRPr="00630AEA" w:rsidRDefault="00A25F51" w:rsidP="007A5776">
      <w:pPr>
        <w:tabs>
          <w:tab w:val="left" w:pos="5580"/>
        </w:tabs>
        <w:rPr>
          <w:lang w:val="ru-RU"/>
        </w:rPr>
      </w:pPr>
      <w:r>
        <w:rPr>
          <w:lang w:val="ru-RU"/>
        </w:rPr>
        <w:t xml:space="preserve">                            </w:t>
      </w:r>
      <w:r w:rsidRPr="00630AEA">
        <w:rPr>
          <w:lang w:val="ru-RU"/>
        </w:rPr>
        <w:t xml:space="preserve">    </w:t>
      </w:r>
      <w:r>
        <w:rPr>
          <w:lang w:val="ru-RU"/>
        </w:rPr>
        <w:t>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7A5776">
      <w:pPr>
        <w:tabs>
          <w:tab w:val="left" w:pos="2370"/>
        </w:tabs>
        <w:rPr>
          <w:lang w:val="ru-RU"/>
        </w:rPr>
      </w:pPr>
      <w:r>
        <w:rPr>
          <w:lang w:val="ru-RU"/>
        </w:rPr>
        <w:t xml:space="preserve">                                Начальник отдела:                                 Г.Н. Жердева</w:t>
      </w: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F632DB">
      <w:pPr>
        <w:rPr>
          <w:lang w:val="ru-RU"/>
        </w:rPr>
      </w:pPr>
    </w:p>
    <w:p w:rsidR="00A25F51" w:rsidRPr="006E131F" w:rsidRDefault="00A25F51" w:rsidP="00F632DB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0E1225">
      <w:pPr>
        <w:rPr>
          <w:lang w:val="ru-RU"/>
        </w:rPr>
      </w:pPr>
      <w:r w:rsidRPr="006E131F">
        <w:rPr>
          <w:lang w:val="ru-RU"/>
        </w:rPr>
        <w:t xml:space="preserve">                                                         </w:t>
      </w:r>
      <w:r>
        <w:rPr>
          <w:lang w:val="ru-RU"/>
        </w:rPr>
        <w:t xml:space="preserve"> </w:t>
      </w:r>
      <w:r w:rsidRPr="006E131F">
        <w:rPr>
          <w:lang w:val="ru-RU"/>
        </w:rPr>
        <w:t xml:space="preserve">     </w:t>
      </w:r>
    </w:p>
    <w:p w:rsidR="00A25F51" w:rsidRDefault="00A25F51" w:rsidP="000E1225">
      <w:pPr>
        <w:rPr>
          <w:lang w:val="ru-RU"/>
        </w:rPr>
      </w:pPr>
      <w:r w:rsidRPr="006E131F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</w:t>
      </w:r>
      <w:r w:rsidRPr="006E131F">
        <w:rPr>
          <w:lang w:val="ru-RU"/>
        </w:rPr>
        <w:t>У</w:t>
      </w:r>
      <w:r>
        <w:rPr>
          <w:lang w:val="ru-RU"/>
        </w:rPr>
        <w:t xml:space="preserve">тверждена  в сумме: Двести семьдест восемь тысяч восемьсот </w:t>
      </w:r>
    </w:p>
    <w:p w:rsidR="00A25F51" w:rsidRPr="006E131F" w:rsidRDefault="00A25F51" w:rsidP="000E122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р</w:t>
      </w:r>
      <w:r w:rsidRPr="006E131F">
        <w:rPr>
          <w:lang w:val="ru-RU"/>
        </w:rPr>
        <w:t>ублей</w:t>
      </w:r>
      <w:r>
        <w:rPr>
          <w:lang w:val="ru-RU"/>
        </w:rPr>
        <w:t xml:space="preserve"> 00 копеек</w:t>
      </w:r>
    </w:p>
    <w:p w:rsidR="00A25F51" w:rsidRDefault="00A25F51" w:rsidP="000E1225">
      <w:pPr>
        <w:rPr>
          <w:lang w:val="ru-RU"/>
        </w:rPr>
      </w:pP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                                                               Глава администрации  :                         А.Н.Игнатов</w:t>
      </w:r>
    </w:p>
    <w:p w:rsidR="00A25F51" w:rsidRDefault="00A25F51" w:rsidP="000E1225">
      <w:pPr>
        <w:rPr>
          <w:lang w:val="ru-RU"/>
        </w:rPr>
      </w:pP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                                                    Уточненная смета расходов по бюджету:</w:t>
      </w: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                                                       Социальная политика</w:t>
      </w: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                                        -Социальное обеспечение населения</w:t>
      </w: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-Непрограммная деятельность органов местного самоуправления в области социальной политики</w:t>
      </w: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-Непрограммные расходы органов местного самоуправления по предоставлению гражданам субсидий на оплату жилого помещения и коммунальных услуг</w:t>
      </w: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Предоставление гражданам субсидий на оплату жилого помещения и коммунальных услуг засчет средств областного бюджета    </w:t>
      </w:r>
    </w:p>
    <w:p w:rsidR="00A25F51" w:rsidRDefault="00A25F51" w:rsidP="000E1225">
      <w:pPr>
        <w:rPr>
          <w:lang w:val="ru-RU"/>
        </w:rPr>
      </w:pPr>
      <w:r>
        <w:rPr>
          <w:lang w:val="ru-RU"/>
        </w:rPr>
        <w:t>Социальное обеспечение и иные выплаты населению</w:t>
      </w:r>
    </w:p>
    <w:p w:rsidR="00A25F51" w:rsidRDefault="00A25F51" w:rsidP="000E1225">
      <w:pPr>
        <w:rPr>
          <w:lang w:val="ru-RU"/>
        </w:rPr>
      </w:pP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                                                                на 2014 год</w:t>
      </w:r>
    </w:p>
    <w:p w:rsidR="00A25F51" w:rsidRDefault="00A25F51" w:rsidP="00047C52">
      <w:pPr>
        <w:rPr>
          <w:lang w:val="ru-RU"/>
        </w:rPr>
      </w:pPr>
      <w:r>
        <w:rPr>
          <w:lang w:val="ru-RU"/>
        </w:rPr>
        <w:t xml:space="preserve">                                (к Решен.Собр. депут. №28 от 31.12.2014г.)</w:t>
      </w:r>
    </w:p>
    <w:p w:rsidR="00A25F51" w:rsidRDefault="00A25F51" w:rsidP="000E1225">
      <w:pPr>
        <w:rPr>
          <w:lang w:val="ru-RU"/>
        </w:rPr>
      </w:pP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                                                001 1003 2921313 321.262</w:t>
      </w:r>
    </w:p>
    <w:p w:rsidR="00A25F51" w:rsidRDefault="00A25F51" w:rsidP="000E122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(руб.)</w:t>
      </w:r>
    </w:p>
    <w:p w:rsidR="00A25F51" w:rsidRDefault="00A25F51" w:rsidP="000E1225">
      <w:pPr>
        <w:rPr>
          <w:lang w:val="ru-RU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3118"/>
        <w:gridCol w:w="1559"/>
      </w:tblGrid>
      <w:tr w:rsidR="00A25F51" w:rsidRPr="00630AEA">
        <w:trPr>
          <w:trHeight w:val="285"/>
        </w:trPr>
        <w:tc>
          <w:tcPr>
            <w:tcW w:w="5246" w:type="dxa"/>
            <w:vMerge w:val="restart"/>
          </w:tcPr>
          <w:p w:rsidR="00A25F51" w:rsidRPr="00630AEA" w:rsidRDefault="00A25F51" w:rsidP="000E1225">
            <w:pPr>
              <w:rPr>
                <w:lang w:val="ru-RU"/>
              </w:rPr>
            </w:pPr>
            <w:r w:rsidRPr="00630AEA">
              <w:rPr>
                <w:lang w:val="ru-RU"/>
              </w:rPr>
              <w:t>Расходы бюджета</w:t>
            </w:r>
          </w:p>
        </w:tc>
        <w:tc>
          <w:tcPr>
            <w:tcW w:w="3118" w:type="dxa"/>
            <w:vMerge w:val="restart"/>
          </w:tcPr>
          <w:p w:rsidR="00A25F51" w:rsidRPr="00630AEA" w:rsidRDefault="00A25F51" w:rsidP="000E1225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559" w:type="dxa"/>
            <w:vMerge w:val="restart"/>
          </w:tcPr>
          <w:p w:rsidR="00A25F51" w:rsidRDefault="00A25F51" w:rsidP="000E1225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  <w:p w:rsidR="00A25F51" w:rsidRPr="00630AEA" w:rsidRDefault="00A25F51" w:rsidP="000E1225">
            <w:pPr>
              <w:rPr>
                <w:lang w:val="ru-RU"/>
              </w:rPr>
            </w:pPr>
          </w:p>
        </w:tc>
      </w:tr>
      <w:tr w:rsidR="00A25F51" w:rsidRPr="00630AEA">
        <w:trPr>
          <w:trHeight w:val="276"/>
        </w:trPr>
        <w:tc>
          <w:tcPr>
            <w:tcW w:w="5246" w:type="dxa"/>
            <w:vMerge/>
          </w:tcPr>
          <w:p w:rsidR="00A25F51" w:rsidRPr="00630AEA" w:rsidRDefault="00A25F51" w:rsidP="000E1225">
            <w:pPr>
              <w:rPr>
                <w:lang w:val="ru-RU"/>
              </w:rPr>
            </w:pPr>
          </w:p>
        </w:tc>
        <w:tc>
          <w:tcPr>
            <w:tcW w:w="3118" w:type="dxa"/>
            <w:vMerge/>
          </w:tcPr>
          <w:p w:rsidR="00A25F51" w:rsidRPr="00630AEA" w:rsidRDefault="00A25F51" w:rsidP="000E1225">
            <w:pPr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A25F51" w:rsidRPr="00630AEA" w:rsidRDefault="00A25F51" w:rsidP="000E1225">
            <w:pPr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246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Непрограммная деятельность органов местного самоуправления в области социальной политики</w:t>
            </w:r>
          </w:p>
        </w:tc>
        <w:tc>
          <w:tcPr>
            <w:tcW w:w="3118" w:type="dxa"/>
          </w:tcPr>
          <w:p w:rsidR="00A25F51" w:rsidRDefault="00A25F51" w:rsidP="000E1225">
            <w:pPr>
              <w:rPr>
                <w:lang w:val="ru-RU"/>
              </w:rPr>
            </w:pPr>
          </w:p>
          <w:p w:rsidR="00A25F51" w:rsidRPr="00630AEA" w:rsidRDefault="00A25F51" w:rsidP="000E1225">
            <w:pPr>
              <w:tabs>
                <w:tab w:val="left" w:pos="5580"/>
              </w:tabs>
              <w:rPr>
                <w:lang w:val="ru-RU"/>
              </w:rPr>
            </w:pPr>
            <w:r>
              <w:rPr>
                <w:lang w:val="ru-RU"/>
              </w:rPr>
              <w:t>001.1003. 2900000.000.000</w:t>
            </w:r>
          </w:p>
        </w:tc>
        <w:tc>
          <w:tcPr>
            <w:tcW w:w="1559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278800,00</w:t>
            </w:r>
          </w:p>
        </w:tc>
      </w:tr>
      <w:tr w:rsidR="00A25F51" w:rsidRPr="00630AEA">
        <w:trPr>
          <w:trHeight w:val="88"/>
        </w:trPr>
        <w:tc>
          <w:tcPr>
            <w:tcW w:w="5246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Непрограммные расходы органов местного самоуправления по предоставлению гражданам субсидий на оплату жилого помещения и коммунальных услуг</w:t>
            </w:r>
          </w:p>
        </w:tc>
        <w:tc>
          <w:tcPr>
            <w:tcW w:w="3118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001.1003. 2920000.000.000</w:t>
            </w:r>
          </w:p>
        </w:tc>
        <w:tc>
          <w:tcPr>
            <w:tcW w:w="1559" w:type="dxa"/>
          </w:tcPr>
          <w:p w:rsidR="00A25F51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278800,00</w:t>
            </w:r>
          </w:p>
          <w:p w:rsidR="00A25F51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</w:p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246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гражданам субсидий на оплату жилого помещения и коммунальных услуг засчет средств областного бюджета    </w:t>
            </w:r>
          </w:p>
        </w:tc>
        <w:tc>
          <w:tcPr>
            <w:tcW w:w="3118" w:type="dxa"/>
          </w:tcPr>
          <w:p w:rsidR="00A25F51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001.1003. 2921313.000.000</w:t>
            </w:r>
          </w:p>
        </w:tc>
        <w:tc>
          <w:tcPr>
            <w:tcW w:w="1559" w:type="dxa"/>
          </w:tcPr>
          <w:p w:rsidR="00A25F51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278800,00</w:t>
            </w:r>
          </w:p>
        </w:tc>
      </w:tr>
      <w:tr w:rsidR="00A25F51" w:rsidRPr="00630AEA">
        <w:trPr>
          <w:trHeight w:val="88"/>
        </w:trPr>
        <w:tc>
          <w:tcPr>
            <w:tcW w:w="5246" w:type="dxa"/>
          </w:tcPr>
          <w:p w:rsidR="00A25F51" w:rsidRDefault="00A25F51" w:rsidP="000E1225">
            <w:pPr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  <w:p w:rsidR="00A25F51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3118" w:type="dxa"/>
          </w:tcPr>
          <w:p w:rsidR="00A25F51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001.1003. 2921313.300.000</w:t>
            </w:r>
          </w:p>
        </w:tc>
        <w:tc>
          <w:tcPr>
            <w:tcW w:w="1559" w:type="dxa"/>
          </w:tcPr>
          <w:p w:rsidR="00A25F51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278800,00</w:t>
            </w:r>
          </w:p>
        </w:tc>
      </w:tr>
      <w:tr w:rsidR="00A25F51" w:rsidRPr="00630AEA">
        <w:trPr>
          <w:trHeight w:val="88"/>
        </w:trPr>
        <w:tc>
          <w:tcPr>
            <w:tcW w:w="5246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 w:rsidRPr="00F80C40">
              <w:rPr>
                <w:lang w:val="ru-RU"/>
              </w:rPr>
              <w:t>Пособия по социально</w:t>
            </w:r>
            <w:r>
              <w:rPr>
                <w:lang w:val="ru-RU"/>
              </w:rPr>
              <w:t>й помощи населению</w:t>
            </w:r>
          </w:p>
        </w:tc>
        <w:tc>
          <w:tcPr>
            <w:tcW w:w="3118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001.1003. 2921313. 313.262</w:t>
            </w:r>
          </w:p>
        </w:tc>
        <w:tc>
          <w:tcPr>
            <w:tcW w:w="1559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278800,00</w:t>
            </w:r>
          </w:p>
        </w:tc>
      </w:tr>
      <w:tr w:rsidR="00A25F51" w:rsidRPr="00630AEA">
        <w:trPr>
          <w:trHeight w:val="196"/>
        </w:trPr>
        <w:tc>
          <w:tcPr>
            <w:tcW w:w="5246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118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559" w:type="dxa"/>
          </w:tcPr>
          <w:p w:rsidR="00A25F51" w:rsidRPr="00630AEA" w:rsidRDefault="00A25F51" w:rsidP="000E12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278800,00</w:t>
            </w:r>
          </w:p>
        </w:tc>
      </w:tr>
    </w:tbl>
    <w:p w:rsidR="00A25F51" w:rsidRDefault="00A25F51" w:rsidP="000E1225">
      <w:pPr>
        <w:tabs>
          <w:tab w:val="left" w:pos="5580"/>
        </w:tabs>
        <w:rPr>
          <w:lang w:val="ru-RU"/>
        </w:rPr>
      </w:pPr>
      <w:r w:rsidRPr="00630AEA">
        <w:rPr>
          <w:lang w:val="ru-RU"/>
        </w:rPr>
        <w:t xml:space="preserve">                                </w:t>
      </w:r>
      <w:r>
        <w:rPr>
          <w:lang w:val="ru-RU"/>
        </w:rPr>
        <w:t>Глава администрации:</w:t>
      </w:r>
      <w:r>
        <w:rPr>
          <w:lang w:val="ru-RU"/>
        </w:rPr>
        <w:tab/>
        <w:t xml:space="preserve">   А.Н. Игнатов</w:t>
      </w:r>
    </w:p>
    <w:p w:rsidR="00A25F51" w:rsidRDefault="00A25F51" w:rsidP="000E1225">
      <w:pPr>
        <w:rPr>
          <w:lang w:val="ru-RU"/>
        </w:rPr>
      </w:pPr>
    </w:p>
    <w:p w:rsidR="00A25F51" w:rsidRDefault="00A25F51" w:rsidP="00047C52">
      <w:pPr>
        <w:tabs>
          <w:tab w:val="left" w:pos="2370"/>
        </w:tabs>
        <w:rPr>
          <w:lang w:val="ru-RU"/>
        </w:rPr>
      </w:pPr>
      <w:r>
        <w:rPr>
          <w:lang w:val="ru-RU"/>
        </w:rPr>
        <w:t xml:space="preserve">                               Начальник отдела:                                 Г.Н. Жердева</w:t>
      </w:r>
    </w:p>
    <w:p w:rsidR="00A25F51" w:rsidRDefault="00A25F51" w:rsidP="000E1225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640041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                                                     Утверждена  в сумме: </w:t>
      </w:r>
      <w:r>
        <w:rPr>
          <w:sz w:val="22"/>
          <w:szCs w:val="22"/>
          <w:lang w:val="ru-RU"/>
        </w:rPr>
        <w:t xml:space="preserve">Двенадцать тысяч </w:t>
      </w:r>
    </w:p>
    <w:p w:rsidR="00A25F51" w:rsidRPr="00982B43" w:rsidRDefault="00A25F51" w:rsidP="0064004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триста </w:t>
      </w:r>
      <w:r w:rsidRPr="00982B4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двадцать  четыре рубля 00 копеек</w:t>
      </w:r>
    </w:p>
    <w:p w:rsidR="00A25F51" w:rsidRPr="00982B43" w:rsidRDefault="00A25F51" w:rsidP="00640041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                                                                          </w:t>
      </w:r>
    </w:p>
    <w:p w:rsidR="00A25F51" w:rsidRPr="00982B43" w:rsidRDefault="00A25F51" w:rsidP="00640041">
      <w:pPr>
        <w:rPr>
          <w:sz w:val="22"/>
          <w:szCs w:val="22"/>
          <w:lang w:val="ru-RU"/>
        </w:rPr>
      </w:pPr>
    </w:p>
    <w:p w:rsidR="00A25F51" w:rsidRPr="00982B43" w:rsidRDefault="00A25F51" w:rsidP="00640041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                                          Глава администрации                   А.Н.Игнатов</w:t>
      </w:r>
    </w:p>
    <w:p w:rsidR="00A25F51" w:rsidRPr="00982B43" w:rsidRDefault="00A25F51" w:rsidP="00640041">
      <w:pPr>
        <w:rPr>
          <w:sz w:val="22"/>
          <w:szCs w:val="22"/>
          <w:lang w:val="ru-RU"/>
        </w:rPr>
      </w:pPr>
    </w:p>
    <w:p w:rsidR="00A25F51" w:rsidRDefault="00A25F51" w:rsidP="00640041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                             Уточненнаяс</w:t>
      </w:r>
      <w:r w:rsidRPr="00982B43">
        <w:rPr>
          <w:sz w:val="22"/>
          <w:szCs w:val="22"/>
          <w:lang w:val="ru-RU"/>
        </w:rPr>
        <w:t>мета расходов по бюджету:</w:t>
      </w:r>
    </w:p>
    <w:p w:rsidR="00A25F51" w:rsidRPr="00982B43" w:rsidRDefault="00A25F51" w:rsidP="00640041">
      <w:pPr>
        <w:rPr>
          <w:sz w:val="22"/>
          <w:szCs w:val="22"/>
          <w:lang w:val="ru-RU"/>
        </w:rPr>
      </w:pPr>
    </w:p>
    <w:p w:rsidR="00A25F51" w:rsidRDefault="00A25F51" w:rsidP="00640041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                  :Другие вопро</w:t>
      </w:r>
      <w:r>
        <w:rPr>
          <w:sz w:val="22"/>
          <w:szCs w:val="22"/>
          <w:lang w:val="ru-RU"/>
        </w:rPr>
        <w:t>сы в области социальнойполитики</w:t>
      </w:r>
    </w:p>
    <w:p w:rsidR="00A25F51" w:rsidRDefault="00A25F51" w:rsidP="00640041">
      <w:pPr>
        <w:rPr>
          <w:lang w:val="ru-RU"/>
        </w:rPr>
      </w:pPr>
      <w:r>
        <w:rPr>
          <w:lang w:val="ru-RU"/>
        </w:rPr>
        <w:t>-</w:t>
      </w:r>
      <w:r w:rsidRPr="00BA2CD1">
        <w:rPr>
          <w:lang w:val="ru-RU"/>
        </w:rPr>
        <w:t>Руководство и управление в сфере установленных функций органов местного самоуправления</w:t>
      </w:r>
    </w:p>
    <w:p w:rsidR="00A25F51" w:rsidRPr="00BA2CD1" w:rsidRDefault="00A25F51" w:rsidP="00640041">
      <w:pPr>
        <w:rPr>
          <w:sz w:val="22"/>
          <w:szCs w:val="22"/>
          <w:lang w:val="ru-RU"/>
        </w:rPr>
      </w:pPr>
      <w:r>
        <w:rPr>
          <w:color w:val="000000"/>
          <w:lang w:val="ru-RU"/>
        </w:rPr>
        <w:t>-</w:t>
      </w:r>
      <w:r w:rsidRPr="00BA2CD1">
        <w:rPr>
          <w:color w:val="000000"/>
          <w:lang w:val="ru-RU"/>
        </w:rPr>
        <w:t>Центральный аппарат органов местного самоуправления</w:t>
      </w:r>
    </w:p>
    <w:p w:rsidR="00A25F51" w:rsidRPr="00BA2CD1" w:rsidRDefault="00A25F51" w:rsidP="00640041">
      <w:pPr>
        <w:rPr>
          <w:sz w:val="22"/>
          <w:szCs w:val="22"/>
          <w:lang w:val="ru-RU"/>
        </w:rPr>
      </w:pPr>
      <w:r>
        <w:rPr>
          <w:lang w:val="ru-RU"/>
        </w:rPr>
        <w:t>-</w:t>
      </w:r>
      <w:r w:rsidRPr="00BA2CD1">
        <w:rPr>
          <w:lang w:val="ru-RU"/>
        </w:rPr>
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</w:r>
    </w:p>
    <w:p w:rsidR="00A25F51" w:rsidRDefault="00A25F51" w:rsidP="00640041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              </w:t>
      </w:r>
      <w:r>
        <w:rPr>
          <w:sz w:val="22"/>
          <w:szCs w:val="22"/>
          <w:lang w:val="ru-RU"/>
        </w:rPr>
        <w:t xml:space="preserve">            </w:t>
      </w:r>
      <w:r w:rsidRPr="00982B43">
        <w:rPr>
          <w:sz w:val="22"/>
          <w:szCs w:val="22"/>
          <w:lang w:val="ru-RU"/>
        </w:rPr>
        <w:t xml:space="preserve">   -Фонд оплаты труда и страховые взносы</w:t>
      </w:r>
    </w:p>
    <w:p w:rsidR="00A25F51" w:rsidRDefault="00A25F51" w:rsidP="00640041">
      <w:pPr>
        <w:rPr>
          <w:sz w:val="22"/>
          <w:szCs w:val="22"/>
          <w:lang w:val="ru-RU"/>
        </w:rPr>
      </w:pPr>
      <w:r w:rsidRPr="00982B43">
        <w:rPr>
          <w:sz w:val="22"/>
          <w:szCs w:val="22"/>
          <w:lang w:val="ru-RU"/>
        </w:rPr>
        <w:t xml:space="preserve">                 </w:t>
      </w:r>
      <w:r>
        <w:rPr>
          <w:sz w:val="22"/>
          <w:szCs w:val="22"/>
          <w:lang w:val="ru-RU"/>
        </w:rPr>
        <w:t xml:space="preserve">                                                                 2014</w:t>
      </w:r>
      <w:r w:rsidRPr="00982B43">
        <w:rPr>
          <w:sz w:val="22"/>
          <w:szCs w:val="22"/>
          <w:lang w:val="ru-RU"/>
        </w:rPr>
        <w:t xml:space="preserve"> год</w:t>
      </w:r>
    </w:p>
    <w:p w:rsidR="00A25F51" w:rsidRDefault="00A25F51" w:rsidP="00047C52">
      <w:pPr>
        <w:rPr>
          <w:lang w:val="ru-RU"/>
        </w:rPr>
      </w:pPr>
      <w:r>
        <w:rPr>
          <w:lang w:val="ru-RU"/>
        </w:rPr>
        <w:t xml:space="preserve">                                (к Решен.Собр. депут. №28 от 31.12.2014г.)</w:t>
      </w:r>
    </w:p>
    <w:p w:rsidR="00A25F51" w:rsidRDefault="00A25F51" w:rsidP="0064004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001 1006 2141321</w:t>
      </w:r>
    </w:p>
    <w:p w:rsidR="00A25F51" w:rsidRPr="00630AEA" w:rsidRDefault="00A25F51" w:rsidP="00640041">
      <w:pPr>
        <w:rPr>
          <w:lang w:val="ru-RU"/>
        </w:rPr>
      </w:pPr>
      <w:r w:rsidRPr="00630AEA">
        <w:rPr>
          <w:lang w:val="ru-RU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10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3260"/>
        <w:gridCol w:w="1560"/>
      </w:tblGrid>
      <w:tr w:rsidR="00A25F51" w:rsidRPr="00630AEA">
        <w:trPr>
          <w:trHeight w:val="285"/>
        </w:trPr>
        <w:tc>
          <w:tcPr>
            <w:tcW w:w="5671" w:type="dxa"/>
            <w:vMerge w:val="restart"/>
          </w:tcPr>
          <w:p w:rsidR="00A25F51" w:rsidRPr="00630AEA" w:rsidRDefault="00A25F51" w:rsidP="00640041">
            <w:pPr>
              <w:rPr>
                <w:lang w:val="ru-RU"/>
              </w:rPr>
            </w:pPr>
            <w:r>
              <w:rPr>
                <w:lang w:val="ru-RU"/>
              </w:rPr>
              <w:t>Расходы бюджет</w:t>
            </w:r>
          </w:p>
        </w:tc>
        <w:tc>
          <w:tcPr>
            <w:tcW w:w="3260" w:type="dxa"/>
            <w:vMerge w:val="restart"/>
          </w:tcPr>
          <w:p w:rsidR="00A25F51" w:rsidRPr="00630AEA" w:rsidRDefault="00A25F51" w:rsidP="00640041">
            <w:pPr>
              <w:rPr>
                <w:lang w:val="ru-RU"/>
              </w:rPr>
            </w:pPr>
            <w:r w:rsidRPr="00630AEA">
              <w:rPr>
                <w:lang w:val="ru-RU"/>
              </w:rPr>
              <w:t xml:space="preserve">             КБК</w:t>
            </w:r>
          </w:p>
        </w:tc>
        <w:tc>
          <w:tcPr>
            <w:tcW w:w="1560" w:type="dxa"/>
            <w:vMerge w:val="restart"/>
          </w:tcPr>
          <w:p w:rsidR="00A25F51" w:rsidRDefault="00A25F51" w:rsidP="00640041">
            <w:pPr>
              <w:rPr>
                <w:lang w:val="ru-RU"/>
              </w:rPr>
            </w:pPr>
            <w:r w:rsidRPr="00630AEA">
              <w:rPr>
                <w:lang w:val="ru-RU"/>
              </w:rPr>
              <w:t>Сумма</w:t>
            </w:r>
          </w:p>
          <w:p w:rsidR="00A25F51" w:rsidRPr="00630AEA" w:rsidRDefault="00A25F51" w:rsidP="00640041">
            <w:pPr>
              <w:rPr>
                <w:lang w:val="ru-RU"/>
              </w:rPr>
            </w:pPr>
          </w:p>
        </w:tc>
      </w:tr>
      <w:tr w:rsidR="00A25F51" w:rsidRPr="00630AEA">
        <w:trPr>
          <w:trHeight w:val="276"/>
        </w:trPr>
        <w:tc>
          <w:tcPr>
            <w:tcW w:w="5671" w:type="dxa"/>
            <w:vMerge/>
          </w:tcPr>
          <w:p w:rsidR="00A25F51" w:rsidRPr="00630AEA" w:rsidRDefault="00A25F51" w:rsidP="00640041">
            <w:pPr>
              <w:rPr>
                <w:lang w:val="ru-RU"/>
              </w:rPr>
            </w:pPr>
          </w:p>
        </w:tc>
        <w:tc>
          <w:tcPr>
            <w:tcW w:w="3260" w:type="dxa"/>
            <w:vMerge/>
          </w:tcPr>
          <w:p w:rsidR="00A25F51" w:rsidRPr="00630AEA" w:rsidRDefault="00A25F51" w:rsidP="00640041">
            <w:pPr>
              <w:rPr>
                <w:lang w:val="ru-RU"/>
              </w:rPr>
            </w:pPr>
          </w:p>
        </w:tc>
        <w:tc>
          <w:tcPr>
            <w:tcW w:w="1560" w:type="dxa"/>
            <w:vMerge/>
          </w:tcPr>
          <w:p w:rsidR="00A25F51" w:rsidRPr="00630AEA" w:rsidRDefault="00A25F51" w:rsidP="00640041">
            <w:pPr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671" w:type="dxa"/>
          </w:tcPr>
          <w:p w:rsidR="00A25F51" w:rsidRPr="00BA2CD1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 w:rsidRPr="00BA2CD1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001.1006.2100000.000.000</w:t>
            </w:r>
          </w:p>
        </w:tc>
        <w:tc>
          <w:tcPr>
            <w:tcW w:w="15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12324,00</w:t>
            </w:r>
          </w:p>
        </w:tc>
      </w:tr>
      <w:tr w:rsidR="00A25F51" w:rsidRPr="00630AEA">
        <w:trPr>
          <w:trHeight w:val="88"/>
        </w:trPr>
        <w:tc>
          <w:tcPr>
            <w:tcW w:w="5671" w:type="dxa"/>
          </w:tcPr>
          <w:p w:rsidR="00A25F51" w:rsidRPr="00BA2CD1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 w:rsidRPr="00BA2CD1">
              <w:rPr>
                <w:color w:val="00000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001. 1006.2140000.000.000</w:t>
            </w:r>
          </w:p>
        </w:tc>
        <w:tc>
          <w:tcPr>
            <w:tcW w:w="15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12324,00</w:t>
            </w:r>
          </w:p>
        </w:tc>
      </w:tr>
      <w:tr w:rsidR="00A25F51" w:rsidRPr="00630AEA">
        <w:trPr>
          <w:trHeight w:val="88"/>
        </w:trPr>
        <w:tc>
          <w:tcPr>
            <w:tcW w:w="5671" w:type="dxa"/>
          </w:tcPr>
          <w:p w:rsidR="00A25F51" w:rsidRPr="00BA2CD1" w:rsidRDefault="00A25F51" w:rsidP="00640041">
            <w:pPr>
              <w:tabs>
                <w:tab w:val="left" w:pos="5670"/>
              </w:tabs>
              <w:rPr>
                <w:color w:val="000000"/>
                <w:lang w:val="ru-RU"/>
              </w:rPr>
            </w:pPr>
            <w:r w:rsidRPr="00BA2CD1">
              <w:rPr>
                <w:lang w:val="ru-RU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3260" w:type="dxa"/>
          </w:tcPr>
          <w:p w:rsidR="00A25F51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001. 1006.2141321.000.000</w:t>
            </w:r>
          </w:p>
        </w:tc>
        <w:tc>
          <w:tcPr>
            <w:tcW w:w="1560" w:type="dxa"/>
          </w:tcPr>
          <w:p w:rsidR="00A25F51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12324,00</w:t>
            </w:r>
          </w:p>
        </w:tc>
      </w:tr>
      <w:tr w:rsidR="00A25F51" w:rsidRPr="00630AEA">
        <w:trPr>
          <w:trHeight w:val="88"/>
        </w:trPr>
        <w:tc>
          <w:tcPr>
            <w:tcW w:w="5671" w:type="dxa"/>
          </w:tcPr>
          <w:p w:rsidR="00A25F51" w:rsidRPr="00EF54A0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 w:rsidRPr="00EF54A0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</w:tcPr>
          <w:p w:rsidR="00A25F51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001. 1006.2141321.100.000</w:t>
            </w:r>
          </w:p>
        </w:tc>
        <w:tc>
          <w:tcPr>
            <w:tcW w:w="1560" w:type="dxa"/>
          </w:tcPr>
          <w:p w:rsidR="00A25F51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12324,00</w:t>
            </w:r>
          </w:p>
        </w:tc>
      </w:tr>
      <w:tr w:rsidR="00A25F51" w:rsidRPr="00630AEA">
        <w:trPr>
          <w:trHeight w:val="88"/>
        </w:trPr>
        <w:tc>
          <w:tcPr>
            <w:tcW w:w="5671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Фонд оплаты труда и страховые взносы  всего:</w:t>
            </w:r>
          </w:p>
        </w:tc>
        <w:tc>
          <w:tcPr>
            <w:tcW w:w="32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001. 1006.2141321.121.200</w:t>
            </w:r>
          </w:p>
        </w:tc>
        <w:tc>
          <w:tcPr>
            <w:tcW w:w="15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12324,00</w:t>
            </w:r>
          </w:p>
        </w:tc>
      </w:tr>
      <w:tr w:rsidR="00A25F51" w:rsidRPr="00630AEA">
        <w:trPr>
          <w:trHeight w:val="88"/>
        </w:trPr>
        <w:tc>
          <w:tcPr>
            <w:tcW w:w="5671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 т.ч.:</w:t>
            </w:r>
          </w:p>
        </w:tc>
        <w:tc>
          <w:tcPr>
            <w:tcW w:w="32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5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</w:p>
        </w:tc>
      </w:tr>
      <w:tr w:rsidR="00A25F51" w:rsidRPr="00630AEA">
        <w:trPr>
          <w:trHeight w:val="88"/>
        </w:trPr>
        <w:tc>
          <w:tcPr>
            <w:tcW w:w="5671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Заработная плата</w:t>
            </w:r>
          </w:p>
        </w:tc>
        <w:tc>
          <w:tcPr>
            <w:tcW w:w="32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001. 1006.2141321.121.211</w:t>
            </w:r>
          </w:p>
        </w:tc>
        <w:tc>
          <w:tcPr>
            <w:tcW w:w="15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9480,00</w:t>
            </w:r>
          </w:p>
        </w:tc>
      </w:tr>
      <w:tr w:rsidR="00A25F51" w:rsidRPr="00630AEA">
        <w:trPr>
          <w:trHeight w:val="693"/>
        </w:trPr>
        <w:tc>
          <w:tcPr>
            <w:tcW w:w="5671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Начисления на выплаты по оплате труда</w:t>
            </w:r>
          </w:p>
        </w:tc>
        <w:tc>
          <w:tcPr>
            <w:tcW w:w="32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001. 1006. 2141321.121.213</w:t>
            </w:r>
          </w:p>
        </w:tc>
        <w:tc>
          <w:tcPr>
            <w:tcW w:w="1560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2844,00</w:t>
            </w:r>
          </w:p>
        </w:tc>
      </w:tr>
      <w:tr w:rsidR="00A25F51" w:rsidRPr="00630AEA">
        <w:trPr>
          <w:trHeight w:val="88"/>
        </w:trPr>
        <w:tc>
          <w:tcPr>
            <w:tcW w:w="5671" w:type="dxa"/>
          </w:tcPr>
          <w:p w:rsidR="00A25F51" w:rsidRPr="00630AEA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 w:rsidRPr="00630AEA">
              <w:rPr>
                <w:lang w:val="ru-RU"/>
              </w:rPr>
              <w:t>Всего по смете расходов:</w:t>
            </w:r>
          </w:p>
        </w:tc>
        <w:tc>
          <w:tcPr>
            <w:tcW w:w="3260" w:type="dxa"/>
          </w:tcPr>
          <w:p w:rsidR="00A25F51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</w:p>
        </w:tc>
        <w:tc>
          <w:tcPr>
            <w:tcW w:w="1560" w:type="dxa"/>
          </w:tcPr>
          <w:p w:rsidR="00A25F51" w:rsidRDefault="00A25F51" w:rsidP="00640041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12324,00</w:t>
            </w:r>
          </w:p>
        </w:tc>
      </w:tr>
    </w:tbl>
    <w:p w:rsidR="00A25F51" w:rsidRPr="00EF54A0" w:rsidRDefault="00A25F51" w:rsidP="00640041">
      <w:pPr>
        <w:rPr>
          <w:lang w:val="ru-RU"/>
        </w:rPr>
      </w:pPr>
    </w:p>
    <w:p w:rsidR="00A25F51" w:rsidRDefault="00A25F51" w:rsidP="0064004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Руководитель:                                                                     А.Н. Игнатов</w:t>
      </w:r>
    </w:p>
    <w:p w:rsidR="00A25F51" w:rsidRDefault="00A25F51" w:rsidP="0064004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Начальник отдела:                                                              Г.Н. Жердева</w:t>
      </w: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86590D">
      <w:pPr>
        <w:rPr>
          <w:lang w:val="ru-RU"/>
        </w:rPr>
      </w:pPr>
    </w:p>
    <w:p w:rsidR="00A25F51" w:rsidRDefault="00A25F51" w:rsidP="0086590D">
      <w:pPr>
        <w:rPr>
          <w:sz w:val="22"/>
          <w:szCs w:val="22"/>
          <w:lang w:val="ru-RU"/>
        </w:rPr>
      </w:pPr>
    </w:p>
    <w:p w:rsidR="00A25F51" w:rsidRDefault="00A25F51" w:rsidP="0086590D">
      <w:pPr>
        <w:rPr>
          <w:sz w:val="22"/>
          <w:szCs w:val="22"/>
          <w:lang w:val="ru-RU"/>
        </w:rPr>
      </w:pPr>
    </w:p>
    <w:p w:rsidR="00A25F51" w:rsidRDefault="00A25F51" w:rsidP="0086590D">
      <w:pPr>
        <w:rPr>
          <w:sz w:val="22"/>
          <w:szCs w:val="22"/>
          <w:lang w:val="ru-RU"/>
        </w:rPr>
      </w:pPr>
    </w:p>
    <w:p w:rsidR="00A25F51" w:rsidRDefault="00A25F51" w:rsidP="0086590D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461EF3">
      <w:pPr>
        <w:rPr>
          <w:sz w:val="22"/>
          <w:szCs w:val="22"/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204A1A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 w:rsidP="00345FD4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Default="00A25F51">
      <w:pPr>
        <w:rPr>
          <w:lang w:val="ru-RU"/>
        </w:rPr>
      </w:pPr>
    </w:p>
    <w:p w:rsidR="00A25F51" w:rsidRPr="007E4F5C" w:rsidRDefault="00A25F51">
      <w:pPr>
        <w:rPr>
          <w:lang w:val="ru-RU"/>
        </w:rPr>
      </w:pPr>
    </w:p>
    <w:sectPr w:rsidR="00A25F51" w:rsidRPr="007E4F5C" w:rsidSect="001D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54"/>
    <w:multiLevelType w:val="hybridMultilevel"/>
    <w:tmpl w:val="C4D6E77C"/>
    <w:lvl w:ilvl="0" w:tplc="F3604080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6CE6"/>
    <w:multiLevelType w:val="hybridMultilevel"/>
    <w:tmpl w:val="72269456"/>
    <w:lvl w:ilvl="0" w:tplc="D3201B1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16C"/>
    <w:multiLevelType w:val="hybridMultilevel"/>
    <w:tmpl w:val="63B0C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21B2E"/>
    <w:multiLevelType w:val="hybridMultilevel"/>
    <w:tmpl w:val="22D0F8DA"/>
    <w:lvl w:ilvl="0" w:tplc="BC522BE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D3C"/>
    <w:multiLevelType w:val="hybridMultilevel"/>
    <w:tmpl w:val="38DCC272"/>
    <w:lvl w:ilvl="0" w:tplc="9A705DC8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F5C"/>
    <w:rsid w:val="00001D80"/>
    <w:rsid w:val="0001149C"/>
    <w:rsid w:val="00020073"/>
    <w:rsid w:val="00036151"/>
    <w:rsid w:val="00036922"/>
    <w:rsid w:val="00041BCC"/>
    <w:rsid w:val="00042C91"/>
    <w:rsid w:val="000453EE"/>
    <w:rsid w:val="00047C52"/>
    <w:rsid w:val="00050814"/>
    <w:rsid w:val="00061331"/>
    <w:rsid w:val="00066C56"/>
    <w:rsid w:val="00067AD9"/>
    <w:rsid w:val="00071921"/>
    <w:rsid w:val="0009245E"/>
    <w:rsid w:val="00095C92"/>
    <w:rsid w:val="00096223"/>
    <w:rsid w:val="000A5D62"/>
    <w:rsid w:val="000A6C0C"/>
    <w:rsid w:val="000B0C3A"/>
    <w:rsid w:val="000B17A0"/>
    <w:rsid w:val="000B34A9"/>
    <w:rsid w:val="000B35FA"/>
    <w:rsid w:val="000B4940"/>
    <w:rsid w:val="000C3742"/>
    <w:rsid w:val="000D1A13"/>
    <w:rsid w:val="000D2CE2"/>
    <w:rsid w:val="000D7376"/>
    <w:rsid w:val="000E1225"/>
    <w:rsid w:val="000E552C"/>
    <w:rsid w:val="000E5922"/>
    <w:rsid w:val="00101DEA"/>
    <w:rsid w:val="00102F37"/>
    <w:rsid w:val="00106333"/>
    <w:rsid w:val="00106CC4"/>
    <w:rsid w:val="00112AE6"/>
    <w:rsid w:val="00112E36"/>
    <w:rsid w:val="00125348"/>
    <w:rsid w:val="00134E7F"/>
    <w:rsid w:val="00140075"/>
    <w:rsid w:val="00146B6E"/>
    <w:rsid w:val="00152402"/>
    <w:rsid w:val="0017064E"/>
    <w:rsid w:val="00174082"/>
    <w:rsid w:val="00175313"/>
    <w:rsid w:val="00176F45"/>
    <w:rsid w:val="0018677F"/>
    <w:rsid w:val="00190274"/>
    <w:rsid w:val="00190B67"/>
    <w:rsid w:val="001A0E76"/>
    <w:rsid w:val="001A43FE"/>
    <w:rsid w:val="001A58C6"/>
    <w:rsid w:val="001B43D7"/>
    <w:rsid w:val="001D4241"/>
    <w:rsid w:val="001D7230"/>
    <w:rsid w:val="001F1E70"/>
    <w:rsid w:val="001F2660"/>
    <w:rsid w:val="001F5609"/>
    <w:rsid w:val="00201FB1"/>
    <w:rsid w:val="00202910"/>
    <w:rsid w:val="00204A1A"/>
    <w:rsid w:val="00211410"/>
    <w:rsid w:val="00211493"/>
    <w:rsid w:val="002176D6"/>
    <w:rsid w:val="00217937"/>
    <w:rsid w:val="00222041"/>
    <w:rsid w:val="00226BC6"/>
    <w:rsid w:val="00235365"/>
    <w:rsid w:val="00245AD1"/>
    <w:rsid w:val="002548D3"/>
    <w:rsid w:val="002677D3"/>
    <w:rsid w:val="0027177F"/>
    <w:rsid w:val="002726D1"/>
    <w:rsid w:val="00273A00"/>
    <w:rsid w:val="002948A4"/>
    <w:rsid w:val="002A0770"/>
    <w:rsid w:val="002A33BA"/>
    <w:rsid w:val="002A3BF8"/>
    <w:rsid w:val="002C193B"/>
    <w:rsid w:val="002C752C"/>
    <w:rsid w:val="002D5C16"/>
    <w:rsid w:val="002E0131"/>
    <w:rsid w:val="002F48C1"/>
    <w:rsid w:val="002F58AE"/>
    <w:rsid w:val="00304A11"/>
    <w:rsid w:val="00307A62"/>
    <w:rsid w:val="00324934"/>
    <w:rsid w:val="003273CA"/>
    <w:rsid w:val="0033076E"/>
    <w:rsid w:val="00333FF9"/>
    <w:rsid w:val="0034059F"/>
    <w:rsid w:val="00345FD4"/>
    <w:rsid w:val="00354600"/>
    <w:rsid w:val="00361A2F"/>
    <w:rsid w:val="00364FC6"/>
    <w:rsid w:val="00370E0B"/>
    <w:rsid w:val="00371B52"/>
    <w:rsid w:val="00371F7C"/>
    <w:rsid w:val="003742A1"/>
    <w:rsid w:val="0038107D"/>
    <w:rsid w:val="00383794"/>
    <w:rsid w:val="00390AE7"/>
    <w:rsid w:val="00391E00"/>
    <w:rsid w:val="00394F9B"/>
    <w:rsid w:val="003A1036"/>
    <w:rsid w:val="003A198E"/>
    <w:rsid w:val="003A1E01"/>
    <w:rsid w:val="003B38CA"/>
    <w:rsid w:val="003B4D6D"/>
    <w:rsid w:val="003B54AF"/>
    <w:rsid w:val="003B588F"/>
    <w:rsid w:val="003C258F"/>
    <w:rsid w:val="003D2D6B"/>
    <w:rsid w:val="003D6EC8"/>
    <w:rsid w:val="003E63D0"/>
    <w:rsid w:val="003F3D25"/>
    <w:rsid w:val="0040250E"/>
    <w:rsid w:val="00437AFA"/>
    <w:rsid w:val="00447CF9"/>
    <w:rsid w:val="0045190D"/>
    <w:rsid w:val="00453FBD"/>
    <w:rsid w:val="00461EF3"/>
    <w:rsid w:val="00466199"/>
    <w:rsid w:val="00471CE7"/>
    <w:rsid w:val="00474608"/>
    <w:rsid w:val="00483113"/>
    <w:rsid w:val="00487A91"/>
    <w:rsid w:val="00490BD2"/>
    <w:rsid w:val="00493A65"/>
    <w:rsid w:val="004969ED"/>
    <w:rsid w:val="004A4C90"/>
    <w:rsid w:val="004A5771"/>
    <w:rsid w:val="004B38D6"/>
    <w:rsid w:val="004C6E08"/>
    <w:rsid w:val="004C6F40"/>
    <w:rsid w:val="004C7105"/>
    <w:rsid w:val="004D021B"/>
    <w:rsid w:val="004D4932"/>
    <w:rsid w:val="004E3E34"/>
    <w:rsid w:val="004E5154"/>
    <w:rsid w:val="004F61DF"/>
    <w:rsid w:val="004F6E72"/>
    <w:rsid w:val="00513802"/>
    <w:rsid w:val="00514109"/>
    <w:rsid w:val="00521354"/>
    <w:rsid w:val="0052276F"/>
    <w:rsid w:val="00541DBF"/>
    <w:rsid w:val="0054433F"/>
    <w:rsid w:val="00546B99"/>
    <w:rsid w:val="005573C6"/>
    <w:rsid w:val="00577690"/>
    <w:rsid w:val="00583049"/>
    <w:rsid w:val="0058622B"/>
    <w:rsid w:val="005900C9"/>
    <w:rsid w:val="00595F3F"/>
    <w:rsid w:val="005A5F4A"/>
    <w:rsid w:val="005B1877"/>
    <w:rsid w:val="005B5E0C"/>
    <w:rsid w:val="005C171C"/>
    <w:rsid w:val="005C4843"/>
    <w:rsid w:val="005D11ED"/>
    <w:rsid w:val="005E38CF"/>
    <w:rsid w:val="005F0DEB"/>
    <w:rsid w:val="005F3807"/>
    <w:rsid w:val="0062511E"/>
    <w:rsid w:val="00626671"/>
    <w:rsid w:val="00630AEA"/>
    <w:rsid w:val="0063394B"/>
    <w:rsid w:val="00640041"/>
    <w:rsid w:val="00645567"/>
    <w:rsid w:val="00663279"/>
    <w:rsid w:val="00665775"/>
    <w:rsid w:val="00666931"/>
    <w:rsid w:val="006A44AD"/>
    <w:rsid w:val="006C5A1C"/>
    <w:rsid w:val="006C71B0"/>
    <w:rsid w:val="006D7D94"/>
    <w:rsid w:val="006E0F3A"/>
    <w:rsid w:val="006E131F"/>
    <w:rsid w:val="006E19AF"/>
    <w:rsid w:val="006E5E47"/>
    <w:rsid w:val="007040E4"/>
    <w:rsid w:val="007078C1"/>
    <w:rsid w:val="00711D6E"/>
    <w:rsid w:val="0071503F"/>
    <w:rsid w:val="00732385"/>
    <w:rsid w:val="007402A3"/>
    <w:rsid w:val="00746B9B"/>
    <w:rsid w:val="00746C08"/>
    <w:rsid w:val="00752435"/>
    <w:rsid w:val="00752972"/>
    <w:rsid w:val="00753DBB"/>
    <w:rsid w:val="00762834"/>
    <w:rsid w:val="00765C35"/>
    <w:rsid w:val="00773EEC"/>
    <w:rsid w:val="007A5327"/>
    <w:rsid w:val="007A5776"/>
    <w:rsid w:val="007B291D"/>
    <w:rsid w:val="007B45E9"/>
    <w:rsid w:val="007B5C90"/>
    <w:rsid w:val="007C09B4"/>
    <w:rsid w:val="007C14DF"/>
    <w:rsid w:val="007D1731"/>
    <w:rsid w:val="007D36C7"/>
    <w:rsid w:val="007E1521"/>
    <w:rsid w:val="007E4F5C"/>
    <w:rsid w:val="007F3707"/>
    <w:rsid w:val="007F48B6"/>
    <w:rsid w:val="00802D6B"/>
    <w:rsid w:val="00803599"/>
    <w:rsid w:val="008103A7"/>
    <w:rsid w:val="00812A71"/>
    <w:rsid w:val="00812C59"/>
    <w:rsid w:val="00813DAF"/>
    <w:rsid w:val="00814988"/>
    <w:rsid w:val="00814B1D"/>
    <w:rsid w:val="00816201"/>
    <w:rsid w:val="008244D0"/>
    <w:rsid w:val="00826666"/>
    <w:rsid w:val="00843E7D"/>
    <w:rsid w:val="008440A8"/>
    <w:rsid w:val="00846B52"/>
    <w:rsid w:val="0085624F"/>
    <w:rsid w:val="00862711"/>
    <w:rsid w:val="0086590D"/>
    <w:rsid w:val="00874672"/>
    <w:rsid w:val="00875723"/>
    <w:rsid w:val="0087584D"/>
    <w:rsid w:val="00890E56"/>
    <w:rsid w:val="00891086"/>
    <w:rsid w:val="00894A9D"/>
    <w:rsid w:val="008A024B"/>
    <w:rsid w:val="008B14C3"/>
    <w:rsid w:val="008B5207"/>
    <w:rsid w:val="008C5DAE"/>
    <w:rsid w:val="008D1328"/>
    <w:rsid w:val="008D5E99"/>
    <w:rsid w:val="008D7561"/>
    <w:rsid w:val="008F4E20"/>
    <w:rsid w:val="008F7F15"/>
    <w:rsid w:val="00906905"/>
    <w:rsid w:val="00906DCE"/>
    <w:rsid w:val="00907311"/>
    <w:rsid w:val="009165AD"/>
    <w:rsid w:val="00917C40"/>
    <w:rsid w:val="00930F64"/>
    <w:rsid w:val="00935BB4"/>
    <w:rsid w:val="00946E04"/>
    <w:rsid w:val="00982B43"/>
    <w:rsid w:val="00986252"/>
    <w:rsid w:val="00990D09"/>
    <w:rsid w:val="009919C0"/>
    <w:rsid w:val="0099612E"/>
    <w:rsid w:val="009A27A2"/>
    <w:rsid w:val="009B2988"/>
    <w:rsid w:val="009B4244"/>
    <w:rsid w:val="009C1E43"/>
    <w:rsid w:val="009C65C6"/>
    <w:rsid w:val="009E049B"/>
    <w:rsid w:val="009E686A"/>
    <w:rsid w:val="009F05F5"/>
    <w:rsid w:val="009F060E"/>
    <w:rsid w:val="009F1692"/>
    <w:rsid w:val="009F637F"/>
    <w:rsid w:val="009F713A"/>
    <w:rsid w:val="00A04252"/>
    <w:rsid w:val="00A0512D"/>
    <w:rsid w:val="00A109E8"/>
    <w:rsid w:val="00A25F51"/>
    <w:rsid w:val="00A34FFA"/>
    <w:rsid w:val="00A55676"/>
    <w:rsid w:val="00A55683"/>
    <w:rsid w:val="00A56F2C"/>
    <w:rsid w:val="00A666F4"/>
    <w:rsid w:val="00A70EA1"/>
    <w:rsid w:val="00A70FB9"/>
    <w:rsid w:val="00A7595D"/>
    <w:rsid w:val="00A9178F"/>
    <w:rsid w:val="00A9310B"/>
    <w:rsid w:val="00A944D7"/>
    <w:rsid w:val="00A95650"/>
    <w:rsid w:val="00A97B9D"/>
    <w:rsid w:val="00AA253E"/>
    <w:rsid w:val="00AC3CC7"/>
    <w:rsid w:val="00AC476C"/>
    <w:rsid w:val="00AD03D6"/>
    <w:rsid w:val="00AD2F22"/>
    <w:rsid w:val="00AD4005"/>
    <w:rsid w:val="00AE1CE0"/>
    <w:rsid w:val="00AF30EA"/>
    <w:rsid w:val="00AF7FBF"/>
    <w:rsid w:val="00B06449"/>
    <w:rsid w:val="00B06C46"/>
    <w:rsid w:val="00B11375"/>
    <w:rsid w:val="00B16DBF"/>
    <w:rsid w:val="00B17320"/>
    <w:rsid w:val="00B21218"/>
    <w:rsid w:val="00B23DA4"/>
    <w:rsid w:val="00B253C2"/>
    <w:rsid w:val="00B26CDC"/>
    <w:rsid w:val="00B27B50"/>
    <w:rsid w:val="00B339E7"/>
    <w:rsid w:val="00B344D2"/>
    <w:rsid w:val="00B52E59"/>
    <w:rsid w:val="00B574B6"/>
    <w:rsid w:val="00B62885"/>
    <w:rsid w:val="00B6320C"/>
    <w:rsid w:val="00B651AB"/>
    <w:rsid w:val="00B81BF7"/>
    <w:rsid w:val="00B90663"/>
    <w:rsid w:val="00B950D5"/>
    <w:rsid w:val="00BA2CD1"/>
    <w:rsid w:val="00BA2EA5"/>
    <w:rsid w:val="00BA3293"/>
    <w:rsid w:val="00BA734B"/>
    <w:rsid w:val="00BA758A"/>
    <w:rsid w:val="00BB7441"/>
    <w:rsid w:val="00BD026C"/>
    <w:rsid w:val="00BD6691"/>
    <w:rsid w:val="00BE14BA"/>
    <w:rsid w:val="00BE7518"/>
    <w:rsid w:val="00BF0BFA"/>
    <w:rsid w:val="00BF395B"/>
    <w:rsid w:val="00BF53D3"/>
    <w:rsid w:val="00C040CF"/>
    <w:rsid w:val="00C139E4"/>
    <w:rsid w:val="00C218B1"/>
    <w:rsid w:val="00C33F66"/>
    <w:rsid w:val="00C65C6E"/>
    <w:rsid w:val="00C749D3"/>
    <w:rsid w:val="00C80A58"/>
    <w:rsid w:val="00C80B0D"/>
    <w:rsid w:val="00C82DF4"/>
    <w:rsid w:val="00C84772"/>
    <w:rsid w:val="00CA370A"/>
    <w:rsid w:val="00CB1048"/>
    <w:rsid w:val="00CC3E00"/>
    <w:rsid w:val="00CC58C3"/>
    <w:rsid w:val="00CC6B2F"/>
    <w:rsid w:val="00CC6D5D"/>
    <w:rsid w:val="00CF2E4E"/>
    <w:rsid w:val="00CF586C"/>
    <w:rsid w:val="00D02B04"/>
    <w:rsid w:val="00D0777C"/>
    <w:rsid w:val="00D11BB6"/>
    <w:rsid w:val="00D11D7C"/>
    <w:rsid w:val="00D11E99"/>
    <w:rsid w:val="00D12499"/>
    <w:rsid w:val="00D21D31"/>
    <w:rsid w:val="00D24428"/>
    <w:rsid w:val="00D24F26"/>
    <w:rsid w:val="00D27653"/>
    <w:rsid w:val="00D27B0E"/>
    <w:rsid w:val="00D36DA3"/>
    <w:rsid w:val="00D4140E"/>
    <w:rsid w:val="00D56EC1"/>
    <w:rsid w:val="00D57C6E"/>
    <w:rsid w:val="00D615E6"/>
    <w:rsid w:val="00D6180F"/>
    <w:rsid w:val="00D67756"/>
    <w:rsid w:val="00D921FB"/>
    <w:rsid w:val="00DA16C9"/>
    <w:rsid w:val="00DA3AD9"/>
    <w:rsid w:val="00DB22F3"/>
    <w:rsid w:val="00DB5D9B"/>
    <w:rsid w:val="00DC5CD1"/>
    <w:rsid w:val="00DC6AAD"/>
    <w:rsid w:val="00DE4D1E"/>
    <w:rsid w:val="00DE6F76"/>
    <w:rsid w:val="00E02153"/>
    <w:rsid w:val="00E06202"/>
    <w:rsid w:val="00E06E13"/>
    <w:rsid w:val="00E144CE"/>
    <w:rsid w:val="00E17510"/>
    <w:rsid w:val="00E17821"/>
    <w:rsid w:val="00E229B4"/>
    <w:rsid w:val="00E3671D"/>
    <w:rsid w:val="00E4615E"/>
    <w:rsid w:val="00E47CD7"/>
    <w:rsid w:val="00E53A72"/>
    <w:rsid w:val="00E638E4"/>
    <w:rsid w:val="00E73C09"/>
    <w:rsid w:val="00E77D26"/>
    <w:rsid w:val="00E9045A"/>
    <w:rsid w:val="00EA17B2"/>
    <w:rsid w:val="00EC093A"/>
    <w:rsid w:val="00EC165E"/>
    <w:rsid w:val="00ED0B4E"/>
    <w:rsid w:val="00EE4F7D"/>
    <w:rsid w:val="00EF0204"/>
    <w:rsid w:val="00EF025F"/>
    <w:rsid w:val="00EF54A0"/>
    <w:rsid w:val="00F01DBB"/>
    <w:rsid w:val="00F12315"/>
    <w:rsid w:val="00F21E7A"/>
    <w:rsid w:val="00F26E7E"/>
    <w:rsid w:val="00F43060"/>
    <w:rsid w:val="00F52CA7"/>
    <w:rsid w:val="00F632DB"/>
    <w:rsid w:val="00F655F7"/>
    <w:rsid w:val="00F72950"/>
    <w:rsid w:val="00F77A52"/>
    <w:rsid w:val="00F80C40"/>
    <w:rsid w:val="00F957BD"/>
    <w:rsid w:val="00F97AF3"/>
    <w:rsid w:val="00FA46CE"/>
    <w:rsid w:val="00FC6D59"/>
    <w:rsid w:val="00FD1009"/>
    <w:rsid w:val="00FD16CB"/>
    <w:rsid w:val="00FD1AAC"/>
    <w:rsid w:val="00FD2CA4"/>
    <w:rsid w:val="00FE3060"/>
    <w:rsid w:val="00FF443B"/>
    <w:rsid w:val="00FF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41"/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4F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30</Pages>
  <Words>10660</Words>
  <Characters>-32766</Characters>
  <Application>Microsoft Office Outlook</Application>
  <DocSecurity>0</DocSecurity>
  <Lines>0</Lines>
  <Paragraphs>0</Paragraphs>
  <ScaleCrop>false</ScaleCrop>
  <Company>cuba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user</dc:creator>
  <cp:keywords/>
  <dc:description/>
  <cp:lastModifiedBy>фит</cp:lastModifiedBy>
  <cp:revision>30</cp:revision>
  <cp:lastPrinted>2015-01-05T10:30:00Z</cp:lastPrinted>
  <dcterms:created xsi:type="dcterms:W3CDTF">2014-12-03T08:55:00Z</dcterms:created>
  <dcterms:modified xsi:type="dcterms:W3CDTF">2015-01-05T10:30:00Z</dcterms:modified>
</cp:coreProperties>
</file>